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p w:rsidR="00EA415B" w:rsidRDefault="00375B27" w:rsidP="00341FAD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41FAD">
              <w:t>Ma</w:t>
            </w:r>
            <w:r>
              <w:fldChar w:fldCharType="end"/>
            </w:r>
            <w:r w:rsidR="00341FAD">
              <w:t xml:space="preserve">j </w:t>
            </w:r>
            <w:r w:rsidR="00341FAD" w:rsidRPr="00341FAD">
              <w:rPr>
                <w:sz w:val="48"/>
                <w:szCs w:val="48"/>
              </w:rPr>
              <w:t>Elefterija 3</w:t>
            </w:r>
            <w:r w:rsidR="00341FAD">
              <w:rPr>
                <w:sz w:val="48"/>
                <w:szCs w:val="48"/>
              </w:rPr>
              <w:t xml:space="preserve">, raspored </w:t>
            </w:r>
          </w:p>
        </w:tc>
      </w:tr>
      <w:tr w:rsidR="00EA415B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41FAD">
              <w:t>2025</w:t>
            </w:r>
            <w:r>
              <w:fldChar w:fldCharType="end"/>
            </w:r>
          </w:p>
        </w:tc>
      </w:tr>
      <w:tr w:rsidR="00EA415B">
        <w:sdt>
          <w:sdtPr>
            <w:id w:val="31938203"/>
            <w:placeholder>
              <w:docPart w:val="2DCE9B98DEA7461F980E6926F5A36B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16" w:type="dxa"/>
                <w:tcBorders>
                  <w:top w:val="single" w:sz="12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EA415B" w:rsidRDefault="00375B27">
                <w:pPr>
                  <w:pStyle w:val="Subtitle"/>
                </w:pPr>
                <w:r>
                  <w:t>Subtitle</w:t>
                </w:r>
              </w:p>
            </w:tc>
          </w:sdtContent>
        </w:sdt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sdt>
            <w:sdtPr>
              <w:id w:val="1498380741"/>
              <w:placeholder>
                <w:docPart w:val="786D7716F32D49238CE9A5464C57BB5E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Title"/>
                </w:pPr>
                <w:r>
                  <w:t>Title</w:t>
                </w:r>
              </w:p>
            </w:sdtContent>
          </w:sdt>
          <w:sdt>
            <w:sdtPr>
              <w:id w:val="-794213661"/>
              <w:placeholder>
                <w:docPart w:val="2E378ABBF60844B1AA2AE573B492701A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BodyText"/>
                  <w:rPr>
                    <w:lang w:val="fr-FR"/>
                  </w:rPr>
                </w:pPr>
                <w: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p>
            </w:sdtContent>
          </w:sdt>
        </w:tc>
        <w:tc>
          <w:tcPr>
            <w:tcW w:w="4186" w:type="dxa"/>
          </w:tcPr>
          <w:p w:rsidR="00EA415B" w:rsidRDefault="00375B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94B3B" wp14:editId="6C67F644">
                  <wp:extent cx="2135697" cy="1480921"/>
                  <wp:effectExtent l="152400" t="190500" r="245745" b="233680"/>
                  <wp:docPr id="1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22"/>
        <w:gridCol w:w="1505"/>
        <w:gridCol w:w="1520"/>
        <w:gridCol w:w="1531"/>
        <w:gridCol w:w="1514"/>
        <w:gridCol w:w="1505"/>
        <w:gridCol w:w="1687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95E1E3D900F2496CB1DF327BB0B4B7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5A417A">
            <w:pPr>
              <w:pStyle w:val="Days"/>
            </w:pPr>
            <w:sdt>
              <w:sdtPr>
                <w:id w:val="2141225648"/>
                <w:placeholder>
                  <w:docPart w:val="3FB9C60DB5304745B449A705261CA9F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5A417A">
            <w:pPr>
              <w:pStyle w:val="Days"/>
            </w:pPr>
            <w:sdt>
              <w:sdtPr>
                <w:id w:val="-225834277"/>
                <w:placeholder>
                  <w:docPart w:val="7BC90BA938524EB68FFCF9D00D71795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5A417A">
            <w:pPr>
              <w:pStyle w:val="Days"/>
            </w:pPr>
            <w:sdt>
              <w:sdtPr>
                <w:id w:val="-1121838800"/>
                <w:placeholder>
                  <w:docPart w:val="3869C6DF1A04480A8F7378724BA9D0FA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5A417A">
            <w:pPr>
              <w:pStyle w:val="Days"/>
            </w:pPr>
            <w:sdt>
              <w:sdtPr>
                <w:id w:val="-1805692476"/>
                <w:placeholder>
                  <w:docPart w:val="A662094E631246F897CBB260FC6FC94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5A417A">
            <w:pPr>
              <w:pStyle w:val="Days"/>
            </w:pPr>
            <w:sdt>
              <w:sdtPr>
                <w:id w:val="815225377"/>
                <w:placeholder>
                  <w:docPart w:val="C0EA51EFBDD9417C9DE1C353A45096D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5A417A">
            <w:pPr>
              <w:pStyle w:val="Days"/>
            </w:pPr>
            <w:sdt>
              <w:sdtPr>
                <w:id w:val="36251574"/>
                <w:placeholder>
                  <w:docPart w:val="D57CD2146F30490FA2F0C42CDD82BEE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41FAD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41FAD">
            <w:pPr>
              <w:pStyle w:val="Dates"/>
            </w:pPr>
            <w:r>
              <w:t>U viber grupi….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>
              <w:instrText>Thursday</w:instrText>
            </w:r>
            <w:r w:rsidR="00375B27">
              <w:fldChar w:fldCharType="end"/>
            </w:r>
            <w:r w:rsidR="00375B27">
              <w:instrText xml:space="preserve"> = "Monday"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=A2 </w:instrText>
            </w:r>
            <w:r w:rsidR="00375B27">
              <w:fldChar w:fldCharType="separate"/>
            </w:r>
            <w:r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=A2+1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41FAD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41FA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41FAD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41FA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41FAD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A7C5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41FA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41FA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41FAD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41FA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41FA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41FA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41FA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41FAD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41FA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41FA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41FA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41FAD">
              <w:rPr>
                <w:noProof/>
              </w:rPr>
              <w:t>3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41FAD">
            <w:r>
              <w:t xml:space="preserve">SVE RADIONICE U 21h ili video ili postavljen zadatak 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41FA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41FA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41FA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41FA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41FA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41FA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41FAD">
              <w:rPr>
                <w:noProof/>
              </w:rPr>
              <w:t>10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41FAD">
            <w:r>
              <w:t>Kako ako nas neko ignoriše, video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341FAD" w:rsidRPr="00291C29" w:rsidRDefault="00291C29">
            <w:pPr>
              <w:rPr>
                <w:lang w:val="sr-Cyrl-RS"/>
              </w:rPr>
            </w:pPr>
            <w:r>
              <w:rPr>
                <w:lang w:val="sr-Cyrl-RS"/>
              </w:rPr>
              <w:t>Ђурђевдан</w:t>
            </w:r>
            <w:bookmarkStart w:id="0" w:name="_GoBack"/>
            <w:bookmarkEnd w:id="0"/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291C29">
            <w:r>
              <w:t>PISMO</w:t>
            </w:r>
          </w:p>
          <w:p w:rsidR="00291C29" w:rsidRDefault="00291C29">
            <w:r>
              <w:t>pismeno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341FAD" w:rsidRDefault="00341FAD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291C29">
            <w:r>
              <w:t>LENJOST</w:t>
            </w:r>
          </w:p>
          <w:p w:rsidR="00291C29" w:rsidRDefault="00291C29">
            <w:r>
              <w:t>pismeno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41FA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41FA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41FA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41FA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41FA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41FA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41FAD">
              <w:rPr>
                <w:noProof/>
              </w:rPr>
              <w:t>17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41FAD">
            <w:r>
              <w:t>FIBONAČIJEV KOD</w:t>
            </w:r>
          </w:p>
          <w:p w:rsidR="00341FAD" w:rsidRDefault="00341FAD">
            <w:r>
              <w:t>I ZLATNI RPESEK video</w:t>
            </w:r>
          </w:p>
          <w:p w:rsidR="00341FAD" w:rsidRDefault="00341FAD"/>
          <w:p w:rsidR="00341FAD" w:rsidRDefault="00341FAD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41FAD">
            <w:r>
              <w:t>Ključ</w:t>
            </w:r>
          </w:p>
          <w:p w:rsidR="00341FAD" w:rsidRDefault="00341FAD">
            <w:r>
              <w:t>pismeno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41FAD">
            <w:r>
              <w:t>PIJENJE VODE PO METODI DR UGLOVA pismeno</w:t>
            </w:r>
          </w:p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41FA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41FA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41FA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41FA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41FA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41FA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41FAD">
              <w:rPr>
                <w:noProof/>
              </w:rPr>
              <w:t>24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41FA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41FA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41FA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41FA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41FAD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41FA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41FA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41FA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41FA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41FA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41FA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341FA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41FA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41FA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41FA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41FA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41FA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341FA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41FA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41FA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41FA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41FA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41FA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41FA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41FA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41FA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41FA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41FA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41FA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41FA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41FA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41FA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41FA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41FA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41FA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41FA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41FA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41FA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41FA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41FA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341FAD">
              <w:fldChar w:fldCharType="separate"/>
            </w:r>
            <w:r w:rsidR="00341FAD">
              <w:rPr>
                <w:noProof/>
              </w:rPr>
              <w:instrText>31</w:instrText>
            </w:r>
            <w:r>
              <w:fldChar w:fldCharType="end"/>
            </w:r>
            <w:r w:rsidR="00341FAD">
              <w:fldChar w:fldCharType="separate"/>
            </w:r>
            <w:r w:rsidR="00341FAD">
              <w:rPr>
                <w:noProof/>
              </w:rPr>
              <w:t>31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41FAD">
            <w:r>
              <w:t>ZAVRŠNO VEČE ELEFTERIJA 3</w:t>
            </w:r>
          </w:p>
          <w:p w:rsidR="00341FAD" w:rsidRDefault="00F3014E">
            <w:r>
              <w:t>V</w:t>
            </w:r>
            <w:r w:rsidR="00341FAD">
              <w:t>ideo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41FAD">
            <w:r>
              <w:t>DUHOVNA ŽURKA</w:t>
            </w:r>
          </w:p>
          <w:p w:rsidR="00341FAD" w:rsidRDefault="00341FAD">
            <w:r>
              <w:t>CELESTINSKO PRROROČANSTVO</w:t>
            </w:r>
          </w:p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41FA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41FA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41FA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41FA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sdt>
      <w:sdtPr>
        <w:id w:val="31938234"/>
        <w:placeholder>
          <w:docPart w:val="3D772BD26E9A465A9F50F3A98B78A971"/>
        </w:placeholder>
        <w:temporary/>
        <w:showingPlcHdr/>
        <w15:appearance w15:val="hidden"/>
      </w:sdtPr>
      <w:sdtEndPr/>
      <w:sdtContent>
        <w:p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17A" w:rsidRDefault="005A417A">
      <w:pPr>
        <w:spacing w:before="0" w:after="0"/>
      </w:pPr>
      <w:r>
        <w:separator/>
      </w:r>
    </w:p>
  </w:endnote>
  <w:endnote w:type="continuationSeparator" w:id="0">
    <w:p w:rsidR="005A417A" w:rsidRDefault="005A41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17A" w:rsidRDefault="005A417A">
      <w:pPr>
        <w:spacing w:before="0" w:after="0"/>
      </w:pPr>
      <w:r>
        <w:separator/>
      </w:r>
    </w:p>
  </w:footnote>
  <w:footnote w:type="continuationSeparator" w:id="0">
    <w:p w:rsidR="005A417A" w:rsidRDefault="005A41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.5.2025."/>
    <w:docVar w:name="MonthStart" w:val="1.5.2025."/>
    <w:docVar w:name="ShowDynamicGuides" w:val="1"/>
    <w:docVar w:name="ShowMarginGuides" w:val="0"/>
    <w:docVar w:name="ShowOutlines" w:val="0"/>
    <w:docVar w:name="ShowStaticGuides" w:val="0"/>
  </w:docVars>
  <w:rsids>
    <w:rsidRoot w:val="00341FAD"/>
    <w:rsid w:val="00124ADC"/>
    <w:rsid w:val="00193E15"/>
    <w:rsid w:val="0025748C"/>
    <w:rsid w:val="00291C29"/>
    <w:rsid w:val="002F7032"/>
    <w:rsid w:val="00320970"/>
    <w:rsid w:val="00341FAD"/>
    <w:rsid w:val="00375B27"/>
    <w:rsid w:val="005A417A"/>
    <w:rsid w:val="005B0C48"/>
    <w:rsid w:val="00812DAD"/>
    <w:rsid w:val="0081356A"/>
    <w:rsid w:val="00925ED9"/>
    <w:rsid w:val="00997C7D"/>
    <w:rsid w:val="009A164A"/>
    <w:rsid w:val="009A7C5B"/>
    <w:rsid w:val="00BC6A26"/>
    <w:rsid w:val="00BF0FEE"/>
    <w:rsid w:val="00BF4383"/>
    <w:rsid w:val="00C41633"/>
    <w:rsid w:val="00CB00F4"/>
    <w:rsid w:val="00D86D82"/>
    <w:rsid w:val="00EA415B"/>
    <w:rsid w:val="00F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4FF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CE9B98DEA7461F980E6926F5A3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59B7-B88E-4A79-80E2-EA88B997A17D}"/>
      </w:docPartPr>
      <w:docPartBody>
        <w:p w:rsidR="00000000" w:rsidRDefault="00ED40F3">
          <w:pPr>
            <w:pStyle w:val="2DCE9B98DEA7461F980E6926F5A36B4A"/>
          </w:pPr>
          <w:r>
            <w:t>Subtitle</w:t>
          </w:r>
        </w:p>
      </w:docPartBody>
    </w:docPart>
    <w:docPart>
      <w:docPartPr>
        <w:name w:val="786D7716F32D49238CE9A5464C57B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615E-1405-48A4-B186-C9DDC4617244}"/>
      </w:docPartPr>
      <w:docPartBody>
        <w:p w:rsidR="00000000" w:rsidRDefault="00ED40F3">
          <w:pPr>
            <w:pStyle w:val="786D7716F32D49238CE9A5464C57BB5E"/>
          </w:pPr>
          <w:r>
            <w:t>Title</w:t>
          </w:r>
        </w:p>
      </w:docPartBody>
    </w:docPart>
    <w:docPart>
      <w:docPartPr>
        <w:name w:val="2E378ABBF60844B1AA2AE573B492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7D6B-BB2D-4F18-973F-98958DB49B15}"/>
      </w:docPartPr>
      <w:docPartBody>
        <w:p w:rsidR="00000000" w:rsidRDefault="00ED40F3">
          <w:pPr>
            <w:pStyle w:val="2E378ABBF60844B1AA2AE573B492701A"/>
          </w:pPr>
          <w:r>
            <w:t xml:space="preserve">To get started right away, just click any placeholder text (such as this) and start typing to replace it with your own. Want to insert a picture from your files or add a shape? You got </w:t>
          </w:r>
          <w:r>
            <w:t>it! On the Insert tab of the ribbon, just tap the option you need.</w:t>
          </w:r>
        </w:p>
      </w:docPartBody>
    </w:docPart>
    <w:docPart>
      <w:docPartPr>
        <w:name w:val="95E1E3D900F2496CB1DF327BB0B4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2368-06FF-4652-8907-290E73543100}"/>
      </w:docPartPr>
      <w:docPartBody>
        <w:p w:rsidR="00000000" w:rsidRDefault="00ED40F3">
          <w:pPr>
            <w:pStyle w:val="95E1E3D900F2496CB1DF327BB0B4B7A4"/>
          </w:pPr>
          <w:r>
            <w:t>Sunday</w:t>
          </w:r>
        </w:p>
      </w:docPartBody>
    </w:docPart>
    <w:docPart>
      <w:docPartPr>
        <w:name w:val="3FB9C60DB5304745B449A705261C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F35B-5126-454E-B59D-A0B64C95D8C8}"/>
      </w:docPartPr>
      <w:docPartBody>
        <w:p w:rsidR="00000000" w:rsidRDefault="00ED40F3">
          <w:pPr>
            <w:pStyle w:val="3FB9C60DB5304745B449A705261CA9F2"/>
          </w:pPr>
          <w:r>
            <w:t>Monday</w:t>
          </w:r>
        </w:p>
      </w:docPartBody>
    </w:docPart>
    <w:docPart>
      <w:docPartPr>
        <w:name w:val="7BC90BA938524EB68FFCF9D00D71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13F9B-9FA1-4457-88E6-A17D03F02492}"/>
      </w:docPartPr>
      <w:docPartBody>
        <w:p w:rsidR="00000000" w:rsidRDefault="00ED40F3">
          <w:pPr>
            <w:pStyle w:val="7BC90BA938524EB68FFCF9D00D717957"/>
          </w:pPr>
          <w:r>
            <w:t>Tuesday</w:t>
          </w:r>
        </w:p>
      </w:docPartBody>
    </w:docPart>
    <w:docPart>
      <w:docPartPr>
        <w:name w:val="3869C6DF1A04480A8F7378724BA9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B49F-29D0-4FED-AF82-FDB3DED0D44A}"/>
      </w:docPartPr>
      <w:docPartBody>
        <w:p w:rsidR="00000000" w:rsidRDefault="00ED40F3">
          <w:pPr>
            <w:pStyle w:val="3869C6DF1A04480A8F7378724BA9D0FA"/>
          </w:pPr>
          <w:r>
            <w:t>Wednesday</w:t>
          </w:r>
        </w:p>
      </w:docPartBody>
    </w:docPart>
    <w:docPart>
      <w:docPartPr>
        <w:name w:val="A662094E631246F897CBB260FC6F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639C5-E073-4613-9C14-93BF1FDF8085}"/>
      </w:docPartPr>
      <w:docPartBody>
        <w:p w:rsidR="00000000" w:rsidRDefault="00ED40F3">
          <w:pPr>
            <w:pStyle w:val="A662094E631246F897CBB260FC6FC940"/>
          </w:pPr>
          <w:r>
            <w:t>Thursday</w:t>
          </w:r>
        </w:p>
      </w:docPartBody>
    </w:docPart>
    <w:docPart>
      <w:docPartPr>
        <w:name w:val="C0EA51EFBDD9417C9DE1C353A450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5FF5A-0EB4-40BC-8267-62B3FF9842EA}"/>
      </w:docPartPr>
      <w:docPartBody>
        <w:p w:rsidR="00000000" w:rsidRDefault="00ED40F3">
          <w:pPr>
            <w:pStyle w:val="C0EA51EFBDD9417C9DE1C353A45096DE"/>
          </w:pPr>
          <w:r>
            <w:t>Friday</w:t>
          </w:r>
        </w:p>
      </w:docPartBody>
    </w:docPart>
    <w:docPart>
      <w:docPartPr>
        <w:name w:val="D57CD2146F30490FA2F0C42CDD82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A1FD1-EBB0-4D0A-A816-99100DA19A7B}"/>
      </w:docPartPr>
      <w:docPartBody>
        <w:p w:rsidR="00000000" w:rsidRDefault="00ED40F3">
          <w:pPr>
            <w:pStyle w:val="D57CD2146F30490FA2F0C42CDD82BEE7"/>
          </w:pPr>
          <w:r>
            <w:t>Saturday</w:t>
          </w:r>
        </w:p>
      </w:docPartBody>
    </w:docPart>
    <w:docPart>
      <w:docPartPr>
        <w:name w:val="3D772BD26E9A465A9F50F3A98B78A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3590-90AB-414F-B320-C61AD09700EB}"/>
      </w:docPartPr>
      <w:docPartBody>
        <w:p w:rsidR="00000000" w:rsidRDefault="00ED40F3">
          <w:pPr>
            <w:pStyle w:val="3D772BD26E9A465A9F50F3A98B78A971"/>
          </w:pPr>
          <w:r>
            <w:t xml:space="preserve">View and edit this document in Word on your computer, tablet, or phone. You can edit text; easily insert content such as pictures, shapes, and tables; and seamlessly save the document to the cloud from Word on your Windows, Mac, Android, or iOS </w:t>
          </w:r>
          <w:r>
            <w:t>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F3"/>
    <w:rsid w:val="00E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CE9B98DEA7461F980E6926F5A36B4A">
    <w:name w:val="2DCE9B98DEA7461F980E6926F5A36B4A"/>
  </w:style>
  <w:style w:type="paragraph" w:customStyle="1" w:styleId="786D7716F32D49238CE9A5464C57BB5E">
    <w:name w:val="786D7716F32D49238CE9A5464C57BB5E"/>
  </w:style>
  <w:style w:type="paragraph" w:customStyle="1" w:styleId="2E378ABBF60844B1AA2AE573B492701A">
    <w:name w:val="2E378ABBF60844B1AA2AE573B492701A"/>
  </w:style>
  <w:style w:type="paragraph" w:customStyle="1" w:styleId="95E1E3D900F2496CB1DF327BB0B4B7A4">
    <w:name w:val="95E1E3D900F2496CB1DF327BB0B4B7A4"/>
  </w:style>
  <w:style w:type="paragraph" w:customStyle="1" w:styleId="3FB9C60DB5304745B449A705261CA9F2">
    <w:name w:val="3FB9C60DB5304745B449A705261CA9F2"/>
  </w:style>
  <w:style w:type="paragraph" w:customStyle="1" w:styleId="7BC90BA938524EB68FFCF9D00D717957">
    <w:name w:val="7BC90BA938524EB68FFCF9D00D717957"/>
  </w:style>
  <w:style w:type="paragraph" w:customStyle="1" w:styleId="3869C6DF1A04480A8F7378724BA9D0FA">
    <w:name w:val="3869C6DF1A04480A8F7378724BA9D0FA"/>
  </w:style>
  <w:style w:type="paragraph" w:customStyle="1" w:styleId="A662094E631246F897CBB260FC6FC940">
    <w:name w:val="A662094E631246F897CBB260FC6FC940"/>
  </w:style>
  <w:style w:type="paragraph" w:customStyle="1" w:styleId="C0EA51EFBDD9417C9DE1C353A45096DE">
    <w:name w:val="C0EA51EFBDD9417C9DE1C353A45096DE"/>
  </w:style>
  <w:style w:type="paragraph" w:customStyle="1" w:styleId="D57CD2146F30490FA2F0C42CDD82BEE7">
    <w:name w:val="D57CD2146F30490FA2F0C42CDD82BEE7"/>
  </w:style>
  <w:style w:type="paragraph" w:customStyle="1" w:styleId="3D772BD26E9A465A9F50F3A98B78A971">
    <w:name w:val="3D772BD26E9A465A9F50F3A98B78A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2025-04-18T21:38:00Z</dcterms:created>
  <dcterms:modified xsi:type="dcterms:W3CDTF">2025-04-19T04:50:00Z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