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8591" w14:textId="0B557CC4" w:rsidR="00746CE3" w:rsidRDefault="00746CE3">
      <w:pPr>
        <w:bidi w:val="0"/>
        <w:rPr>
          <w:rFonts w:ascii="Adobe Arabic" w:hAnsi="Adobe Arabic" w:cs="Sakkal Kitab"/>
          <w:b/>
          <w:bCs/>
          <w:sz w:val="32"/>
          <w:szCs w:val="32"/>
          <w:rtl/>
        </w:rPr>
      </w:pPr>
      <w:r w:rsidRPr="00746CE3">
        <w:rPr>
          <w:rFonts w:ascii="Adobe Arabic" w:hAnsi="Adobe Arabic" w:cs="Sakkal Kitab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2E54E73A" wp14:editId="6C244539">
            <wp:simplePos x="0" y="0"/>
            <wp:positionH relativeFrom="column">
              <wp:posOffset>-336550</wp:posOffset>
            </wp:positionH>
            <wp:positionV relativeFrom="paragraph">
              <wp:posOffset>-707942</wp:posOffset>
            </wp:positionV>
            <wp:extent cx="7543800" cy="10680286"/>
            <wp:effectExtent l="0" t="0" r="0" b="6985"/>
            <wp:wrapNone/>
            <wp:docPr id="3" name="صورة 3" descr="E:\1أ\1446هـ\الكلمات والخطابات والمحاضرات العامة\آخر التطورات والمستجدات من بعد طوفان الأقصى\8كلمة السيد القائد حول آخر التطورات والمستجدات الخميس 3-11-1446هـ\3 ذوالقعدة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أ\1446هـ\الكلمات والخطابات والمحاضرات العامة\آخر التطورات والمستجدات من بعد طوفان الأقصى\8كلمة السيد القائد حول آخر التطورات والمستجدات الخميس 3-11-1446هـ\3 ذوالقعدة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Arabic" w:hAnsi="Adobe Arabic" w:cs="Sakkal Kitab"/>
          <w:b/>
          <w:bCs/>
          <w:sz w:val="32"/>
          <w:szCs w:val="32"/>
          <w:rtl/>
        </w:rPr>
        <w:br w:type="page"/>
      </w:r>
    </w:p>
    <w:p w14:paraId="6FF285AB" w14:textId="201BE73B" w:rsidR="007234FC" w:rsidRPr="0012661A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</w:rPr>
      </w:pP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lastRenderedPageBreak/>
        <w:t>أَعُـوْذُ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بِاللَّهِ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مِنْ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الشَّيْطَان</w:t>
      </w:r>
      <w:r w:rsidR="00F07EB8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الرَّجِيْمِ</w:t>
      </w:r>
    </w:p>
    <w:p w14:paraId="45FEF60B" w14:textId="77777777" w:rsidR="007234FC" w:rsidRPr="00670A71" w:rsidRDefault="007234FC" w:rsidP="007234FC">
      <w:pPr>
        <w:spacing w:line="360" w:lineRule="auto"/>
        <w:jc w:val="center"/>
        <w:rPr>
          <w:rFonts w:ascii="A Suls" w:hAnsi="A Suls" w:cs="Sakkal Kitab"/>
          <w:b/>
          <w:bCs/>
          <w:color w:val="008000"/>
          <w:sz w:val="40"/>
          <w:szCs w:val="40"/>
          <w:rtl/>
        </w:rPr>
      </w:pP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ب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س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الل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ه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ن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ي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</w:p>
    <w:p w14:paraId="6131E6D3" w14:textId="77777777" w:rsidR="007234FC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الْحَمْدُ لِلَّهِ رَبِّ الْعَالَمِينَ، وَأَشهَدُ أَنْ لَا إِلَهَ إِلَّا اللَّهُ الْمَلِكُ الْحَقُّ المُبين، وَأشهَدُ أنَّ سَيِّدَنا مُحَمَّداً عَبدُهُ ورَسُوْلُهُ خَاتَمُ النَّبِيِّين.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52711CE5" w14:textId="65BCC72B" w:rsidR="007234FC" w:rsidRDefault="007234FC" w:rsidP="00670A71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اللَّهُمَّ صَلِّ عَل</w:t>
      </w:r>
      <w:r w:rsid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ى مُحَمَّدٍ وَعَلَى آلِ مُحَمَّد، وَبارِكْ عَلى مُحَمَّدٍ وَعَلَى آلِ مُحَمَّد، كَمَا صَلَّيْتَ وَبَارَكْتَ عَلَى إِبْرَاهِيمَ وَعَلَى آلِ إِبْرَاهِيمَ إِنَّكَ حَمِيدٌ مَجِيدٌ، وَارضَ اللَّهُمَّ بِرِضَاكَ عَنْ أَصْحَابِهِ الْأَخْيَارِ المُنتَجَبين، وَعَنْ </w:t>
      </w:r>
      <w:r w:rsidR="00670A71">
        <w:rPr>
          <w:rFonts w:ascii="Amiri" w:hAnsi="Amiri" w:cs="Sakkal Kitab" w:hint="cs"/>
          <w:b/>
          <w:bCs/>
          <w:sz w:val="32"/>
          <w:szCs w:val="32"/>
          <w:rtl/>
        </w:rPr>
        <w:t>سَائِرِ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عِبَادِكَ الصَّالِحِينَ وَالمُجَاهِدِين.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5774E676" w14:textId="77777777" w:rsidR="00F07EB8" w:rsidRPr="00F07EB8" w:rsidRDefault="00F07EB8" w:rsidP="00F07EB8">
      <w:pPr>
        <w:spacing w:line="360" w:lineRule="auto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أيُّهَا الإِخْوَةُ وَالأَخَوَات:</w:t>
      </w:r>
    </w:p>
    <w:p w14:paraId="1C9D591D" w14:textId="77777777" w:rsidR="007234FC" w:rsidRDefault="007234FC" w:rsidP="007234FC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السَّـلامُ عَلَيْكُمْ وَرَحْمَةُ اللَّهِ </w:t>
      </w:r>
      <w:proofErr w:type="gramStart"/>
      <w:r>
        <w:rPr>
          <w:rFonts w:ascii="Amiri" w:hAnsi="Amiri" w:cs="Sakkal Kitab" w:hint="cs"/>
          <w:b/>
          <w:bCs/>
          <w:sz w:val="32"/>
          <w:szCs w:val="32"/>
          <w:rtl/>
        </w:rPr>
        <w:t>وَبَرَكَاتُهُ؛؛؛</w:t>
      </w:r>
      <w:proofErr w:type="gramEnd"/>
    </w:p>
    <w:p w14:paraId="09820FF0" w14:textId="77777777" w:rsidR="00846D8F" w:rsidRPr="00767D4E" w:rsidRDefault="00430AFC" w:rsidP="00293504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نتح</w:t>
      </w:r>
      <w:r w:rsidR="00846D8F" w:rsidRPr="00767D4E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دث في كلم</w:t>
      </w:r>
      <w:r w:rsidR="00846D8F" w:rsidRPr="00767D4E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ة الي</w:t>
      </w:r>
      <w:r w:rsidR="00846D8F" w:rsidRPr="00767D4E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وم ع</w:t>
      </w:r>
      <w:r w:rsidR="00846D8F" w:rsidRPr="00767D4E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846D8F" w:rsidRPr="00767D4E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2BA036FF" w14:textId="77777777" w:rsidR="00846D8F" w:rsidRDefault="00430AFC" w:rsidP="00846D8F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تطورات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العدوان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الإسرائيلي الهمجي الوحشي على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="00846D8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00BE702" w14:textId="77777777" w:rsidR="00846D8F" w:rsidRDefault="00430AFC" w:rsidP="00846D8F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وكذلك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العدوان الأمريكي على اليمن، وهو العدوان المساند للعدو الإسرائيلي، والذي هو جزء</w:t>
      </w:r>
      <w:r w:rsidR="00846D8F" w:rsidRPr="00846D8F">
        <w:rPr>
          <w:rFonts w:ascii="Adobe Arabic" w:hAnsi="Adobe Arabic" w:cs="Adobe Arabic" w:hint="cs"/>
          <w:sz w:val="32"/>
          <w:szCs w:val="32"/>
          <w:rtl/>
        </w:rPr>
        <w:t>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المعركة القائمة بيننا وبين العدو الإسرائيلي</w:t>
      </w:r>
      <w:r w:rsidR="00846D8F" w:rsidRPr="00846D8F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إسناد شعبنا العزيز وبلدنا اليمن للشعب الفلسطيني</w:t>
      </w:r>
      <w:r w:rsidR="00846D8F" w:rsidRPr="00846D8F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ضد العدوان الإسرائيلي</w:t>
      </w:r>
      <w:r w:rsidR="00846D8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D9CE856" w14:textId="61BB142B" w:rsidR="00846D8F" w:rsidRDefault="00430AFC" w:rsidP="00846D8F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كما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نتحدث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6D8F">
        <w:rPr>
          <w:rFonts w:ascii="Adobe Arabic" w:hAnsi="Adobe Arabic" w:cs="Adobe Arabic"/>
          <w:sz w:val="32"/>
          <w:szCs w:val="32"/>
          <w:rtl/>
        </w:rPr>
        <w:t>أيضاً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عن الذكرى السنوية للصرخة في وجه المستكبرين</w:t>
      </w:r>
      <w:r w:rsidR="00846D8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9A3F0D6" w14:textId="77777777" w:rsidR="00E7236F" w:rsidRDefault="00430AFC" w:rsidP="00293504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>والبداي</w:t>
      </w:r>
      <w:r w:rsidR="00846D8F" w:rsidRPr="00517AA4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>ة م</w:t>
      </w:r>
      <w:r w:rsidR="00846D8F" w:rsidRPr="00517AA4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>ن قط</w:t>
      </w:r>
      <w:r w:rsidR="00846D8F" w:rsidRPr="00517AA4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 xml:space="preserve">اع </w:t>
      </w:r>
      <w:r w:rsidR="00846D8F" w:rsidRPr="00517AA4">
        <w:rPr>
          <w:rFonts w:ascii="Adobe Arabic" w:hAnsi="Adobe Arabic" w:cs="Adobe Arabic"/>
          <w:b/>
          <w:bCs/>
          <w:sz w:val="32"/>
          <w:szCs w:val="32"/>
          <w:rtl/>
        </w:rPr>
        <w:t>غ</w:t>
      </w:r>
      <w:r w:rsidR="00846D8F" w:rsidRPr="00517AA4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="00846D8F" w:rsidRPr="00517AA4">
        <w:rPr>
          <w:rFonts w:ascii="Adobe Arabic" w:hAnsi="Adobe Arabic" w:cs="Adobe Arabic"/>
          <w:b/>
          <w:bCs/>
          <w:sz w:val="32"/>
          <w:szCs w:val="32"/>
          <w:rtl/>
        </w:rPr>
        <w:t>زَّة</w:t>
      </w:r>
      <w:r w:rsidR="00846D8F" w:rsidRPr="00517AA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846D8F" w:rsidRPr="00517AA4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096944DB" w14:textId="0E563394" w:rsidR="00517AA4" w:rsidRDefault="00430AFC" w:rsidP="00517AA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في ه</w:t>
      </w:r>
      <w:r w:rsidR="00E7236F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ذا الأسب</w:t>
      </w:r>
      <w:r w:rsidR="00E7236F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وع، 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استشهد وجرح ما يقارب </w:t>
      </w:r>
      <w:r w:rsidR="00846D8F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الألف وثلاثم</w:t>
      </w:r>
      <w:r w:rsidR="00846D8F">
        <w:rPr>
          <w:rFonts w:ascii="Adobe Arabic" w:hAnsi="Adobe Arabic" w:cs="Adobe Arabic" w:hint="cs"/>
          <w:sz w:val="32"/>
          <w:szCs w:val="32"/>
          <w:rtl/>
        </w:rPr>
        <w:t>ا</w:t>
      </w:r>
      <w:r w:rsidRPr="00846D8F">
        <w:rPr>
          <w:rFonts w:ascii="Adobe Arabic" w:hAnsi="Adobe Arabic" w:cs="Adobe Arabic"/>
          <w:sz w:val="32"/>
          <w:szCs w:val="32"/>
          <w:rtl/>
        </w:rPr>
        <w:t>ئة فلسطيني</w:t>
      </w:r>
      <w:r w:rsidR="00846D8F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>، أكثرهم من النساء والأطفال</w:t>
      </w:r>
      <w:r w:rsidR="00846D8F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846D8F">
        <w:rPr>
          <w:rFonts w:ascii="Adobe Arabic" w:hAnsi="Adobe Arabic" w:cs="Adobe Arabic"/>
          <w:sz w:val="32"/>
          <w:szCs w:val="32"/>
          <w:rtl/>
        </w:rPr>
        <w:t>وبلغت حصيلة الشهداء والجرحى، منذ استئناف العدو الإسرائيلي لعدوانه</w:t>
      </w:r>
      <w:r w:rsidR="00846D8F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وإبادته الجماعية ضد الشعب الفلسطيني في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، بلغت أكثر من </w:t>
      </w:r>
      <w:r w:rsidR="00846D8F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ألفين وثلاثم</w:t>
      </w:r>
      <w:r w:rsidR="00846D8F">
        <w:rPr>
          <w:rFonts w:ascii="Adobe Arabic" w:hAnsi="Adobe Arabic" w:cs="Adobe Arabic" w:hint="cs"/>
          <w:sz w:val="32"/>
          <w:szCs w:val="32"/>
          <w:rtl/>
        </w:rPr>
        <w:t>ا</w:t>
      </w:r>
      <w:r w:rsidRPr="00846D8F">
        <w:rPr>
          <w:rFonts w:ascii="Adobe Arabic" w:hAnsi="Adobe Arabic" w:cs="Adobe Arabic"/>
          <w:sz w:val="32"/>
          <w:szCs w:val="32"/>
          <w:rtl/>
        </w:rPr>
        <w:t>ئة شهيد</w:t>
      </w:r>
      <w:r w:rsidR="00846D8F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>، وما يقارب ال</w:t>
      </w:r>
      <w:r w:rsidR="00846D8F">
        <w:rPr>
          <w:rFonts w:ascii="Adobe Arabic" w:hAnsi="Adobe Arabic" w:cs="Adobe Arabic" w:hint="cs"/>
          <w:sz w:val="32"/>
          <w:szCs w:val="32"/>
          <w:rtl/>
        </w:rPr>
        <w:t>ـ(</w:t>
      </w:r>
      <w:r w:rsidRPr="00846D8F">
        <w:rPr>
          <w:rFonts w:ascii="Adobe Arabic" w:hAnsi="Adobe Arabic" w:cs="Adobe Arabic"/>
          <w:sz w:val="32"/>
          <w:szCs w:val="32"/>
          <w:rtl/>
        </w:rPr>
        <w:t>ستة آلاف جريح</w:t>
      </w:r>
      <w:r w:rsidR="00846D8F">
        <w:rPr>
          <w:rFonts w:ascii="Adobe Arabic" w:hAnsi="Adobe Arabic" w:cs="Adobe Arabic" w:hint="cs"/>
          <w:sz w:val="32"/>
          <w:szCs w:val="32"/>
          <w:rtl/>
        </w:rPr>
        <w:t>)</w:t>
      </w:r>
      <w:r w:rsidR="00846D8F">
        <w:rPr>
          <w:rFonts w:ascii="Adobe Arabic" w:hAnsi="Adobe Arabic" w:cs="Adobe Arabic" w:hint="cs"/>
          <w:sz w:val="32"/>
          <w:szCs w:val="32"/>
          <w:rtl/>
          <w:lang w:bidi="ar-YE"/>
        </w:rPr>
        <w:t>،</w:t>
      </w:r>
      <w:r w:rsidR="00846D8F">
        <w:rPr>
          <w:rFonts w:ascii="Adobe Arabic" w:hAnsi="Adobe Arabic" w:cs="Adobe Arabic"/>
          <w:sz w:val="32"/>
          <w:szCs w:val="32"/>
          <w:rtl/>
        </w:rPr>
        <w:t xml:space="preserve"> بين الشهداء هذا الأسبوع</w:t>
      </w:r>
      <w:r w:rsidR="00517AA4">
        <w:rPr>
          <w:rFonts w:ascii="Adobe Arabic" w:hAnsi="Adobe Arabic" w:cs="Adobe Arabic" w:hint="cs"/>
          <w:sz w:val="32"/>
          <w:szCs w:val="32"/>
          <w:rtl/>
        </w:rPr>
        <w:t>: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6D8F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تسعة عشر شهيدا</w:t>
      </w:r>
      <w:r w:rsidR="00846D8F">
        <w:rPr>
          <w:rFonts w:ascii="Adobe Arabic" w:hAnsi="Adobe Arabic" w:cs="Adobe Arabic" w:hint="cs"/>
          <w:sz w:val="32"/>
          <w:szCs w:val="32"/>
          <w:rtl/>
        </w:rPr>
        <w:t>ً)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6D8F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استهداف العدو الإسرائيلي المجرم، يوم الجمعة الماضي، لمنزلين شرقي مدينة </w:t>
      </w:r>
      <w:r w:rsidR="00846D8F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خان يونس</w:t>
      </w:r>
      <w:r w:rsidR="00846D8F">
        <w:rPr>
          <w:rFonts w:ascii="Adobe Arabic" w:hAnsi="Adobe Arabic" w:cs="Adobe Arabic" w:hint="cs"/>
          <w:sz w:val="32"/>
          <w:szCs w:val="32"/>
          <w:rtl/>
        </w:rPr>
        <w:t>)</w:t>
      </w:r>
      <w:r w:rsidR="00517AA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3076758" w14:textId="77777777" w:rsidR="00517AA4" w:rsidRDefault="00430AFC" w:rsidP="00517AA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 xml:space="preserve">طيران العدو الإسرائيلي 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اعتدى بالقصف المباشر </w:t>
      </w:r>
      <w:r w:rsidR="00846D8F">
        <w:rPr>
          <w:rFonts w:ascii="Adobe Arabic" w:hAnsi="Adobe Arabic" w:cs="Adobe Arabic"/>
          <w:sz w:val="32"/>
          <w:szCs w:val="32"/>
          <w:rtl/>
        </w:rPr>
        <w:t>أيضاً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على خيام النازحين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جنوبي </w:t>
      </w:r>
      <w:r w:rsidR="00846D8F">
        <w:rPr>
          <w:rFonts w:ascii="Adobe Arabic" w:hAnsi="Adobe Arabic" w:cs="Adobe Arabic" w:hint="cs"/>
          <w:sz w:val="32"/>
          <w:szCs w:val="32"/>
          <w:rtl/>
        </w:rPr>
        <w:t>(</w:t>
      </w:r>
      <w:proofErr w:type="spellStart"/>
      <w:r w:rsidRPr="00846D8F">
        <w:rPr>
          <w:rFonts w:ascii="Adobe Arabic" w:hAnsi="Adobe Arabic" w:cs="Adobe Arabic"/>
          <w:sz w:val="32"/>
          <w:szCs w:val="32"/>
          <w:rtl/>
        </w:rPr>
        <w:t>مواصي</w:t>
      </w:r>
      <w:proofErr w:type="spellEnd"/>
      <w:r w:rsidRPr="00846D8F">
        <w:rPr>
          <w:rFonts w:ascii="Adobe Arabic" w:hAnsi="Adobe Arabic" w:cs="Adobe Arabic"/>
          <w:sz w:val="32"/>
          <w:szCs w:val="32"/>
          <w:rtl/>
        </w:rPr>
        <w:t xml:space="preserve"> خان يونس</w:t>
      </w:r>
      <w:r w:rsidR="00846D8F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>، و</w:t>
      </w:r>
      <w:r w:rsidR="00846D8F">
        <w:rPr>
          <w:rFonts w:ascii="Adobe Arabic" w:hAnsi="Adobe Arabic" w:cs="Adobe Arabic"/>
          <w:sz w:val="32"/>
          <w:szCs w:val="32"/>
          <w:rtl/>
        </w:rPr>
        <w:t>أيضاً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أماكن أخرى من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3B0889F9" w14:textId="77777777" w:rsidR="00517AA4" w:rsidRDefault="00430AFC" w:rsidP="00517AA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الطيران المسي</w:t>
      </w:r>
      <w:r w:rsidR="00517AA4" w:rsidRPr="00517AA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>ر التابع للعدو الإسرائيلي،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ألقى قنابل على مواطنين فلسطينيين في أثناء جمعهم للحطب</w:t>
      </w:r>
      <w:r w:rsidR="00846D8F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شرقي </w:t>
      </w:r>
      <w:r w:rsidR="00846D8F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مخيم البريج</w:t>
      </w:r>
      <w:r w:rsidR="00846D8F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وسط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4F2A45A0" w14:textId="6C6A09D8" w:rsidR="00846D8F" w:rsidRDefault="00430AFC" w:rsidP="00517AA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>وجيش العدو الإسرائيلي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6D8F">
        <w:rPr>
          <w:rFonts w:ascii="Adobe Arabic" w:hAnsi="Adobe Arabic" w:cs="Adobe Arabic" w:hint="cs"/>
          <w:sz w:val="32"/>
          <w:szCs w:val="32"/>
          <w:rtl/>
        </w:rPr>
        <w:t>(ع</w:t>
      </w:r>
      <w:r w:rsidRPr="00846D8F">
        <w:rPr>
          <w:rFonts w:ascii="Adobe Arabic" w:hAnsi="Adobe Arabic" w:cs="Adobe Arabic"/>
          <w:sz w:val="32"/>
          <w:szCs w:val="32"/>
          <w:rtl/>
        </w:rPr>
        <w:t>صاباته الإجرامية التي يسميها بالجيش</w:t>
      </w:r>
      <w:r w:rsidR="00846D8F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قامت بنسف مبان</w:t>
      </w:r>
      <w:r w:rsidR="00846D8F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سكنية في شمال غربي </w:t>
      </w:r>
      <w:r w:rsidR="00846D8F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مدينة رفح</w:t>
      </w:r>
      <w:r w:rsidR="00846D8F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275C3206" w14:textId="179060A7" w:rsidR="00517AA4" w:rsidRDefault="00430AFC" w:rsidP="00517AA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العدو الإسرائيلي</w:t>
      </w:r>
      <w:r w:rsidR="00517AA4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عدوانه على قطاع </w:t>
      </w:r>
      <w:r w:rsidR="00846D8F" w:rsidRPr="002D6852">
        <w:rPr>
          <w:rFonts w:ascii="Adobe Arabic" w:hAnsi="Adobe Arabic" w:cs="Adobe Arabic"/>
          <w:b/>
          <w:bCs/>
          <w:sz w:val="32"/>
          <w:szCs w:val="32"/>
          <w:rtl/>
        </w:rPr>
        <w:t>غزَّة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 xml:space="preserve"> منذ بدايته،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أباد أكثر من </w:t>
      </w:r>
      <w:r w:rsidR="00517AA4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سبعة آلاف عائلة</w:t>
      </w:r>
      <w:r w:rsidR="00517AA4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بالكامل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عوائل الشعب الفلسطيني، قتل فيها </w:t>
      </w:r>
      <w:r w:rsidR="00517AA4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الأب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والأم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وجميع أفراد الأسرة</w:t>
      </w:r>
      <w:r w:rsidR="00517AA4">
        <w:rPr>
          <w:rFonts w:ascii="Adobe Arabic" w:hAnsi="Adobe Arabic" w:cs="Adobe Arabic" w:hint="cs"/>
          <w:sz w:val="32"/>
          <w:szCs w:val="32"/>
          <w:rtl/>
        </w:rPr>
        <w:t>)،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وهذا </w:t>
      </w:r>
      <w:r w:rsidR="00517AA4">
        <w:rPr>
          <w:rFonts w:ascii="Adobe Arabic" w:hAnsi="Adobe Arabic" w:cs="Adobe Arabic" w:hint="cs"/>
          <w:sz w:val="32"/>
          <w:szCs w:val="32"/>
          <w:rtl/>
        </w:rPr>
        <w:t>م</w:t>
      </w:r>
      <w:r w:rsidRPr="00846D8F">
        <w:rPr>
          <w:rFonts w:ascii="Adobe Arabic" w:hAnsi="Adobe Arabic" w:cs="Adobe Arabic"/>
          <w:sz w:val="32"/>
          <w:szCs w:val="32"/>
          <w:rtl/>
        </w:rPr>
        <w:t>ما يبي</w:t>
      </w:r>
      <w:r w:rsidR="00517AA4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>ن حجم هذا العدوان والإجرامي الفظيع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الذي </w:t>
      </w:r>
      <w:r w:rsidR="00517AA4">
        <w:rPr>
          <w:rFonts w:ascii="Adobe Arabic" w:hAnsi="Adobe Arabic" w:cs="Adobe Arabic" w:hint="cs"/>
          <w:sz w:val="32"/>
          <w:szCs w:val="32"/>
          <w:rtl/>
        </w:rPr>
        <w:t>ي</w:t>
      </w:r>
      <w:r w:rsidRPr="00846D8F">
        <w:rPr>
          <w:rFonts w:ascii="Adobe Arabic" w:hAnsi="Adobe Arabic" w:cs="Adobe Arabic"/>
          <w:sz w:val="32"/>
          <w:szCs w:val="32"/>
          <w:rtl/>
        </w:rPr>
        <w:t>نطبق عليه</w:t>
      </w:r>
      <w:r w:rsidR="00517AA4">
        <w:rPr>
          <w:rFonts w:ascii="Adobe Arabic" w:hAnsi="Adobe Arabic" w:cs="Adobe Arabic" w:hint="cs"/>
          <w:sz w:val="32"/>
          <w:szCs w:val="32"/>
          <w:rtl/>
        </w:rPr>
        <w:t>-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فعلا</w:t>
      </w:r>
      <w:r w:rsidR="00517AA4">
        <w:rPr>
          <w:rFonts w:ascii="Adobe Arabic" w:hAnsi="Adobe Arabic" w:cs="Adobe Arabic" w:hint="cs"/>
          <w:sz w:val="32"/>
          <w:szCs w:val="32"/>
          <w:rtl/>
        </w:rPr>
        <w:t>ً-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وصف الإبادة الجماعية</w:t>
      </w:r>
      <w:r w:rsidR="00517AA4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ارتكب جريمة القتل الجماعي بحق أكثر من </w:t>
      </w:r>
      <w:r w:rsidR="00517AA4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ثمانية عشر ألف طفل فلسطيني</w:t>
      </w:r>
      <w:r w:rsidR="00517AA4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>، هذه جريمة رهيبة جدا</w:t>
      </w:r>
      <w:r w:rsidR="00517AA4">
        <w:rPr>
          <w:rFonts w:ascii="Adobe Arabic" w:hAnsi="Adobe Arabic" w:cs="Adobe Arabic" w:hint="cs"/>
          <w:sz w:val="32"/>
          <w:szCs w:val="32"/>
          <w:rtl/>
        </w:rPr>
        <w:t>ً،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نطاق جغرافي محدود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17AA4">
        <w:rPr>
          <w:rFonts w:ascii="Adobe Arabic" w:hAnsi="Adobe Arabic" w:cs="Adobe Arabic" w:hint="cs"/>
          <w:sz w:val="32"/>
          <w:szCs w:val="32"/>
          <w:rtl/>
        </w:rPr>
        <w:t>ف</w:t>
      </w:r>
      <w:r w:rsidRPr="00846D8F">
        <w:rPr>
          <w:rFonts w:ascii="Adobe Arabic" w:hAnsi="Adobe Arabic" w:cs="Adobe Arabic"/>
          <w:sz w:val="32"/>
          <w:szCs w:val="32"/>
          <w:rtl/>
        </w:rPr>
        <w:t>أين هي حقوق الأطفال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وحقوق الإنسان؟</w:t>
      </w:r>
      <w:r w:rsidR="00517AA4">
        <w:rPr>
          <w:rFonts w:ascii="Adobe Arabic" w:hAnsi="Adobe Arabic" w:cs="Adobe Arabic" w:hint="cs"/>
          <w:sz w:val="32"/>
          <w:szCs w:val="32"/>
          <w:rtl/>
        </w:rPr>
        <w:t>!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وقتل أكثر من </w:t>
      </w:r>
      <w:r w:rsidR="00517AA4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اثني عشر ألف وأربعمائة </w:t>
      </w:r>
      <w:r w:rsidR="00517AA4">
        <w:rPr>
          <w:rFonts w:ascii="Adobe Arabic" w:hAnsi="Adobe Arabic" w:cs="Adobe Arabic" w:hint="cs"/>
          <w:sz w:val="32"/>
          <w:szCs w:val="32"/>
          <w:rtl/>
        </w:rPr>
        <w:t>ا</w:t>
      </w:r>
      <w:r w:rsidRPr="00846D8F">
        <w:rPr>
          <w:rFonts w:ascii="Adobe Arabic" w:hAnsi="Adobe Arabic" w:cs="Adobe Arabic"/>
          <w:sz w:val="32"/>
          <w:szCs w:val="32"/>
          <w:rtl/>
        </w:rPr>
        <w:t>مرأة</w:t>
      </w:r>
      <w:r w:rsidR="00517AA4">
        <w:rPr>
          <w:rFonts w:ascii="Adobe Arabic" w:hAnsi="Adobe Arabic" w:cs="Adobe Arabic" w:hint="cs"/>
          <w:sz w:val="32"/>
          <w:szCs w:val="32"/>
          <w:rtl/>
        </w:rPr>
        <w:t>)،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وتقد</w:t>
      </w:r>
      <w:r w:rsidR="00517AA4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ر نسبة الشهداء في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Pr="00846D8F">
        <w:rPr>
          <w:rFonts w:ascii="Adobe Arabic" w:hAnsi="Adobe Arabic" w:cs="Adobe Arabic"/>
          <w:sz w:val="32"/>
          <w:szCs w:val="32"/>
          <w:rtl/>
        </w:rPr>
        <w:t>، من بين مجموع الشهداء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بالنسبة للأطفال والنساء وكبار السن، بثلثي النسبة، </w:t>
      </w:r>
      <w:r w:rsidR="00517AA4">
        <w:rPr>
          <w:rFonts w:ascii="Adobe Arabic" w:hAnsi="Adobe Arabic" w:cs="Adobe Arabic" w:hint="cs"/>
          <w:sz w:val="32"/>
          <w:szCs w:val="32"/>
          <w:rtl/>
        </w:rPr>
        <w:t>ث</w:t>
      </w:r>
      <w:r w:rsidRPr="00846D8F">
        <w:rPr>
          <w:rFonts w:ascii="Adobe Arabic" w:hAnsi="Adobe Arabic" w:cs="Adobe Arabic"/>
          <w:sz w:val="32"/>
          <w:szCs w:val="32"/>
          <w:rtl/>
        </w:rPr>
        <w:t>لثي الشهداء من الأطفال والنساء ومن المسنين</w:t>
      </w:r>
      <w:r w:rsidR="00517AA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4AFB685" w14:textId="43BCE984" w:rsidR="00517AA4" w:rsidRDefault="00430AFC" w:rsidP="00517AA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 xml:space="preserve">العدو </w:t>
      </w:r>
      <w:r w:rsidR="00846D8F" w:rsidRPr="00517AA4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="00517AA4" w:rsidRPr="00517AA4">
        <w:rPr>
          <w:rFonts w:ascii="Adobe Arabic" w:hAnsi="Adobe Arabic" w:cs="Adobe Arabic"/>
          <w:b/>
          <w:bCs/>
          <w:sz w:val="32"/>
          <w:szCs w:val="32"/>
          <w:rtl/>
        </w:rPr>
        <w:t xml:space="preserve"> في</w:t>
      </w: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 xml:space="preserve">ما </w:t>
      </w:r>
      <w:r w:rsidR="00EC4346">
        <w:rPr>
          <w:rFonts w:ascii="Adobe Arabic" w:hAnsi="Adobe Arabic" w:cs="Adobe Arabic"/>
          <w:b/>
          <w:bCs/>
          <w:sz w:val="32"/>
          <w:szCs w:val="32"/>
          <w:rtl/>
        </w:rPr>
        <w:t>يتعلَّ</w:t>
      </w: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>ق بالكوادر الصحية،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وفي سعي العدو لإنهاء الخدمة الط</w:t>
      </w:r>
      <w:r w:rsidR="00517AA4">
        <w:rPr>
          <w:rFonts w:ascii="Adobe Arabic" w:hAnsi="Adobe Arabic" w:cs="Adobe Arabic" w:hint="cs"/>
          <w:sz w:val="32"/>
          <w:szCs w:val="32"/>
          <w:rtl/>
        </w:rPr>
        <w:t>ّ</w:t>
      </w:r>
      <w:r w:rsidRPr="00846D8F">
        <w:rPr>
          <w:rFonts w:ascii="Adobe Arabic" w:hAnsi="Adobe Arabic" w:cs="Adobe Arabic"/>
          <w:sz w:val="32"/>
          <w:szCs w:val="32"/>
          <w:rtl/>
        </w:rPr>
        <w:t>بي</w:t>
      </w:r>
      <w:r w:rsidR="00517AA4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>ة والص</w:t>
      </w:r>
      <w:r w:rsidR="00517AA4">
        <w:rPr>
          <w:rFonts w:ascii="Adobe Arabic" w:hAnsi="Adobe Arabic" w:cs="Adobe Arabic" w:hint="cs"/>
          <w:sz w:val="32"/>
          <w:szCs w:val="32"/>
          <w:rtl/>
        </w:rPr>
        <w:t>ّ</w:t>
      </w:r>
      <w:r w:rsidRPr="00846D8F">
        <w:rPr>
          <w:rFonts w:ascii="Adobe Arabic" w:hAnsi="Adobe Arabic" w:cs="Adobe Arabic"/>
          <w:sz w:val="32"/>
          <w:szCs w:val="32"/>
          <w:rtl/>
        </w:rPr>
        <w:t>حي</w:t>
      </w:r>
      <w:r w:rsidR="00517AA4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ة في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قتل أكثر من </w:t>
      </w:r>
      <w:r w:rsidR="00517AA4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ألف وأربعم</w:t>
      </w:r>
      <w:r w:rsidR="00517AA4">
        <w:rPr>
          <w:rFonts w:ascii="Adobe Arabic" w:hAnsi="Adobe Arabic" w:cs="Adobe Arabic" w:hint="cs"/>
          <w:sz w:val="32"/>
          <w:szCs w:val="32"/>
          <w:rtl/>
        </w:rPr>
        <w:t>ا</w:t>
      </w:r>
      <w:r w:rsidRPr="00846D8F">
        <w:rPr>
          <w:rFonts w:ascii="Adobe Arabic" w:hAnsi="Adobe Arabic" w:cs="Adobe Arabic"/>
          <w:sz w:val="32"/>
          <w:szCs w:val="32"/>
          <w:rtl/>
        </w:rPr>
        <w:t>ئة طبيب وكادر صحي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وكذلك في اعتداءاته واستهدافه لأفراد الدفاع المدني، قتل أكثر من </w:t>
      </w:r>
      <w:r w:rsidR="00517AA4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م</w:t>
      </w:r>
      <w:r w:rsidR="00517AA4">
        <w:rPr>
          <w:rFonts w:ascii="Adobe Arabic" w:hAnsi="Adobe Arabic" w:cs="Adobe Arabic" w:hint="cs"/>
          <w:sz w:val="32"/>
          <w:szCs w:val="32"/>
          <w:rtl/>
        </w:rPr>
        <w:t>ا</w:t>
      </w:r>
      <w:r w:rsidRPr="00846D8F">
        <w:rPr>
          <w:rFonts w:ascii="Adobe Arabic" w:hAnsi="Adobe Arabic" w:cs="Adobe Arabic"/>
          <w:sz w:val="32"/>
          <w:szCs w:val="32"/>
          <w:rtl/>
        </w:rPr>
        <w:t>ئة</w:t>
      </w:r>
      <w:r w:rsidR="00517AA4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منهم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والمئات من عمال الإغاثة الإنسانية. </w:t>
      </w:r>
    </w:p>
    <w:p w14:paraId="2F180846" w14:textId="0B871AFC" w:rsidR="00767D4E" w:rsidRDefault="00430AFC" w:rsidP="00767D4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517AA4" w:rsidRPr="00517AA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 xml:space="preserve">ا </w:t>
      </w:r>
      <w:r w:rsidR="00517AA4" w:rsidRPr="00517AA4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517AA4" w:rsidRPr="00517AA4">
        <w:rPr>
          <w:rFonts w:ascii="Adobe Arabic" w:hAnsi="Adobe Arabic" w:cs="Adobe Arabic" w:hint="cs"/>
          <w:b/>
          <w:bCs/>
          <w:sz w:val="32"/>
          <w:szCs w:val="32"/>
          <w:rtl/>
        </w:rPr>
        <w:t>ما</w:t>
      </w: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EC4346">
        <w:rPr>
          <w:rFonts w:ascii="Adobe Arabic" w:hAnsi="Adobe Arabic" w:cs="Adobe Arabic"/>
          <w:b/>
          <w:bCs/>
          <w:sz w:val="32"/>
          <w:szCs w:val="32"/>
          <w:rtl/>
        </w:rPr>
        <w:t>يتعلَّ</w:t>
      </w:r>
      <w:r w:rsidRPr="00517AA4">
        <w:rPr>
          <w:rFonts w:ascii="Adobe Arabic" w:hAnsi="Adobe Arabic" w:cs="Adobe Arabic"/>
          <w:b/>
          <w:bCs/>
          <w:sz w:val="32"/>
          <w:szCs w:val="32"/>
          <w:rtl/>
        </w:rPr>
        <w:t xml:space="preserve">ق بالحصار والتجويع، </w:t>
      </w:r>
      <w:r w:rsidRPr="00846D8F">
        <w:rPr>
          <w:rFonts w:ascii="Adobe Arabic" w:hAnsi="Adobe Arabic" w:cs="Adobe Arabic"/>
          <w:sz w:val="32"/>
          <w:szCs w:val="32"/>
          <w:rtl/>
        </w:rPr>
        <w:t>فالعدو الإسرائيلي مستمر</w:t>
      </w:r>
      <w:r w:rsidR="00517AA4">
        <w:rPr>
          <w:rFonts w:ascii="Adobe Arabic" w:hAnsi="Adobe Arabic" w:cs="Adobe Arabic" w:hint="cs"/>
          <w:sz w:val="32"/>
          <w:szCs w:val="32"/>
          <w:rtl/>
        </w:rPr>
        <w:t>ٌ</w:t>
      </w:r>
      <w:r w:rsidR="00517AA4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846D8F">
        <w:rPr>
          <w:rFonts w:ascii="Adobe Arabic" w:hAnsi="Adobe Arabic" w:cs="Adobe Arabic"/>
          <w:sz w:val="32"/>
          <w:szCs w:val="32"/>
          <w:rtl/>
        </w:rPr>
        <w:t>لش</w:t>
      </w:r>
      <w:r w:rsidR="00517AA4">
        <w:rPr>
          <w:rFonts w:ascii="Adobe Arabic" w:hAnsi="Adobe Arabic" w:cs="Adobe Arabic"/>
          <w:sz w:val="32"/>
          <w:szCs w:val="32"/>
          <w:rtl/>
        </w:rPr>
        <w:t xml:space="preserve">هرين </w:t>
      </w:r>
      <w:r w:rsidRPr="00846D8F">
        <w:rPr>
          <w:rFonts w:ascii="Adobe Arabic" w:hAnsi="Adobe Arabic" w:cs="Adobe Arabic"/>
          <w:sz w:val="32"/>
          <w:szCs w:val="32"/>
          <w:rtl/>
        </w:rPr>
        <w:t>تامين قد انقضيا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وهو يمنع دخول أي رغيف خبز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أو علبة حليب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أو أي مساعدات إنسانية إلى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="00517AA4">
        <w:rPr>
          <w:rFonts w:ascii="Adobe Arabic" w:hAnsi="Adobe Arabic" w:cs="Adobe Arabic"/>
          <w:sz w:val="32"/>
          <w:szCs w:val="32"/>
          <w:rtl/>
        </w:rPr>
        <w:t xml:space="preserve"> وشبح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المجاعة يهدد أكثر من اثنين مليون فلسطيني، يواجهون خطر الموت جوعا</w:t>
      </w:r>
      <w:r w:rsidR="00517AA4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على مرأى ومسمع</w:t>
      </w:r>
      <w:r w:rsidR="00517AA4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المجتمع البشري، </w:t>
      </w:r>
      <w:r w:rsidR="00517AA4">
        <w:rPr>
          <w:rFonts w:ascii="Adobe Arabic" w:hAnsi="Adobe Arabic" w:cs="Adobe Arabic" w:hint="cs"/>
          <w:sz w:val="32"/>
          <w:szCs w:val="32"/>
          <w:rtl/>
        </w:rPr>
        <w:t>و</w:t>
      </w:r>
      <w:r w:rsidRPr="00846D8F">
        <w:rPr>
          <w:rFonts w:ascii="Adobe Arabic" w:hAnsi="Adobe Arabic" w:cs="Adobe Arabic"/>
          <w:sz w:val="32"/>
          <w:szCs w:val="32"/>
          <w:rtl/>
        </w:rPr>
        <w:t>أكثر من ملياري مسلم</w:t>
      </w:r>
      <w:r w:rsidR="00517AA4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دون أي تحر</w:t>
      </w:r>
      <w:r w:rsidR="00767D4E">
        <w:rPr>
          <w:rFonts w:ascii="Adobe Arabic" w:hAnsi="Adobe Arabic" w:cs="Adobe Arabic" w:hint="cs"/>
          <w:sz w:val="32"/>
          <w:szCs w:val="32"/>
          <w:rtl/>
        </w:rPr>
        <w:t>ُّ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ك جاد لإدخال المواد الغذائية والضرورية إلى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Pr="00846D8F">
        <w:rPr>
          <w:rFonts w:ascii="Adobe Arabic" w:hAnsi="Adobe Arabic" w:cs="Adobe Arabic"/>
          <w:sz w:val="32"/>
          <w:szCs w:val="32"/>
          <w:rtl/>
        </w:rPr>
        <w:t>، والعدو الإسرائيلي يستخدم التجويع كسلاح قاتل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المشاهد المفجعة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والمؤلمة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والمحزنة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لأطفال الشعب الفلسطيني في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Pr="00846D8F">
        <w:rPr>
          <w:rFonts w:ascii="Adobe Arabic" w:hAnsi="Adobe Arabic" w:cs="Adobe Arabic"/>
          <w:sz w:val="32"/>
          <w:szCs w:val="32"/>
          <w:rtl/>
        </w:rPr>
        <w:t>، وهم يعانون أشد المعاناة من الجوع، مشاهد تنشرها القنوات الفضائية، مشاهد محزنة جدا</w:t>
      </w:r>
      <w:r w:rsidR="00767D4E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>، وقد لصقت جلودهم بعظامهم من شدة الجوع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ومشاهد كذلك للأطفال والنساء وهم يتجمعون عل</w:t>
      </w:r>
      <w:r w:rsidR="00767D4E">
        <w:rPr>
          <w:rFonts w:ascii="Adobe Arabic" w:hAnsi="Adobe Arabic" w:cs="Adobe Arabic"/>
          <w:sz w:val="32"/>
          <w:szCs w:val="32"/>
          <w:rtl/>
        </w:rPr>
        <w:t xml:space="preserve">ى القليل </w:t>
      </w:r>
      <w:proofErr w:type="spellStart"/>
      <w:r w:rsidR="00767D4E">
        <w:rPr>
          <w:rFonts w:ascii="Adobe Arabic" w:hAnsi="Adobe Arabic" w:cs="Adobe Arabic"/>
          <w:sz w:val="32"/>
          <w:szCs w:val="32"/>
          <w:rtl/>
        </w:rPr>
        <w:t>القليل</w:t>
      </w:r>
      <w:proofErr w:type="spellEnd"/>
      <w:r w:rsidR="00767D4E">
        <w:rPr>
          <w:rFonts w:ascii="Adobe Arabic" w:hAnsi="Adobe Arabic" w:cs="Adobe Arabic"/>
          <w:sz w:val="32"/>
          <w:szCs w:val="32"/>
          <w:rtl/>
        </w:rPr>
        <w:t xml:space="preserve"> من بقايا ما بقي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طعام، من مواد غذائية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توز</w:t>
      </w:r>
      <w:r w:rsidR="00767D4E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>ع عليهم بالقليل جدا</w:t>
      </w:r>
      <w:r w:rsidR="00767D4E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>، في حالات محدودة، وفي نسبة</w:t>
      </w:r>
      <w:r w:rsidR="00767D4E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محدودة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67D4E">
        <w:rPr>
          <w:rFonts w:ascii="Adobe Arabic" w:hAnsi="Adobe Arabic" w:cs="Adobe Arabic" w:hint="cs"/>
          <w:sz w:val="32"/>
          <w:szCs w:val="32"/>
          <w:rtl/>
        </w:rPr>
        <w:t>م</w:t>
      </w:r>
      <w:r w:rsidRPr="00846D8F">
        <w:rPr>
          <w:rFonts w:ascii="Adobe Arabic" w:hAnsi="Adobe Arabic" w:cs="Adobe Arabic"/>
          <w:sz w:val="32"/>
          <w:szCs w:val="32"/>
          <w:rtl/>
        </w:rPr>
        <w:t>شاهد مؤلمة جدا</w:t>
      </w:r>
      <w:r w:rsidR="00767D4E">
        <w:rPr>
          <w:rFonts w:ascii="Adobe Arabic" w:hAnsi="Adobe Arabic" w:cs="Adobe Arabic" w:hint="cs"/>
          <w:sz w:val="32"/>
          <w:szCs w:val="32"/>
          <w:rtl/>
        </w:rPr>
        <w:t>ً!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67D4E">
        <w:rPr>
          <w:rFonts w:ascii="Adobe Arabic" w:hAnsi="Adobe Arabic" w:cs="Adobe Arabic" w:hint="cs"/>
          <w:sz w:val="32"/>
          <w:szCs w:val="32"/>
          <w:rtl/>
        </w:rPr>
        <w:t>م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شاهد يفترض بها أن تكون كافية لاستشعار هذه </w:t>
      </w:r>
      <w:r w:rsid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لمسؤوليتها الإنسانية والدينية، ومشاهد فاضحة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فاضحة للمجتمع الدولي، للمنظمات الإنسانية، للمجتمع البشري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67D4E">
        <w:rPr>
          <w:rFonts w:ascii="Adobe Arabic" w:hAnsi="Adobe Arabic" w:cs="Adobe Arabic" w:hint="cs"/>
          <w:sz w:val="32"/>
          <w:szCs w:val="32"/>
          <w:rtl/>
        </w:rPr>
        <w:t>أ</w:t>
      </w:r>
      <w:r w:rsidRPr="00846D8F">
        <w:rPr>
          <w:rFonts w:ascii="Adobe Arabic" w:hAnsi="Adobe Arabic" w:cs="Adobe Arabic"/>
          <w:sz w:val="32"/>
          <w:szCs w:val="32"/>
          <w:rtl/>
        </w:rPr>
        <w:t>ن يتفرج على حالة</w:t>
      </w:r>
      <w:r w:rsidR="00767D4E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كتلك، حالة تتنافى تماما</w:t>
      </w:r>
      <w:r w:rsidR="00767D4E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67D4E">
        <w:rPr>
          <w:rFonts w:ascii="Adobe Arabic" w:hAnsi="Adobe Arabic" w:cs="Adobe Arabic"/>
          <w:sz w:val="32"/>
          <w:szCs w:val="32"/>
          <w:rtl/>
        </w:rPr>
        <w:t>مع القيم الإنسانية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="00767D4E">
        <w:rPr>
          <w:rFonts w:ascii="Adobe Arabic" w:hAnsi="Adobe Arabic" w:cs="Adobe Arabic"/>
          <w:sz w:val="32"/>
          <w:szCs w:val="32"/>
          <w:rtl/>
        </w:rPr>
        <w:t xml:space="preserve"> والأخلاق </w:t>
      </w:r>
      <w:r w:rsidR="00767D4E">
        <w:rPr>
          <w:rFonts w:ascii="Adobe Arabic" w:hAnsi="Adobe Arabic" w:cs="Adobe Arabic" w:hint="cs"/>
          <w:sz w:val="32"/>
          <w:szCs w:val="32"/>
          <w:rtl/>
        </w:rPr>
        <w:t xml:space="preserve">والقيم </w:t>
      </w:r>
      <w:r w:rsidR="00767D4E">
        <w:rPr>
          <w:rFonts w:ascii="Adobe Arabic" w:hAnsi="Adobe Arabic" w:cs="Adobe Arabic"/>
          <w:sz w:val="32"/>
          <w:szCs w:val="32"/>
          <w:rtl/>
        </w:rPr>
        <w:t>و</w:t>
      </w:r>
      <w:r w:rsidRPr="00846D8F">
        <w:rPr>
          <w:rFonts w:ascii="Adobe Arabic" w:hAnsi="Adobe Arabic" w:cs="Adobe Arabic"/>
          <w:sz w:val="32"/>
          <w:szCs w:val="32"/>
          <w:rtl/>
        </w:rPr>
        <w:t>الفطرية والدينية، حالة رهيبة جدا</w:t>
      </w:r>
      <w:r w:rsidR="00767D4E">
        <w:rPr>
          <w:rFonts w:ascii="Adobe Arabic" w:hAnsi="Adobe Arabic" w:cs="Adobe Arabic" w:hint="cs"/>
          <w:sz w:val="32"/>
          <w:szCs w:val="32"/>
          <w:rtl/>
        </w:rPr>
        <w:t>ً!</w:t>
      </w:r>
    </w:p>
    <w:p w14:paraId="2331ECB7" w14:textId="25BFE61F" w:rsidR="00767D4E" w:rsidRDefault="00430AFC" w:rsidP="00767D4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العدو الإسرائيلي مستمر</w:t>
      </w:r>
      <w:r w:rsidR="00767D4E" w:rsidRPr="00767D4E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 xml:space="preserve"> فيما </w:t>
      </w:r>
      <w:r w:rsidR="00EC4346">
        <w:rPr>
          <w:rFonts w:ascii="Adobe Arabic" w:hAnsi="Adobe Arabic" w:cs="Adobe Arabic"/>
          <w:b/>
          <w:bCs/>
          <w:sz w:val="32"/>
          <w:szCs w:val="32"/>
          <w:rtl/>
        </w:rPr>
        <w:t>يتعلَّ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ق بالض</w:t>
      </w:r>
      <w:r w:rsidR="00767D4E" w:rsidRPr="00767D4E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ف</w:t>
      </w:r>
      <w:r w:rsidR="00767D4E" w:rsidRPr="00767D4E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767D4E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ة بكل أنواع الانتهاكات والاعتداءات،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اختطاف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وتدمير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وتجريف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وقتل</w:t>
      </w:r>
      <w:r w:rsidR="00767D4E">
        <w:rPr>
          <w:rFonts w:ascii="Adobe Arabic" w:hAnsi="Adobe Arabic" w:cs="Adobe Arabic" w:hint="cs"/>
          <w:sz w:val="32"/>
          <w:szCs w:val="32"/>
          <w:rtl/>
        </w:rPr>
        <w:t>...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وغير ذلك. </w:t>
      </w:r>
    </w:p>
    <w:p w14:paraId="3F6981B0" w14:textId="5877F33A" w:rsidR="00767D4E" w:rsidRDefault="00430AFC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في الق</w:t>
      </w:r>
      <w:r w:rsidR="00767D4E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 xml:space="preserve">دس، يستمر </w:t>
      </w:r>
      <w:r w:rsidR="00846D8F" w:rsidRPr="00767D4E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انتهاك حرمة المسجد الأقصى،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وهناك اقتحامات مستمرة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مع ما يمارسه اليهود الصهاينة عندما يدخلون إلى باحات المسجد الأقصى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تدنيس</w:t>
      </w:r>
      <w:r w:rsidR="00767D4E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لها، ومن رقصات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وأغان</w:t>
      </w:r>
      <w:r w:rsidR="00767D4E">
        <w:rPr>
          <w:rFonts w:ascii="Adobe Arabic" w:hAnsi="Adobe Arabic" w:cs="Adobe Arabic" w:hint="cs"/>
          <w:sz w:val="32"/>
          <w:szCs w:val="32"/>
          <w:rtl/>
        </w:rPr>
        <w:t>ٍ،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وأهازيج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وعبارات عدائية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وهناك خطوة أعلن عنها العدو الإسرائيلي</w:t>
      </w:r>
      <w:r w:rsidR="00767D4E">
        <w:rPr>
          <w:rFonts w:ascii="Adobe Arabic" w:hAnsi="Adobe Arabic" w:cs="Adobe Arabic" w:hint="cs"/>
          <w:sz w:val="32"/>
          <w:szCs w:val="32"/>
          <w:rtl/>
        </w:rPr>
        <w:t>-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فيما </w:t>
      </w:r>
      <w:r w:rsidR="00EC4346">
        <w:rPr>
          <w:rFonts w:ascii="Adobe Arabic" w:hAnsi="Adobe Arabic" w:cs="Adobe Arabic"/>
          <w:sz w:val="32"/>
          <w:szCs w:val="32"/>
          <w:rtl/>
        </w:rPr>
        <w:t>يتعلَّ</w:t>
      </w:r>
      <w:r w:rsidRPr="00846D8F">
        <w:rPr>
          <w:rFonts w:ascii="Adobe Arabic" w:hAnsi="Adobe Arabic" w:cs="Adobe Arabic"/>
          <w:sz w:val="32"/>
          <w:szCs w:val="32"/>
          <w:rtl/>
        </w:rPr>
        <w:t>ق بالمسجد الأقصى</w:t>
      </w:r>
      <w:r w:rsidR="00767D4E">
        <w:rPr>
          <w:rFonts w:ascii="Adobe Arabic" w:hAnsi="Adobe Arabic" w:cs="Adobe Arabic" w:hint="cs"/>
          <w:sz w:val="32"/>
          <w:szCs w:val="32"/>
          <w:rtl/>
        </w:rPr>
        <w:t>-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وهي مشروع مصعد حائط البراق، الذي هو خطوة من خطوات التهويد في القدس، وهي خطوة خطيرة</w:t>
      </w:r>
      <w:r w:rsidR="00E7236F">
        <w:rPr>
          <w:rFonts w:ascii="Adobe Arabic" w:hAnsi="Adobe Arabic" w:cs="Adobe Arabic" w:hint="cs"/>
          <w:sz w:val="32"/>
          <w:szCs w:val="32"/>
          <w:rtl/>
        </w:rPr>
        <w:t>،</w:t>
      </w:r>
      <w:r w:rsidR="00E7236F"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46D8F">
        <w:rPr>
          <w:rFonts w:ascii="Adobe Arabic" w:hAnsi="Adobe Arabic" w:cs="Adobe Arabic"/>
          <w:sz w:val="32"/>
          <w:szCs w:val="32"/>
          <w:rtl/>
        </w:rPr>
        <w:t>العدو الإسرائيلي له مسار تصاعدي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مساعي</w:t>
      </w:r>
      <w:r w:rsidR="00E7236F">
        <w:rPr>
          <w:rFonts w:ascii="Adobe Arabic" w:hAnsi="Adobe Arabic" w:cs="Adobe Arabic" w:hint="cs"/>
          <w:sz w:val="32"/>
          <w:szCs w:val="32"/>
          <w:rtl/>
        </w:rPr>
        <w:t>ه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الهادفة إلى تهويد مدينة القدس، والهادفة </w:t>
      </w:r>
      <w:r w:rsidR="00846D8F">
        <w:rPr>
          <w:rFonts w:ascii="Adobe Arabic" w:hAnsi="Adobe Arabic" w:cs="Adobe Arabic"/>
          <w:sz w:val="32"/>
          <w:szCs w:val="32"/>
          <w:rtl/>
        </w:rPr>
        <w:t>أيضاً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إلى السيطرة التامة على المسجد الأقصى. </w:t>
      </w:r>
    </w:p>
    <w:p w14:paraId="64EB6085" w14:textId="77777777" w:rsidR="00767D4E" w:rsidRDefault="00430AFC" w:rsidP="00767D4E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 xml:space="preserve">في 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مقابل ذلك، هناك صمود عظيم لل</w:t>
      </w:r>
      <w:r w:rsidR="00767D4E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إ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 xml:space="preserve">خوة المجاهدين في قطاع </w:t>
      </w:r>
      <w:r w:rsidR="00846D8F" w:rsidRPr="002D6852">
        <w:rPr>
          <w:rFonts w:ascii="Adobe Arabic" w:hAnsi="Adobe Arabic" w:cs="Adobe Arabic"/>
          <w:b/>
          <w:bCs/>
          <w:sz w:val="32"/>
          <w:szCs w:val="32"/>
          <w:rtl/>
        </w:rPr>
        <w:t>غزَّة</w:t>
      </w:r>
      <w:r w:rsidR="00767D4E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67D4E">
        <w:rPr>
          <w:rFonts w:ascii="Adobe Arabic" w:hAnsi="Adobe Arabic" w:cs="Adobe Arabic"/>
          <w:sz w:val="32"/>
          <w:szCs w:val="32"/>
          <w:rtl/>
        </w:rPr>
        <w:t xml:space="preserve"> خلال هذا الأسبوع الأخير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استطاعت </w:t>
      </w:r>
      <w:r w:rsidR="00767D4E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كتائب القسام</w:t>
      </w:r>
      <w:r w:rsidR="00767D4E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تنفيذ مجموعة</w:t>
      </w:r>
      <w:r w:rsidR="00767D4E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العمليات العسكرية النوعية، والتي أد</w:t>
      </w:r>
      <w:r w:rsidR="00767D4E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ت حصيلتها لمقتل ما يقارب </w:t>
      </w:r>
      <w:r w:rsidR="00767D4E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خمسة جنود </w:t>
      </w:r>
      <w:r w:rsidR="00767D4E">
        <w:rPr>
          <w:rFonts w:ascii="Adobe Arabic" w:hAnsi="Adobe Arabic" w:cs="Adobe Arabic" w:hint="cs"/>
          <w:sz w:val="32"/>
          <w:szCs w:val="32"/>
          <w:rtl/>
        </w:rPr>
        <w:t>إسرائيليين)</w:t>
      </w:r>
      <w:r w:rsidRPr="00846D8F">
        <w:rPr>
          <w:rFonts w:ascii="Adobe Arabic" w:hAnsi="Adobe Arabic" w:cs="Adobe Arabic"/>
          <w:sz w:val="32"/>
          <w:szCs w:val="32"/>
          <w:rtl/>
        </w:rPr>
        <w:t>، وإصابة العديد من جنود وقادة جيش العدو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أحدهم قائد لواء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عملية شرق </w:t>
      </w:r>
      <w:r w:rsidR="00767D4E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بيت حانون</w:t>
      </w:r>
      <w:r w:rsidR="00767D4E">
        <w:rPr>
          <w:rFonts w:ascii="Adobe Arabic" w:hAnsi="Adobe Arabic" w:cs="Adobe Arabic" w:hint="cs"/>
          <w:sz w:val="32"/>
          <w:szCs w:val="32"/>
          <w:rtl/>
        </w:rPr>
        <w:t>)،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وقد شك</w:t>
      </w:r>
      <w:r w:rsidR="00767D4E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>لت العمليات مفاجأة عملياتية كبيرة لعصابات العدو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التي يسميها بالجيش، وضربة ل</w:t>
      </w:r>
      <w:r w:rsidR="00767D4E">
        <w:rPr>
          <w:rFonts w:ascii="Adobe Arabic" w:hAnsi="Adobe Arabic" w:cs="Adobe Arabic" w:hint="cs"/>
          <w:sz w:val="32"/>
          <w:szCs w:val="32"/>
          <w:rtl/>
        </w:rPr>
        <w:t>ا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ستراتيجية </w:t>
      </w:r>
      <w:proofErr w:type="spellStart"/>
      <w:r w:rsidRPr="00846D8F">
        <w:rPr>
          <w:rFonts w:ascii="Adobe Arabic" w:hAnsi="Adobe Arabic" w:cs="Adobe Arabic"/>
          <w:sz w:val="32"/>
          <w:szCs w:val="32"/>
          <w:rtl/>
        </w:rPr>
        <w:t>مجرمه</w:t>
      </w:r>
      <w:proofErr w:type="spellEnd"/>
      <w:r w:rsidRPr="00846D8F">
        <w:rPr>
          <w:rFonts w:ascii="Adobe Arabic" w:hAnsi="Adobe Arabic" w:cs="Adobe Arabic"/>
          <w:sz w:val="32"/>
          <w:szCs w:val="32"/>
          <w:rtl/>
        </w:rPr>
        <w:t xml:space="preserve"> الذي يسمى برئيس الأركان، حول تقليص خسائر عصاباته بأكبر قدر ممكن، وخصوصا</w:t>
      </w:r>
      <w:r w:rsidR="00767D4E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67D4E">
        <w:rPr>
          <w:rFonts w:ascii="Adobe Arabic" w:hAnsi="Adobe Arabic" w:cs="Adobe Arabic" w:hint="cs"/>
          <w:sz w:val="32"/>
          <w:szCs w:val="32"/>
          <w:rtl/>
        </w:rPr>
        <w:t>أ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ن هذه العمليات جاءت على خطوط المواجهة الأولى، وبعضها على الخط الحدودي لقطاع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وهو ما يعني أن كلفة الخسائر ستكون مضاعفة بشكل</w:t>
      </w:r>
      <w:r w:rsidR="00767D4E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كبير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حال تقد</w:t>
      </w:r>
      <w:r w:rsidR="00767D4E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>م جيش العدو إلى عمق المدن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والتجمعات السكانية</w:t>
      </w:r>
      <w:r w:rsidR="00767D4E">
        <w:rPr>
          <w:rFonts w:ascii="Adobe Arabic" w:hAnsi="Adobe Arabic" w:cs="Adobe Arabic" w:hint="cs"/>
          <w:sz w:val="32"/>
          <w:szCs w:val="32"/>
          <w:rtl/>
        </w:rPr>
        <w:t>؛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وله</w:t>
      </w:r>
      <w:r w:rsidR="00767D4E" w:rsidRPr="00767D4E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767D4E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فالعدو متردد</w:t>
      </w:r>
      <w:r w:rsidR="00767D4E">
        <w:rPr>
          <w:rFonts w:ascii="Adobe Arabic" w:hAnsi="Adobe Arabic" w:cs="Adobe Arabic" w:hint="cs"/>
          <w:sz w:val="32"/>
          <w:szCs w:val="32"/>
          <w:rtl/>
        </w:rPr>
        <w:t>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هذه الخطوة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وخائف</w:t>
      </w:r>
      <w:r w:rsidR="00767D4E">
        <w:rPr>
          <w:rFonts w:ascii="Adobe Arabic" w:hAnsi="Adobe Arabic" w:cs="Adobe Arabic" w:hint="cs"/>
          <w:sz w:val="32"/>
          <w:szCs w:val="32"/>
          <w:rtl/>
        </w:rPr>
        <w:t>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منها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وهذا ثمرة لهذا الصمود العظيم لإخوتنا المجاهدين في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</w:t>
      </w:r>
      <w:r w:rsidR="00767D4E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كتائب القسام</w:t>
      </w:r>
      <w:r w:rsidR="00767D4E">
        <w:rPr>
          <w:rFonts w:ascii="Adobe Arabic" w:hAnsi="Adobe Arabic" w:cs="Adobe Arabic" w:hint="cs"/>
          <w:sz w:val="32"/>
          <w:szCs w:val="32"/>
          <w:rtl/>
        </w:rPr>
        <w:t>)،</w:t>
      </w:r>
      <w:r w:rsidR="00767D4E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767D4E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سرايا القدس</w:t>
      </w:r>
      <w:r w:rsidR="00767D4E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التي نف</w:t>
      </w:r>
      <w:r w:rsidR="00767D4E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>ذت عددا</w:t>
      </w:r>
      <w:r w:rsidR="00767D4E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العمليات المهمة</w:t>
      </w:r>
      <w:r w:rsidR="00767D4E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846D8F">
        <w:rPr>
          <w:rFonts w:ascii="Adobe Arabic" w:hAnsi="Adobe Arabic" w:cs="Adobe Arabic"/>
          <w:sz w:val="32"/>
          <w:szCs w:val="32"/>
          <w:rtl/>
        </w:rPr>
        <w:t>ومن</w:t>
      </w:r>
      <w:r w:rsidR="00767D4E">
        <w:rPr>
          <w:rFonts w:ascii="Adobe Arabic" w:hAnsi="Adobe Arabic" w:cs="Adobe Arabic" w:hint="cs"/>
          <w:sz w:val="32"/>
          <w:szCs w:val="32"/>
          <w:rtl/>
        </w:rPr>
        <w:t xml:space="preserve"> م</w:t>
      </w:r>
      <w:r w:rsidRPr="00846D8F">
        <w:rPr>
          <w:rFonts w:ascii="Adobe Arabic" w:hAnsi="Adobe Arabic" w:cs="Adobe Arabic"/>
          <w:sz w:val="32"/>
          <w:szCs w:val="32"/>
          <w:rtl/>
        </w:rPr>
        <w:t>عهم من بقية الفصائل المجاهدة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والثابتة</w:t>
      </w:r>
      <w:r w:rsidR="00767D4E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والصامدة في قطاع </w:t>
      </w:r>
      <w:r w:rsidR="00846D8F" w:rsidRPr="00846D8F">
        <w:rPr>
          <w:rFonts w:ascii="Adobe Arabic" w:hAnsi="Adobe Arabic" w:cs="Adobe Arabic"/>
          <w:sz w:val="32"/>
          <w:szCs w:val="32"/>
          <w:rtl/>
        </w:rPr>
        <w:t>غزَّة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24A5DB62" w14:textId="711D9120" w:rsidR="002D6852" w:rsidRDefault="00430AFC" w:rsidP="002D685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فيم</w:t>
      </w:r>
      <w:r w:rsidR="00767D4E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 xml:space="preserve">ا </w:t>
      </w:r>
      <w:r w:rsidR="00EC4346">
        <w:rPr>
          <w:rFonts w:ascii="Adobe Arabic" w:hAnsi="Adobe Arabic" w:cs="Adobe Arabic"/>
          <w:b/>
          <w:bCs/>
          <w:sz w:val="32"/>
          <w:szCs w:val="32"/>
          <w:rtl/>
        </w:rPr>
        <w:t>يتعلَّ</w:t>
      </w:r>
      <w:r w:rsidR="00767D4E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ق بلبن</w:t>
      </w:r>
      <w:r w:rsidR="00767D4E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ــــــ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ان،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يستمر العدو الإسرائيلي في اعتداءاته بكل أنواعها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 قتل</w:t>
      </w:r>
      <w:r w:rsidR="002D6852">
        <w:rPr>
          <w:rFonts w:ascii="Adobe Arabic" w:hAnsi="Adobe Arabic" w:cs="Adobe Arabic" w:hint="cs"/>
          <w:sz w:val="32"/>
          <w:szCs w:val="32"/>
          <w:rtl/>
        </w:rPr>
        <w:t>ٍ،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وتدمير</w:t>
      </w:r>
      <w:r w:rsidR="002D6852">
        <w:rPr>
          <w:rFonts w:ascii="Adobe Arabic" w:hAnsi="Adobe Arabic" w:cs="Adobe Arabic" w:hint="cs"/>
          <w:sz w:val="32"/>
          <w:szCs w:val="32"/>
          <w:rtl/>
        </w:rPr>
        <w:t>ٍ،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وتجريف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والملفت في هذا الأسبوع هو استحداث مواقع جديدة، وهذا يمث</w:t>
      </w:r>
      <w:r w:rsidR="002D6852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>ل انتهاكا</w:t>
      </w:r>
      <w:r w:rsidR="002D6852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كبيرا</w:t>
      </w:r>
      <w:r w:rsidR="002D6852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وجسيما</w:t>
      </w:r>
      <w:r w:rsidR="002D6852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للات</w:t>
      </w:r>
      <w:r w:rsidR="002D6852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>فاقيات، و</w:t>
      </w:r>
      <w:r w:rsidR="00846D8F">
        <w:rPr>
          <w:rFonts w:ascii="Adobe Arabic" w:hAnsi="Adobe Arabic" w:cs="Adobe Arabic"/>
          <w:sz w:val="32"/>
          <w:szCs w:val="32"/>
          <w:rtl/>
        </w:rPr>
        <w:t>أيضاً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اعتداء</w:t>
      </w:r>
      <w:r w:rsidR="002D6852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كبيرا</w:t>
      </w:r>
      <w:r w:rsidR="002D6852">
        <w:rPr>
          <w:rFonts w:ascii="Adobe Arabic" w:hAnsi="Adobe Arabic" w:cs="Adobe Arabic" w:hint="cs"/>
          <w:sz w:val="32"/>
          <w:szCs w:val="32"/>
          <w:rtl/>
        </w:rPr>
        <w:t>ً،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احتلال </w:t>
      </w:r>
      <w:r w:rsidR="002D6852">
        <w:rPr>
          <w:rFonts w:ascii="Adobe Arabic" w:hAnsi="Adobe Arabic" w:cs="Adobe Arabic" w:hint="cs"/>
          <w:sz w:val="32"/>
          <w:szCs w:val="32"/>
          <w:rtl/>
        </w:rPr>
        <w:t>ب</w:t>
      </w:r>
      <w:r w:rsidRPr="00846D8F">
        <w:rPr>
          <w:rFonts w:ascii="Adobe Arabic" w:hAnsi="Adobe Arabic" w:cs="Adobe Arabic"/>
          <w:sz w:val="32"/>
          <w:szCs w:val="32"/>
          <w:rtl/>
        </w:rPr>
        <w:t>كل ما تعنيه الكلمة</w:t>
      </w:r>
      <w:r w:rsidR="002D685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7FB0CE7" w14:textId="5C3281DB" w:rsidR="002D6852" w:rsidRDefault="00430AFC" w:rsidP="002D685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وضعف الموقف الرسمي اللبناني</w:t>
      </w:r>
      <w:r w:rsidR="002D6852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فيما </w:t>
      </w:r>
      <w:r w:rsidR="00EC4346">
        <w:rPr>
          <w:rFonts w:ascii="Adobe Arabic" w:hAnsi="Adobe Arabic" w:cs="Adobe Arabic"/>
          <w:sz w:val="32"/>
          <w:szCs w:val="32"/>
          <w:rtl/>
        </w:rPr>
        <w:t>يتعلَّ</w:t>
      </w:r>
      <w:r w:rsidRPr="00846D8F">
        <w:rPr>
          <w:rFonts w:ascii="Adobe Arabic" w:hAnsi="Adobe Arabic" w:cs="Adobe Arabic"/>
          <w:sz w:val="32"/>
          <w:szCs w:val="32"/>
          <w:rtl/>
        </w:rPr>
        <w:t>ق بالحكومة</w:t>
      </w:r>
      <w:r w:rsidR="002D6852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الضغط على</w:t>
      </w:r>
      <w:r w:rsidR="002D6852" w:rsidRPr="002D6852">
        <w:rPr>
          <w:rFonts w:ascii="Adobe Arabic" w:hAnsi="Adobe Arabic" w:cs="Adobe Arabic"/>
          <w:b/>
          <w:bCs/>
          <w:sz w:val="32"/>
          <w:szCs w:val="32"/>
          <w:rtl/>
        </w:rPr>
        <w:t xml:space="preserve"> العدو الإسرائيلي بالالتزام بال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ات</w:t>
      </w:r>
      <w:r w:rsidR="002D6852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 xml:space="preserve">فاق، </w:t>
      </w:r>
      <w:r w:rsidRPr="00846D8F">
        <w:rPr>
          <w:rFonts w:ascii="Adobe Arabic" w:hAnsi="Adobe Arabic" w:cs="Adobe Arabic"/>
          <w:sz w:val="32"/>
          <w:szCs w:val="32"/>
          <w:rtl/>
        </w:rPr>
        <w:t>هو</w:t>
      </w:r>
      <w:r w:rsidR="002D685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846D8F">
        <w:rPr>
          <w:rFonts w:ascii="Adobe Arabic" w:hAnsi="Adobe Arabic" w:cs="Adobe Arabic"/>
          <w:sz w:val="32"/>
          <w:szCs w:val="32"/>
          <w:rtl/>
        </w:rPr>
        <w:t>من الشواهد الواضحة والجلية على أن ضمانة لبنان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وقوة لبنان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هي بالالتفاف حول مقاومته الثابتة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والصامدة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والباسلة، التي لها تاريخ عظيم جدا</w:t>
      </w:r>
      <w:r w:rsidR="002D6852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ردع العدو الإسرائيلي، ولا تزال هي الآن التي تمث</w:t>
      </w:r>
      <w:r w:rsidR="002D6852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>ل الردع الحقيقي للعدو الإسرائيلي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وإل</w:t>
      </w:r>
      <w:r w:rsidR="002D6852">
        <w:rPr>
          <w:rFonts w:ascii="Adobe Arabic" w:hAnsi="Adobe Arabic" w:cs="Adobe Arabic" w:hint="cs"/>
          <w:sz w:val="32"/>
          <w:szCs w:val="32"/>
          <w:rtl/>
        </w:rPr>
        <w:t>َّا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لأقدم على خطوات مختلفة تماما</w:t>
      </w:r>
      <w:r w:rsidR="002D6852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عم</w:t>
      </w:r>
      <w:r w:rsidR="002D6852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>ا يفعله الآن، مع سوء ما يعمله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لكن لولا حزب الله، لولا المقاومة في لبنان، لكان العدو الإسرائيلي تجر</w:t>
      </w:r>
      <w:r w:rsidR="00E7236F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>أ على الاجتياح للبنان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والسيطرة التامة عليه</w:t>
      </w:r>
      <w:r w:rsidR="002D6852">
        <w:rPr>
          <w:rFonts w:ascii="Adobe Arabic" w:hAnsi="Adobe Arabic" w:cs="Adobe Arabic" w:hint="cs"/>
          <w:sz w:val="32"/>
          <w:szCs w:val="32"/>
          <w:rtl/>
        </w:rPr>
        <w:t>...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وغير ذلك. </w:t>
      </w:r>
    </w:p>
    <w:p w14:paraId="03662862" w14:textId="0CBAD296" w:rsidR="002D6852" w:rsidRDefault="00430AFC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نحن نحيي إخوتنا الأعز</w:t>
      </w:r>
      <w:r w:rsidR="002D6852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اء في حزب الله والمقاومة في لبنان،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والأمين </w:t>
      </w:r>
      <w:r w:rsidR="002D6852">
        <w:rPr>
          <w:rFonts w:ascii="Adobe Arabic" w:hAnsi="Adobe Arabic" w:cs="Adobe Arabic"/>
          <w:sz w:val="32"/>
          <w:szCs w:val="32"/>
          <w:rtl/>
        </w:rPr>
        <w:t>العام لحزب الله، والذي كان</w:t>
      </w:r>
      <w:r w:rsidR="00E7236F">
        <w:rPr>
          <w:rFonts w:ascii="Adobe Arabic" w:hAnsi="Adobe Arabic" w:cs="Adobe Arabic" w:hint="cs"/>
          <w:sz w:val="32"/>
          <w:szCs w:val="32"/>
          <w:rtl/>
        </w:rPr>
        <w:t>ت</w:t>
      </w:r>
      <w:r w:rsidR="002D6852">
        <w:rPr>
          <w:rFonts w:ascii="Adobe Arabic" w:hAnsi="Adobe Arabic" w:cs="Adobe Arabic"/>
          <w:sz w:val="32"/>
          <w:szCs w:val="32"/>
          <w:rtl/>
        </w:rPr>
        <w:t xml:space="preserve"> كلم</w:t>
      </w:r>
      <w:r w:rsidR="002D6852">
        <w:rPr>
          <w:rFonts w:ascii="Adobe Arabic" w:hAnsi="Adobe Arabic" w:cs="Adobe Arabic" w:hint="cs"/>
          <w:sz w:val="32"/>
          <w:szCs w:val="32"/>
          <w:rtl/>
        </w:rPr>
        <w:t>ته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كلمة</w:t>
      </w:r>
      <w:r w:rsidR="002D6852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قوية، قوية</w:t>
      </w:r>
      <w:r w:rsidR="002D6852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الموقف والح</w:t>
      </w:r>
      <w:r w:rsidR="002D6852">
        <w:rPr>
          <w:rFonts w:ascii="Adobe Arabic" w:hAnsi="Adobe Arabic" w:cs="Adobe Arabic" w:hint="cs"/>
          <w:sz w:val="32"/>
          <w:szCs w:val="32"/>
          <w:rtl/>
        </w:rPr>
        <w:t>ُ</w:t>
      </w:r>
      <w:r w:rsidRPr="00846D8F">
        <w:rPr>
          <w:rFonts w:ascii="Adobe Arabic" w:hAnsi="Adobe Arabic" w:cs="Adobe Arabic"/>
          <w:sz w:val="32"/>
          <w:szCs w:val="32"/>
          <w:rtl/>
        </w:rPr>
        <w:t>ج</w:t>
      </w:r>
      <w:r w:rsidR="002D6852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>ة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والتوضيح والتبيين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="002D6852">
        <w:rPr>
          <w:rFonts w:ascii="Adobe Arabic" w:hAnsi="Adobe Arabic" w:cs="Adobe Arabic"/>
          <w:sz w:val="32"/>
          <w:szCs w:val="32"/>
          <w:rtl/>
        </w:rPr>
        <w:t xml:space="preserve"> ونؤك</w:t>
      </w:r>
      <w:r w:rsidR="00E7236F">
        <w:rPr>
          <w:rFonts w:ascii="Adobe Arabic" w:hAnsi="Adobe Arabic" w:cs="Adobe Arabic" w:hint="cs"/>
          <w:sz w:val="32"/>
          <w:szCs w:val="32"/>
          <w:rtl/>
        </w:rPr>
        <w:t>ِّ</w:t>
      </w:r>
      <w:r w:rsidR="002D6852">
        <w:rPr>
          <w:rFonts w:ascii="Adobe Arabic" w:hAnsi="Adobe Arabic" w:cs="Adobe Arabic"/>
          <w:sz w:val="32"/>
          <w:szCs w:val="32"/>
          <w:rtl/>
        </w:rPr>
        <w:t>د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أننا جنبا</w:t>
      </w:r>
      <w:r w:rsidR="002D6852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إلى جنب معهم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مساندتهم تجاه </w:t>
      </w:r>
      <w:r w:rsidR="00E7236F">
        <w:rPr>
          <w:rFonts w:ascii="Adobe Arabic" w:hAnsi="Adobe Arabic" w:cs="Adobe Arabic" w:hint="cs"/>
          <w:sz w:val="32"/>
          <w:szCs w:val="32"/>
          <w:rtl/>
        </w:rPr>
        <w:t>أ</w:t>
      </w:r>
      <w:r w:rsidR="00E7236F" w:rsidRPr="00846D8F">
        <w:rPr>
          <w:rFonts w:ascii="Adobe Arabic" w:hAnsi="Adobe Arabic" w:cs="Adobe Arabic"/>
          <w:sz w:val="32"/>
          <w:szCs w:val="32"/>
          <w:rtl/>
        </w:rPr>
        <w:t xml:space="preserve">ي </w:t>
      </w:r>
      <w:r w:rsidRPr="00846D8F">
        <w:rPr>
          <w:rFonts w:ascii="Adobe Arabic" w:hAnsi="Adobe Arabic" w:cs="Adobe Arabic"/>
          <w:sz w:val="32"/>
          <w:szCs w:val="32"/>
          <w:rtl/>
        </w:rPr>
        <w:t>تصعيد</w:t>
      </w:r>
      <w:r w:rsidR="002D6852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عدواني</w:t>
      </w:r>
      <w:r w:rsidR="002D6852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شامل</w:t>
      </w:r>
      <w:r w:rsidR="002D6852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2D6852">
        <w:rPr>
          <w:rFonts w:ascii="Adobe Arabic" w:hAnsi="Adobe Arabic" w:cs="Adobe Arabic" w:hint="cs"/>
          <w:sz w:val="32"/>
          <w:szCs w:val="32"/>
          <w:rtl/>
        </w:rPr>
        <w:t>ُ</w:t>
      </w:r>
      <w:r w:rsidRPr="00846D8F">
        <w:rPr>
          <w:rFonts w:ascii="Adobe Arabic" w:hAnsi="Adobe Arabic" w:cs="Adobe Arabic"/>
          <w:sz w:val="32"/>
          <w:szCs w:val="32"/>
          <w:rtl/>
        </w:rPr>
        <w:t>ق</w:t>
      </w:r>
      <w:r w:rsidR="002D6852">
        <w:rPr>
          <w:rFonts w:ascii="Adobe Arabic" w:hAnsi="Adobe Arabic" w:cs="Adobe Arabic" w:hint="cs"/>
          <w:sz w:val="32"/>
          <w:szCs w:val="32"/>
          <w:rtl/>
        </w:rPr>
        <w:t>ْ</w:t>
      </w:r>
      <w:r w:rsidRPr="00846D8F">
        <w:rPr>
          <w:rFonts w:ascii="Adobe Arabic" w:hAnsi="Adobe Arabic" w:cs="Adobe Arabic"/>
          <w:sz w:val="32"/>
          <w:szCs w:val="32"/>
          <w:rtl/>
        </w:rPr>
        <w:t>د</w:t>
      </w:r>
      <w:r w:rsidR="002D6852">
        <w:rPr>
          <w:rFonts w:ascii="Adobe Arabic" w:hAnsi="Adobe Arabic" w:cs="Adobe Arabic" w:hint="cs"/>
          <w:sz w:val="32"/>
          <w:szCs w:val="32"/>
          <w:rtl/>
        </w:rPr>
        <w:t>ِ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م عليه العدو الإسرائيلي. </w:t>
      </w:r>
    </w:p>
    <w:p w14:paraId="2172BBD8" w14:textId="77777777" w:rsidR="00EC4346" w:rsidRDefault="00430AFC" w:rsidP="00EC434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2D6852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َّــــ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>ا في سوري</w:t>
      </w:r>
      <w:r w:rsidR="002D6852" w:rsidRPr="002D6852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2D6852">
        <w:rPr>
          <w:rFonts w:ascii="Adobe Arabic" w:hAnsi="Adobe Arabic" w:cs="Adobe Arabic"/>
          <w:b/>
          <w:bCs/>
          <w:sz w:val="32"/>
          <w:szCs w:val="32"/>
          <w:rtl/>
        </w:rPr>
        <w:t xml:space="preserve">ا، </w:t>
      </w:r>
      <w:r w:rsidRPr="00846D8F">
        <w:rPr>
          <w:rFonts w:ascii="Adobe Arabic" w:hAnsi="Adobe Arabic" w:cs="Adobe Arabic"/>
          <w:sz w:val="32"/>
          <w:szCs w:val="32"/>
          <w:rtl/>
        </w:rPr>
        <w:t>فيواصل العدو الإسرائيلي كل أشكال الانتهاكات، من تو</w:t>
      </w:r>
      <w:r w:rsidR="002D6852">
        <w:rPr>
          <w:rFonts w:ascii="Adobe Arabic" w:hAnsi="Adobe Arabic" w:cs="Adobe Arabic" w:hint="cs"/>
          <w:sz w:val="32"/>
          <w:szCs w:val="32"/>
          <w:rtl/>
        </w:rPr>
        <w:t>غُّ</w:t>
      </w:r>
      <w:r w:rsidRPr="00846D8F">
        <w:rPr>
          <w:rFonts w:ascii="Adobe Arabic" w:hAnsi="Adobe Arabic" w:cs="Adobe Arabic"/>
          <w:sz w:val="32"/>
          <w:szCs w:val="32"/>
          <w:rtl/>
        </w:rPr>
        <w:t>ل، من اعتقالات مع الضرب، اعتقالات م</w:t>
      </w:r>
      <w:r w:rsidR="002D6852">
        <w:rPr>
          <w:rFonts w:ascii="Adobe Arabic" w:hAnsi="Adobe Arabic" w:cs="Adobe Arabic" w:hint="cs"/>
          <w:sz w:val="32"/>
          <w:szCs w:val="32"/>
          <w:rtl/>
        </w:rPr>
        <w:t>ُ</w:t>
      </w:r>
      <w:r w:rsidRPr="00846D8F">
        <w:rPr>
          <w:rFonts w:ascii="Adobe Arabic" w:hAnsi="Adobe Arabic" w:cs="Adobe Arabic"/>
          <w:sz w:val="32"/>
          <w:szCs w:val="32"/>
          <w:rtl/>
        </w:rPr>
        <w:t>ذ</w:t>
      </w:r>
      <w:r w:rsidR="002D6852">
        <w:rPr>
          <w:rFonts w:ascii="Adobe Arabic" w:hAnsi="Adobe Arabic" w:cs="Adobe Arabic" w:hint="cs"/>
          <w:sz w:val="32"/>
          <w:szCs w:val="32"/>
          <w:rtl/>
        </w:rPr>
        <w:t>ِ</w:t>
      </w:r>
      <w:r w:rsidRPr="00846D8F">
        <w:rPr>
          <w:rFonts w:ascii="Adobe Arabic" w:hAnsi="Adobe Arabic" w:cs="Adobe Arabic"/>
          <w:sz w:val="32"/>
          <w:szCs w:val="32"/>
          <w:rtl/>
        </w:rPr>
        <w:t>ل</w:t>
      </w:r>
      <w:r w:rsidR="002D6852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>ة، مهينة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مع الضرب والتعذيب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والاستحداث للمواقع، والاستحداث للحواجز في الطرقات، والاستيلاء حتى على أراض</w:t>
      </w:r>
      <w:r w:rsidR="002D6852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زراعية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لتحويلها إلى مهبط للمروحيات</w:t>
      </w:r>
      <w:r w:rsidR="002D6852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أو مواقع عسكرية</w:t>
      </w:r>
      <w:r w:rsidR="00EC434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يطارد حتى رعاة الماشية. </w:t>
      </w:r>
    </w:p>
    <w:p w14:paraId="4A3C4FE8" w14:textId="762D8826" w:rsidR="00EC4346" w:rsidRDefault="00430AFC" w:rsidP="00EC434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هن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 xml:space="preserve">اك </w:t>
      </w:r>
      <w:r w:rsidR="00846D8F" w:rsidRPr="00EC4346">
        <w:rPr>
          <w:rFonts w:ascii="Adobe Arabic" w:hAnsi="Adobe Arabic" w:cs="Adobe Arabic"/>
          <w:b/>
          <w:bCs/>
          <w:sz w:val="32"/>
          <w:szCs w:val="32"/>
          <w:rtl/>
        </w:rPr>
        <w:t>أيض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="00846D8F" w:rsidRPr="00EC4346">
        <w:rPr>
          <w:rFonts w:ascii="Adobe Arabic" w:hAnsi="Adobe Arabic" w:cs="Adobe Arabic"/>
          <w:b/>
          <w:bCs/>
          <w:sz w:val="32"/>
          <w:szCs w:val="32"/>
          <w:rtl/>
        </w:rPr>
        <w:t>اً</w:t>
      </w:r>
      <w:r w:rsidR="00EC4346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="00EC4346" w:rsidRPr="00EC4346">
        <w:rPr>
          <w:rFonts w:ascii="Adobe Arabic" w:hAnsi="Adobe Arabic" w:cs="Adobe Arabic"/>
          <w:b/>
          <w:bCs/>
          <w:sz w:val="32"/>
          <w:szCs w:val="32"/>
          <w:rtl/>
        </w:rPr>
        <w:t xml:space="preserve"> في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 xml:space="preserve">ا </w:t>
      </w:r>
      <w:r w:rsidR="00EC4346">
        <w:rPr>
          <w:rFonts w:ascii="Adobe Arabic" w:hAnsi="Adobe Arabic" w:cs="Adobe Arabic"/>
          <w:b/>
          <w:bCs/>
          <w:sz w:val="32"/>
          <w:szCs w:val="32"/>
          <w:rtl/>
        </w:rPr>
        <w:t>يتعلَّ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ق بمصر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 xml:space="preserve"> خطوة أعلن عنها الكافر المجرم 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ترامب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هي </w:t>
      </w:r>
      <w:r w:rsidR="00846D8F">
        <w:rPr>
          <w:rFonts w:ascii="Adobe Arabic" w:hAnsi="Adobe Arabic" w:cs="Adobe Arabic"/>
          <w:sz w:val="32"/>
          <w:szCs w:val="32"/>
          <w:rtl/>
        </w:rPr>
        <w:t>أيضاً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تمث</w:t>
      </w:r>
      <w:r w:rsidR="00EC4346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>ل استهدافا</w:t>
      </w:r>
      <w:r w:rsidR="00EC4346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لمصر، 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وهي</w:t>
      </w:r>
      <w:r w:rsidR="0072630F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إعلانه عن أن الأمريكيين سيستبيحون </w:t>
      </w:r>
      <w:r w:rsidR="0072630F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قناة السويس</w:t>
      </w:r>
      <w:r w:rsidR="0072630F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، 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بمعنى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يعبرون منها بدون أن ي</w:t>
      </w:r>
      <w:r w:rsidR="00EC4346">
        <w:rPr>
          <w:rFonts w:ascii="Adobe Arabic" w:hAnsi="Adobe Arabic" w:cs="Adobe Arabic" w:hint="cs"/>
          <w:sz w:val="32"/>
          <w:szCs w:val="32"/>
          <w:rtl/>
        </w:rPr>
        <w:t>ُ</w:t>
      </w:r>
      <w:r w:rsidRPr="00846D8F">
        <w:rPr>
          <w:rFonts w:ascii="Adobe Arabic" w:hAnsi="Adobe Arabic" w:cs="Adobe Arabic"/>
          <w:sz w:val="32"/>
          <w:szCs w:val="32"/>
          <w:rtl/>
        </w:rPr>
        <w:t>ق</w:t>
      </w:r>
      <w:r w:rsidR="00EC4346">
        <w:rPr>
          <w:rFonts w:ascii="Adobe Arabic" w:hAnsi="Adobe Arabic" w:cs="Adobe Arabic" w:hint="cs"/>
          <w:sz w:val="32"/>
          <w:szCs w:val="32"/>
          <w:rtl/>
        </w:rPr>
        <w:t>َ</w:t>
      </w:r>
      <w:r w:rsidRPr="00846D8F">
        <w:rPr>
          <w:rFonts w:ascii="Adobe Arabic" w:hAnsi="Adobe Arabic" w:cs="Adobe Arabic"/>
          <w:sz w:val="32"/>
          <w:szCs w:val="32"/>
          <w:rtl/>
        </w:rPr>
        <w:t>د</w:t>
      </w:r>
      <w:r w:rsidR="00EC4346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>موا ما يقد</w:t>
      </w:r>
      <w:r w:rsidR="00EC4346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مه غيرهم من التزامات مالية، </w:t>
      </w:r>
      <w:r w:rsidR="00EC4346">
        <w:rPr>
          <w:rFonts w:ascii="Adobe Arabic" w:hAnsi="Adobe Arabic" w:cs="Adobe Arabic" w:hint="cs"/>
          <w:sz w:val="32"/>
          <w:szCs w:val="32"/>
          <w:rtl/>
        </w:rPr>
        <w:t>ب</w:t>
      </w:r>
      <w:r w:rsidRPr="00846D8F">
        <w:rPr>
          <w:rFonts w:ascii="Adobe Arabic" w:hAnsi="Adobe Arabic" w:cs="Adobe Arabic"/>
          <w:sz w:val="32"/>
          <w:szCs w:val="32"/>
          <w:rtl/>
        </w:rPr>
        <w:t>معنى هذا</w:t>
      </w:r>
      <w:r w:rsidR="00EC4346">
        <w:rPr>
          <w:rFonts w:ascii="Adobe Arabic" w:hAnsi="Adobe Arabic" w:cs="Adobe Arabic" w:hint="cs"/>
          <w:sz w:val="32"/>
          <w:szCs w:val="32"/>
          <w:rtl/>
        </w:rPr>
        <w:t>: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الاستباحة، الاستباحة لقناة السويس، وهي قناة مصرية</w:t>
      </w:r>
      <w:r w:rsidR="00EC4346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بجهد المصريين</w:t>
      </w:r>
      <w:r w:rsidR="00EC4346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بتضحياتهم، الذي حفرها هم المصريون، و</w:t>
      </w:r>
      <w:r w:rsidR="00EC4346">
        <w:rPr>
          <w:rFonts w:ascii="Adobe Arabic" w:hAnsi="Adobe Arabic" w:cs="Adobe Arabic"/>
          <w:sz w:val="32"/>
          <w:szCs w:val="32"/>
          <w:rtl/>
        </w:rPr>
        <w:t>ضح</w:t>
      </w:r>
      <w:r w:rsidR="0072630F">
        <w:rPr>
          <w:rFonts w:ascii="Adobe Arabic" w:hAnsi="Adobe Arabic" w:cs="Adobe Arabic" w:hint="cs"/>
          <w:sz w:val="32"/>
          <w:szCs w:val="32"/>
          <w:rtl/>
        </w:rPr>
        <w:t>ّ</w:t>
      </w:r>
      <w:r w:rsidR="00EC4346">
        <w:rPr>
          <w:rFonts w:ascii="Adobe Arabic" w:hAnsi="Adobe Arabic" w:cs="Adobe Arabic"/>
          <w:sz w:val="32"/>
          <w:szCs w:val="32"/>
          <w:rtl/>
        </w:rPr>
        <w:t>وا فيها حتى أثناء عملية حفرها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بالكثير الكثير ممن توفوا</w:t>
      </w:r>
      <w:r w:rsidR="00EC4346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أو تضرروا</w:t>
      </w:r>
      <w:r w:rsidR="00EC4346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أثناء العمل الكبير</w:t>
      </w:r>
      <w:r w:rsidR="00EC4346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مشروع</w:t>
      </w:r>
      <w:r w:rsidR="00EC4346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عملاق كهذا المشروع</w:t>
      </w:r>
      <w:r w:rsidR="00EC4346">
        <w:rPr>
          <w:rFonts w:ascii="Adobe Arabic" w:hAnsi="Adobe Arabic" w:cs="Adobe Arabic" w:hint="cs"/>
          <w:sz w:val="32"/>
          <w:szCs w:val="32"/>
          <w:rtl/>
        </w:rPr>
        <w:t>،</w:t>
      </w:r>
      <w:r w:rsidR="00EC4346">
        <w:rPr>
          <w:rFonts w:ascii="Adobe Arabic" w:hAnsi="Adobe Arabic" w:cs="Adobe Arabic"/>
          <w:sz w:val="32"/>
          <w:szCs w:val="32"/>
          <w:rtl/>
        </w:rPr>
        <w:t xml:space="preserve"> وسيادة </w:t>
      </w:r>
      <w:r w:rsidR="00EC4346">
        <w:rPr>
          <w:rFonts w:ascii="Adobe Arabic" w:hAnsi="Adobe Arabic" w:cs="Adobe Arabic" w:hint="cs"/>
          <w:sz w:val="32"/>
          <w:szCs w:val="32"/>
          <w:rtl/>
        </w:rPr>
        <w:t>مِ</w:t>
      </w:r>
      <w:r w:rsidRPr="00846D8F">
        <w:rPr>
          <w:rFonts w:ascii="Adobe Arabic" w:hAnsi="Adobe Arabic" w:cs="Adobe Arabic"/>
          <w:sz w:val="32"/>
          <w:szCs w:val="32"/>
          <w:rtl/>
        </w:rPr>
        <w:t>صر عليها واضحة</w:t>
      </w:r>
      <w:r w:rsidR="00EC4346">
        <w:rPr>
          <w:rFonts w:ascii="Adobe Arabic" w:hAnsi="Adobe Arabic" w:cs="Adobe Arabic" w:hint="cs"/>
          <w:sz w:val="32"/>
          <w:szCs w:val="32"/>
          <w:rtl/>
        </w:rPr>
        <w:t>،</w:t>
      </w:r>
      <w:r w:rsidR="00EC4346">
        <w:rPr>
          <w:rFonts w:ascii="Adobe Arabic" w:hAnsi="Adobe Arabic" w:cs="Adobe Arabic"/>
          <w:sz w:val="32"/>
          <w:szCs w:val="32"/>
          <w:rtl/>
        </w:rPr>
        <w:t xml:space="preserve"> محل اعتراف دولي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لا شك في ذلك، ولكن </w:t>
      </w:r>
      <w:r w:rsidR="00EC4346">
        <w:rPr>
          <w:rFonts w:ascii="Adobe Arabic" w:hAnsi="Adobe Arabic" w:cs="Adobe Arabic"/>
          <w:sz w:val="32"/>
          <w:szCs w:val="32"/>
          <w:rtl/>
        </w:rPr>
        <w:t>الأمريكي بهذه الخطوة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C4346">
        <w:rPr>
          <w:rFonts w:ascii="Adobe Arabic" w:hAnsi="Adobe Arabic" w:cs="Adobe Arabic" w:hint="cs"/>
          <w:sz w:val="32"/>
          <w:szCs w:val="32"/>
          <w:rtl/>
        </w:rPr>
        <w:t>ه</w:t>
      </w:r>
      <w:r w:rsidRPr="00846D8F">
        <w:rPr>
          <w:rFonts w:ascii="Adobe Arabic" w:hAnsi="Adobe Arabic" w:cs="Adobe Arabic"/>
          <w:sz w:val="32"/>
          <w:szCs w:val="32"/>
          <w:rtl/>
        </w:rPr>
        <w:t>و</w:t>
      </w:r>
      <w:r w:rsidR="00EC434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846D8F">
        <w:rPr>
          <w:rFonts w:ascii="Adobe Arabic" w:hAnsi="Adobe Arabic" w:cs="Adobe Arabic"/>
          <w:sz w:val="32"/>
          <w:szCs w:val="32"/>
          <w:rtl/>
        </w:rPr>
        <w:t>ي</w:t>
      </w:r>
      <w:r w:rsidR="00EC4346">
        <w:rPr>
          <w:rFonts w:ascii="Adobe Arabic" w:hAnsi="Adobe Arabic" w:cs="Adobe Arabic" w:hint="cs"/>
          <w:sz w:val="32"/>
          <w:szCs w:val="32"/>
          <w:rtl/>
        </w:rPr>
        <w:t>ُ</w:t>
      </w:r>
      <w:r w:rsidRPr="00846D8F">
        <w:rPr>
          <w:rFonts w:ascii="Adobe Arabic" w:hAnsi="Adobe Arabic" w:cs="Adobe Arabic"/>
          <w:sz w:val="32"/>
          <w:szCs w:val="32"/>
          <w:rtl/>
        </w:rPr>
        <w:t>ق</w:t>
      </w:r>
      <w:r w:rsidR="00EC4346">
        <w:rPr>
          <w:rFonts w:ascii="Adobe Arabic" w:hAnsi="Adobe Arabic" w:cs="Adobe Arabic" w:hint="cs"/>
          <w:sz w:val="32"/>
          <w:szCs w:val="32"/>
          <w:rtl/>
        </w:rPr>
        <w:t>َ</w:t>
      </w:r>
      <w:r w:rsidRPr="00846D8F">
        <w:rPr>
          <w:rFonts w:ascii="Adobe Arabic" w:hAnsi="Adobe Arabic" w:cs="Adobe Arabic"/>
          <w:sz w:val="32"/>
          <w:szCs w:val="32"/>
          <w:rtl/>
        </w:rPr>
        <w:t>د</w:t>
      </w:r>
      <w:r w:rsidR="00EC4346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>م مؤشرا</w:t>
      </w:r>
      <w:r w:rsidR="00EC4346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واضحا</w:t>
      </w:r>
      <w:r w:rsidR="00EC4346">
        <w:rPr>
          <w:rFonts w:ascii="Adobe Arabic" w:hAnsi="Adobe Arabic" w:cs="Adobe Arabic" w:hint="cs"/>
          <w:sz w:val="32"/>
          <w:szCs w:val="32"/>
          <w:rtl/>
        </w:rPr>
        <w:t>ً،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قد تتبعه فيما بعد خطوات تتعلق </w:t>
      </w:r>
      <w:r w:rsidR="00846D8F">
        <w:rPr>
          <w:rFonts w:ascii="Adobe Arabic" w:hAnsi="Adobe Arabic" w:cs="Adobe Arabic"/>
          <w:sz w:val="32"/>
          <w:szCs w:val="32"/>
          <w:rtl/>
        </w:rPr>
        <w:t>أيضاً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بالعدو الإسرائيلي من جهته، </w:t>
      </w:r>
      <w:r w:rsidRPr="00846D8F">
        <w:rPr>
          <w:rFonts w:ascii="Adobe Arabic" w:hAnsi="Adobe Arabic" w:cs="Adobe Arabic"/>
          <w:sz w:val="32"/>
          <w:szCs w:val="32"/>
          <w:rtl/>
        </w:rPr>
        <w:lastRenderedPageBreak/>
        <w:t>ثم هكذا خطوات بعد خطوات</w:t>
      </w:r>
      <w:r w:rsidR="0072630F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إطار هذا الاستهداف الشامل ل</w:t>
      </w:r>
      <w:r w:rsidR="00EC4346">
        <w:rPr>
          <w:rFonts w:ascii="Adobe Arabic" w:hAnsi="Adobe Arabic" w:cs="Adobe Arabic"/>
          <w:sz w:val="32"/>
          <w:szCs w:val="32"/>
          <w:rtl/>
        </w:rPr>
        <w:t>أُمَّتنا</w:t>
      </w:r>
      <w:r w:rsidRPr="00846D8F">
        <w:rPr>
          <w:rFonts w:ascii="Adobe Arabic" w:hAnsi="Adobe Arabic" w:cs="Adobe Arabic"/>
          <w:sz w:val="32"/>
          <w:szCs w:val="32"/>
          <w:rtl/>
        </w:rPr>
        <w:t>، الكل مستهدف، الأطما</w:t>
      </w:r>
      <w:r w:rsidR="00EC4346">
        <w:rPr>
          <w:rFonts w:ascii="Adobe Arabic" w:hAnsi="Adobe Arabic" w:cs="Adobe Arabic" w:hint="cs"/>
          <w:sz w:val="32"/>
          <w:szCs w:val="32"/>
          <w:rtl/>
        </w:rPr>
        <w:t>ع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الأمريكية والأطما</w:t>
      </w:r>
      <w:r w:rsidR="00EC4346">
        <w:rPr>
          <w:rFonts w:ascii="Adobe Arabic" w:hAnsi="Adobe Arabic" w:cs="Adobe Arabic" w:hint="cs"/>
          <w:sz w:val="32"/>
          <w:szCs w:val="32"/>
          <w:rtl/>
        </w:rPr>
        <w:t>ع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الإسرائيلية لا تستثني أحدا</w:t>
      </w:r>
      <w:r w:rsidR="00EC4346">
        <w:rPr>
          <w:rFonts w:ascii="Adobe Arabic" w:hAnsi="Adobe Arabic" w:cs="Adobe Arabic" w:hint="cs"/>
          <w:sz w:val="32"/>
          <w:szCs w:val="32"/>
          <w:rtl/>
        </w:rPr>
        <w:t>ً</w:t>
      </w:r>
      <w:r w:rsidRPr="00846D8F">
        <w:rPr>
          <w:rFonts w:ascii="Adobe Arabic" w:hAnsi="Adobe Arabic" w:cs="Adobe Arabic"/>
          <w:sz w:val="32"/>
          <w:szCs w:val="32"/>
          <w:rtl/>
        </w:rPr>
        <w:t>.</w:t>
      </w:r>
    </w:p>
    <w:p w14:paraId="5C09592D" w14:textId="168B2F21" w:rsidR="00EC4346" w:rsidRDefault="00430AFC" w:rsidP="002C2C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َّـــ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ا فيم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 xml:space="preserve">ا </w:t>
      </w:r>
      <w:r w:rsidR="00EC4346" w:rsidRPr="00EC4346">
        <w:rPr>
          <w:rFonts w:ascii="Adobe Arabic" w:hAnsi="Adobe Arabic" w:cs="Adobe Arabic"/>
          <w:b/>
          <w:bCs/>
          <w:sz w:val="32"/>
          <w:szCs w:val="32"/>
          <w:rtl/>
        </w:rPr>
        <w:t>يتعلَّ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ق بالذك</w:t>
      </w:r>
      <w:r w:rsidR="007E0ED4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رى السنوي</w:t>
      </w:r>
      <w:r w:rsidR="007E0ED4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ة للصرخ</w:t>
      </w:r>
      <w:r w:rsidR="007E0ED4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ة في وج</w:t>
      </w:r>
      <w:r w:rsidR="007E0ED4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ه المستك</w:t>
      </w:r>
      <w:r w:rsidR="007E0ED4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برين،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والتي كانت هي البداية العملية للمشروع القرآني المبارك</w:t>
      </w:r>
      <w:r w:rsidR="00EC4346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وكانت بتاريخ</w:t>
      </w:r>
      <w:r w:rsidR="00EC4346">
        <w:rPr>
          <w:rFonts w:ascii="Adobe Arabic" w:hAnsi="Adobe Arabic" w:cs="Adobe Arabic" w:hint="cs"/>
          <w:sz w:val="32"/>
          <w:szCs w:val="32"/>
          <w:rtl/>
        </w:rPr>
        <w:t>: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C4346">
        <w:rPr>
          <w:rFonts w:ascii="Adobe Arabic" w:hAnsi="Adobe Arabic" w:cs="Adobe Arabic" w:hint="cs"/>
          <w:sz w:val="32"/>
          <w:szCs w:val="32"/>
          <w:rtl/>
        </w:rPr>
        <w:t xml:space="preserve">17/1/2001م، 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في مثل هذه الأيام من شهر ذي القعدة. </w:t>
      </w:r>
    </w:p>
    <w:p w14:paraId="000F6A2D" w14:textId="15FA93A7" w:rsidR="00AF0B2A" w:rsidRPr="00805AC1" w:rsidRDefault="00430AFC" w:rsidP="00AF0B2A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>الصرخة هي الشعار المعروف</w:t>
      </w:r>
      <w:r w:rsidR="00EC4346" w:rsidRPr="00EC434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C43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AF0B2A">
        <w:rPr>
          <w:rFonts w:ascii="Adobe Arabic" w:hAnsi="Adobe Arabic" w:cs="Adobe Arabic"/>
          <w:sz w:val="32"/>
          <w:szCs w:val="32"/>
          <w:rtl/>
        </w:rPr>
        <w:t>شعار البراءة من أعداء الإسلام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F0B2A">
        <w:rPr>
          <w:rFonts w:ascii="Adobe Arabic" w:hAnsi="Adobe Arabic" w:cs="Adobe Arabic" w:hint="cs"/>
          <w:sz w:val="32"/>
          <w:szCs w:val="32"/>
          <w:rtl/>
        </w:rPr>
        <w:t>و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المسلمين، أعداء الإنسانية، أعداء الله، أعداء </w:t>
      </w:r>
      <w:r w:rsid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، أعداء شعوب </w:t>
      </w:r>
      <w:r w:rsidR="00EC4346">
        <w:rPr>
          <w:rFonts w:ascii="Adobe Arabic" w:hAnsi="Adobe Arabic" w:cs="Adobe Arabic"/>
          <w:sz w:val="32"/>
          <w:szCs w:val="32"/>
          <w:rtl/>
        </w:rPr>
        <w:t>أُمَّتنا</w:t>
      </w:r>
      <w:r w:rsidR="00AF0B2A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هي </w:t>
      </w:r>
      <w:r w:rsidR="00846D8F">
        <w:rPr>
          <w:rFonts w:ascii="Adobe Arabic" w:hAnsi="Adobe Arabic" w:cs="Adobe Arabic"/>
          <w:sz w:val="32"/>
          <w:szCs w:val="32"/>
          <w:rtl/>
        </w:rPr>
        <w:t>أيضاً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الموقف العظيم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الذي له أهميته الكبيرة من جوانب متعددة، نشير إلى بعض</w:t>
      </w:r>
      <w:r w:rsidR="00AF0B2A">
        <w:rPr>
          <w:rFonts w:ascii="Adobe Arabic" w:hAnsi="Adobe Arabic" w:cs="Adobe Arabic" w:hint="cs"/>
          <w:sz w:val="32"/>
          <w:szCs w:val="32"/>
          <w:rtl/>
        </w:rPr>
        <w:t>ٍ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منها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F0B2A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هي 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شعار</w:t>
      </w:r>
      <w:r w:rsidR="00AF0B2A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AF0B2A" w:rsidRPr="00805AC1">
        <w:rPr>
          <w:rFonts w:ascii="Adobe Arabic" w:hAnsi="Adobe Arabic" w:cs="Adobe Arabic"/>
          <w:b/>
          <w:bCs/>
          <w:sz w:val="32"/>
          <w:szCs w:val="32"/>
          <w:rtl/>
        </w:rPr>
        <w:t>(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الله أكبر، الموت لأمريكا، الموت لإسرائيل، اللعنة على اليهود، النصر للإسلام</w:t>
      </w:r>
      <w:r w:rsidR="00AF0B2A" w:rsidRPr="00805AC1">
        <w:rPr>
          <w:rFonts w:ascii="Adobe Arabic" w:hAnsi="Adobe Arabic" w:cs="Adobe Arabic"/>
          <w:b/>
          <w:bCs/>
          <w:sz w:val="32"/>
          <w:szCs w:val="32"/>
          <w:rtl/>
        </w:rPr>
        <w:t>).</w:t>
      </w:r>
    </w:p>
    <w:p w14:paraId="3B52715E" w14:textId="77777777" w:rsidR="00AF0B2A" w:rsidRDefault="00430AFC" w:rsidP="00293504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شهيد القرآن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الس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َّ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ِّ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="00AF0B2A" w:rsidRPr="00805AC1">
        <w:rPr>
          <w:rFonts w:ascii="Adobe Arabic" w:hAnsi="Adobe Arabic" w:cs="Adobe Arabic"/>
          <w:b/>
          <w:bCs/>
          <w:sz w:val="32"/>
          <w:szCs w:val="32"/>
          <w:rtl/>
        </w:rPr>
        <w:t>/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حسين بدر</w:t>
      </w:r>
      <w:r w:rsidR="00AF0B2A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ال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دين الحوثي </w:t>
      </w:r>
      <w:r w:rsidR="00AF0B2A" w:rsidRPr="00805AC1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ِ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ض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ْ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َ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ان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ُ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َّ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ِ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ع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َ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َ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ْ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AF0B2A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ِ</w:t>
      </w:r>
      <w:r w:rsidR="00AF0B2A" w:rsidRPr="00805AC1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بدأ بإعلان هذه الصرخة في محاضرته الق</w:t>
      </w:r>
      <w:r w:rsidR="00AF0B2A">
        <w:rPr>
          <w:rFonts w:ascii="Adobe Arabic" w:hAnsi="Adobe Arabic" w:cs="Adobe Arabic" w:hint="cs"/>
          <w:sz w:val="32"/>
          <w:szCs w:val="32"/>
          <w:rtl/>
        </w:rPr>
        <w:t>َ</w:t>
      </w:r>
      <w:r w:rsidRPr="00846D8F">
        <w:rPr>
          <w:rFonts w:ascii="Adobe Arabic" w:hAnsi="Adobe Arabic" w:cs="Adobe Arabic"/>
          <w:sz w:val="32"/>
          <w:szCs w:val="32"/>
          <w:rtl/>
        </w:rPr>
        <w:t>ي</w:t>
      </w:r>
      <w:r w:rsidR="00AF0B2A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مة </w:t>
      </w:r>
      <w:r w:rsidR="00AF0B2A">
        <w:rPr>
          <w:rFonts w:ascii="Adobe Arabic" w:hAnsi="Adobe Arabic" w:cs="Adobe Arabic" w:hint="cs"/>
          <w:sz w:val="32"/>
          <w:szCs w:val="32"/>
          <w:rtl/>
        </w:rPr>
        <w:t>(</w:t>
      </w:r>
      <w:r w:rsidRPr="00846D8F">
        <w:rPr>
          <w:rFonts w:ascii="Adobe Arabic" w:hAnsi="Adobe Arabic" w:cs="Adobe Arabic"/>
          <w:sz w:val="32"/>
          <w:szCs w:val="32"/>
          <w:rtl/>
        </w:rPr>
        <w:t>الصرخة في وجه المستكبرين</w:t>
      </w:r>
      <w:r w:rsidR="00AF0B2A">
        <w:rPr>
          <w:rFonts w:ascii="Adobe Arabic" w:hAnsi="Adobe Arabic" w:cs="Adobe Arabic" w:hint="cs"/>
          <w:sz w:val="32"/>
          <w:szCs w:val="32"/>
          <w:rtl/>
        </w:rPr>
        <w:t>)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تحركه العملي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في الت</w:t>
      </w:r>
      <w:r w:rsidR="00AF0B2A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>ص</w:t>
      </w:r>
      <w:r w:rsidR="00AF0B2A">
        <w:rPr>
          <w:rFonts w:ascii="Adobe Arabic" w:hAnsi="Adobe Arabic" w:cs="Adobe Arabic" w:hint="cs"/>
          <w:sz w:val="32"/>
          <w:szCs w:val="32"/>
          <w:rtl/>
        </w:rPr>
        <w:t>َ</w:t>
      </w:r>
      <w:r w:rsidRPr="00846D8F">
        <w:rPr>
          <w:rFonts w:ascii="Adobe Arabic" w:hAnsi="Adobe Arabic" w:cs="Adobe Arabic"/>
          <w:sz w:val="32"/>
          <w:szCs w:val="32"/>
          <w:rtl/>
        </w:rPr>
        <w:t>د</w:t>
      </w:r>
      <w:r w:rsidR="00AF0B2A">
        <w:rPr>
          <w:rFonts w:ascii="Adobe Arabic" w:hAnsi="Adobe Arabic" w:cs="Adobe Arabic" w:hint="cs"/>
          <w:sz w:val="32"/>
          <w:szCs w:val="32"/>
          <w:rtl/>
        </w:rPr>
        <w:t>ِّ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ي للهجمة الأمريكية والإسرائيلية على </w:t>
      </w:r>
      <w:r w:rsidR="00EC4346">
        <w:rPr>
          <w:rFonts w:ascii="Adobe Arabic" w:hAnsi="Adobe Arabic" w:cs="Adobe Arabic"/>
          <w:sz w:val="32"/>
          <w:szCs w:val="32"/>
          <w:rtl/>
        </w:rPr>
        <w:t>أُمَّتنا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الإسلامية، الهجمة التي دخلت في مرحلة جديدة خطيرة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بعد بداية الألفية الثالثة من المخطط اليهودي الصهيوني</w:t>
      </w:r>
      <w:r w:rsidR="00AF0B2A">
        <w:rPr>
          <w:rFonts w:ascii="Adobe Arabic" w:hAnsi="Adobe Arabic" w:cs="Adobe Arabic" w:hint="cs"/>
          <w:sz w:val="32"/>
          <w:szCs w:val="32"/>
          <w:rtl/>
        </w:rPr>
        <w:t>؛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مع دخول الألفية الثالثة، ات</w:t>
      </w:r>
      <w:r w:rsidR="00AF0B2A">
        <w:rPr>
          <w:rFonts w:ascii="Adobe Arabic" w:hAnsi="Adobe Arabic" w:cs="Adobe Arabic" w:hint="cs"/>
          <w:sz w:val="32"/>
          <w:szCs w:val="32"/>
          <w:rtl/>
        </w:rPr>
        <w:t>َّ</w:t>
      </w:r>
      <w:r w:rsidRPr="00846D8F">
        <w:rPr>
          <w:rFonts w:ascii="Adobe Arabic" w:hAnsi="Adobe Arabic" w:cs="Adobe Arabic"/>
          <w:sz w:val="32"/>
          <w:szCs w:val="32"/>
          <w:rtl/>
        </w:rPr>
        <w:t>جه اليهود الصهاينة في مرحلة جديدة من تنفيذ مخططهم الصهيوني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التدميري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العدواني ضد </w:t>
      </w:r>
      <w:r w:rsidR="00EC4346">
        <w:rPr>
          <w:rFonts w:ascii="Adobe Arabic" w:hAnsi="Adobe Arabic" w:cs="Adobe Arabic"/>
          <w:sz w:val="32"/>
          <w:szCs w:val="32"/>
          <w:rtl/>
        </w:rPr>
        <w:t>أُمَّتنا</w:t>
      </w:r>
      <w:r w:rsidRPr="00846D8F">
        <w:rPr>
          <w:rFonts w:ascii="Adobe Arabic" w:hAnsi="Adobe Arabic" w:cs="Adobe Arabic"/>
          <w:sz w:val="32"/>
          <w:szCs w:val="32"/>
          <w:rtl/>
        </w:rPr>
        <w:t xml:space="preserve"> الإسلامية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 xml:space="preserve"> الهادف ل</w:t>
      </w:r>
      <w:r w:rsidR="00AF0B2A" w:rsidRPr="00AF0B2A">
        <w:rPr>
          <w:rFonts w:ascii="Adobe Arabic" w:hAnsi="Adobe Arabic" w:cs="Adobe Arabic" w:hint="cs"/>
          <w:b/>
          <w:bCs/>
          <w:sz w:val="32"/>
          <w:szCs w:val="32"/>
          <w:rtl/>
        </w:rPr>
        <w:t>ـ:</w:t>
      </w:r>
    </w:p>
    <w:p w14:paraId="24BDF3F3" w14:textId="2AD11B28" w:rsidR="00AF0B2A" w:rsidRDefault="00AF0B2A" w:rsidP="00AF0B2A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AF0B2A">
        <w:rPr>
          <w:rFonts w:ascii="Adobe Arabic" w:hAnsi="Adobe Arabic" w:cs="Adobe Arabic" w:hint="cs"/>
          <w:b/>
          <w:bCs/>
          <w:sz w:val="32"/>
          <w:szCs w:val="32"/>
          <w:rtl/>
        </w:rPr>
        <w:t>ا</w:t>
      </w:r>
      <w:r w:rsidR="00430AFC" w:rsidRPr="00AF0B2A">
        <w:rPr>
          <w:rFonts w:ascii="Adobe Arabic" w:hAnsi="Adobe Arabic" w:cs="Adobe Arabic"/>
          <w:b/>
          <w:bCs/>
          <w:sz w:val="32"/>
          <w:szCs w:val="32"/>
          <w:rtl/>
        </w:rPr>
        <w:t>لسيطرة</w:t>
      </w:r>
      <w:r w:rsidR="00430AFC" w:rsidRPr="00AF0B2A">
        <w:rPr>
          <w:rFonts w:ascii="Adobe Arabic" w:hAnsi="Adobe Arabic" w:cs="Adobe Arabic"/>
          <w:sz w:val="32"/>
          <w:szCs w:val="32"/>
          <w:rtl/>
        </w:rPr>
        <w:t xml:space="preserve"> على </w:t>
      </w:r>
      <w:r w:rsidR="00EC4346" w:rsidRPr="00AF0B2A">
        <w:rPr>
          <w:rFonts w:ascii="Adobe Arabic" w:hAnsi="Adobe Arabic" w:cs="Adobe Arabic"/>
          <w:sz w:val="32"/>
          <w:szCs w:val="32"/>
          <w:rtl/>
        </w:rPr>
        <w:t>أُمَّتنا</w:t>
      </w:r>
      <w:r w:rsidR="00430AFC" w:rsidRPr="00AF0B2A">
        <w:rPr>
          <w:rFonts w:ascii="Adobe Arabic" w:hAnsi="Adobe Arabic" w:cs="Adobe Arabic"/>
          <w:sz w:val="32"/>
          <w:szCs w:val="32"/>
          <w:rtl/>
        </w:rPr>
        <w:t xml:space="preserve"> الإسلامية سيطرة</w:t>
      </w:r>
      <w:r w:rsidRPr="00AF0B2A">
        <w:rPr>
          <w:rFonts w:ascii="Adobe Arabic" w:hAnsi="Adobe Arabic" w:cs="Adobe Arabic" w:hint="cs"/>
          <w:sz w:val="32"/>
          <w:szCs w:val="32"/>
          <w:rtl/>
        </w:rPr>
        <w:t>ً</w:t>
      </w:r>
      <w:r w:rsidR="00430AFC" w:rsidRPr="00AF0B2A">
        <w:rPr>
          <w:rFonts w:ascii="Adobe Arabic" w:hAnsi="Adobe Arabic" w:cs="Adobe Arabic"/>
          <w:sz w:val="32"/>
          <w:szCs w:val="32"/>
          <w:rtl/>
        </w:rPr>
        <w:t xml:space="preserve"> كاملة</w:t>
      </w:r>
      <w:r w:rsidRPr="00AF0B2A">
        <w:rPr>
          <w:rFonts w:ascii="Adobe Arabic" w:hAnsi="Adobe Arabic" w:cs="Adobe Arabic" w:hint="cs"/>
          <w:sz w:val="32"/>
          <w:szCs w:val="32"/>
          <w:rtl/>
        </w:rPr>
        <w:t>؛</w:t>
      </w:r>
      <w:r w:rsidR="00430AFC"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30AFC" w:rsidRPr="00AF0B2A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430AFC" w:rsidRPr="00AF0B2A">
        <w:rPr>
          <w:rFonts w:ascii="Adobe Arabic" w:hAnsi="Adobe Arabic" w:cs="Adobe Arabic"/>
          <w:sz w:val="32"/>
          <w:szCs w:val="32"/>
          <w:rtl/>
        </w:rPr>
        <w:t xml:space="preserve"> هذا هو الهدف للمخطط اليهودي الصهيوني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1DE15BA" w14:textId="77777777" w:rsidR="00AF0B2A" w:rsidRDefault="00430AFC" w:rsidP="00AF0B2A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>ومسخ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هويتها الإسلامية، هذا جزء</w:t>
      </w:r>
      <w:r w:rsidR="00AF0B2A">
        <w:rPr>
          <w:rFonts w:ascii="Adobe Arabic" w:hAnsi="Adobe Arabic" w:cs="Adobe Arabic" w:hint="cs"/>
          <w:sz w:val="32"/>
          <w:szCs w:val="32"/>
          <w:rtl/>
        </w:rPr>
        <w:t>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أساسي</w:t>
      </w:r>
      <w:r w:rsidR="00AF0B2A">
        <w:rPr>
          <w:rFonts w:ascii="Adobe Arabic" w:hAnsi="Adobe Arabic" w:cs="Adobe Arabic" w:hint="cs"/>
          <w:sz w:val="32"/>
          <w:szCs w:val="32"/>
          <w:rtl/>
        </w:rPr>
        <w:t>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 ذلك المخطط</w:t>
      </w:r>
      <w:r w:rsidR="00AF0B2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F7046CF" w14:textId="77777777" w:rsidR="00AF0B2A" w:rsidRDefault="00430AFC" w:rsidP="00AF0B2A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>واحتلال</w:t>
      </w:r>
      <w:r w:rsidR="00AF0B2A">
        <w:rPr>
          <w:rFonts w:ascii="Adobe Arabic" w:hAnsi="Adobe Arabic" w:cs="Adobe Arabic"/>
          <w:sz w:val="32"/>
          <w:szCs w:val="32"/>
          <w:rtl/>
        </w:rPr>
        <w:t xml:space="preserve"> أوطانها</w:t>
      </w:r>
      <w:r w:rsidR="00AF0B2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7AC3549" w14:textId="77777777" w:rsidR="00AF0B2A" w:rsidRDefault="00430AFC" w:rsidP="00AF0B2A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>ونهب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ثرواتها</w:t>
      </w:r>
      <w:r w:rsidR="00AF0B2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B1AE7BF" w14:textId="77777777" w:rsidR="00AF0B2A" w:rsidRDefault="00430AFC" w:rsidP="00AF0B2A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>واستعباد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شعوبها. </w:t>
      </w:r>
    </w:p>
    <w:p w14:paraId="57998985" w14:textId="77777777" w:rsidR="00AF0B2A" w:rsidRDefault="00430AFC" w:rsidP="00AF0B2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>الهجمة الأمريكية الإسرائيلية الغربية</w:t>
      </w:r>
      <w:r w:rsidR="00AF0B2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sz w:val="32"/>
          <w:szCs w:val="32"/>
          <w:rtl/>
        </w:rPr>
        <w:t>لم تكن مجرد ردة فعل على أحداث الحادي عشر من سبتمبر، التي خ</w:t>
      </w:r>
      <w:r w:rsidR="00AF0B2A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ط</w:t>
      </w:r>
      <w:r w:rsidR="00AF0B2A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ط</w:t>
      </w:r>
      <w:r w:rsidR="00AF0B2A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ت لها الصهيونية</w:t>
      </w:r>
      <w:r w:rsidR="00AF0B2A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>لصناعة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التبرير للهجمة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وتأمين الغطاء لها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تحت عنوان </w:t>
      </w:r>
      <w:r w:rsidR="00AF0B2A">
        <w:rPr>
          <w:rFonts w:ascii="Adobe Arabic" w:hAnsi="Adobe Arabic" w:cs="Adobe Arabic" w:hint="cs"/>
          <w:sz w:val="32"/>
          <w:szCs w:val="32"/>
          <w:rtl/>
        </w:rPr>
        <w:t>(</w:t>
      </w:r>
      <w:r w:rsidRPr="00AF0B2A">
        <w:rPr>
          <w:rFonts w:ascii="Adobe Arabic" w:hAnsi="Adobe Arabic" w:cs="Adobe Arabic"/>
          <w:sz w:val="32"/>
          <w:szCs w:val="32"/>
          <w:rtl/>
        </w:rPr>
        <w:t>مكافحة الإرهاب</w:t>
      </w:r>
      <w:r w:rsidR="00AF0B2A">
        <w:rPr>
          <w:rFonts w:ascii="Adobe Arabic" w:hAnsi="Adobe Arabic" w:cs="Adobe Arabic" w:hint="cs"/>
          <w:sz w:val="32"/>
          <w:szCs w:val="32"/>
          <w:rtl/>
        </w:rPr>
        <w:t>)</w:t>
      </w:r>
      <w:r w:rsidRPr="00AF0B2A">
        <w:rPr>
          <w:rFonts w:ascii="Adobe Arabic" w:hAnsi="Adobe Arabic" w:cs="Adobe Arabic"/>
          <w:sz w:val="32"/>
          <w:szCs w:val="32"/>
          <w:rtl/>
        </w:rPr>
        <w:t>، فيما ع</w:t>
      </w:r>
      <w:r w:rsidR="00AF0B2A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ر</w:t>
      </w:r>
      <w:r w:rsidR="00AF0B2A">
        <w:rPr>
          <w:rFonts w:ascii="Adobe Arabic" w:hAnsi="Adobe Arabic" w:cs="Adobe Arabic" w:hint="cs"/>
          <w:sz w:val="32"/>
          <w:szCs w:val="32"/>
          <w:rtl/>
        </w:rPr>
        <w:t>ِ</w:t>
      </w:r>
      <w:r w:rsidRPr="00AF0B2A">
        <w:rPr>
          <w:rFonts w:ascii="Adobe Arabic" w:hAnsi="Adobe Arabic" w:cs="Adobe Arabic"/>
          <w:sz w:val="32"/>
          <w:szCs w:val="32"/>
          <w:rtl/>
        </w:rPr>
        <w:t>ف بالخدعة الكبرى</w:t>
      </w:r>
      <w:r w:rsidR="00AF0B2A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>وإنما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كانت دخولا</w:t>
      </w:r>
      <w:r w:rsidR="00AF0B2A">
        <w:rPr>
          <w:rFonts w:ascii="Adobe Arabic" w:hAnsi="Adobe Arabic" w:cs="Adobe Arabic" w:hint="cs"/>
          <w:sz w:val="32"/>
          <w:szCs w:val="32"/>
          <w:rtl/>
        </w:rPr>
        <w:t>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مرحلة متقد</w:t>
      </w:r>
      <w:r w:rsidR="00AF0B2A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مة وبالغة الخطورة على </w:t>
      </w:r>
      <w:r w:rsidR="00EC4346" w:rsidRPr="00AF0B2A">
        <w:rPr>
          <w:rFonts w:ascii="Adobe Arabic" w:hAnsi="Adobe Arabic" w:cs="Adobe Arabic"/>
          <w:sz w:val="32"/>
          <w:szCs w:val="32"/>
          <w:rtl/>
        </w:rPr>
        <w:t>أُمَّتنا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 تنفيذ المخطط الصهيوني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الذي يتم الت</w:t>
      </w:r>
      <w:r w:rsidR="00AF0B2A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ح</w:t>
      </w:r>
      <w:r w:rsidR="00AF0B2A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ر</w:t>
      </w:r>
      <w:r w:rsidR="00AF0B2A">
        <w:rPr>
          <w:rFonts w:ascii="Adobe Arabic" w:hAnsi="Adobe Arabic" w:cs="Adobe Arabic" w:hint="cs"/>
          <w:sz w:val="32"/>
          <w:szCs w:val="32"/>
          <w:rtl/>
        </w:rPr>
        <w:t>ُّ</w:t>
      </w:r>
      <w:r w:rsidRPr="00AF0B2A">
        <w:rPr>
          <w:rFonts w:ascii="Adobe Arabic" w:hAnsi="Adobe Arabic" w:cs="Adobe Arabic"/>
          <w:sz w:val="32"/>
          <w:szCs w:val="32"/>
          <w:rtl/>
        </w:rPr>
        <w:t>ك فيه على مراحل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منذ بداية الحركة الصهيونية اليهودية وإلى اليوم، فهي مرحلة من مراحل، ولكنها مرحلة بالغة الخطورة</w:t>
      </w:r>
      <w:r w:rsidR="00AF0B2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41650BD" w14:textId="44A12E18" w:rsidR="009678FD" w:rsidRDefault="00430AFC" w:rsidP="00293504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AF0B2A" w:rsidRPr="00AF0B2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>ذلك فالذي تقوم به أمريكا وإسرائيل</w:t>
      </w:r>
      <w:r w:rsidR="00AF0B2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sz w:val="32"/>
          <w:szCs w:val="32"/>
          <w:rtl/>
        </w:rPr>
        <w:t>من عدوان واستهداف ل</w:t>
      </w:r>
      <w:r w:rsidR="00EC4346" w:rsidRPr="00AF0B2A">
        <w:rPr>
          <w:rFonts w:ascii="Adobe Arabic" w:hAnsi="Adobe Arabic" w:cs="Adobe Arabic"/>
          <w:sz w:val="32"/>
          <w:szCs w:val="32"/>
          <w:rtl/>
        </w:rPr>
        <w:t>أُمَّتنا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الإسلامية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البلاد العربية وغيرها، سواء</w:t>
      </w:r>
      <w:r w:rsidR="00AF0B2A">
        <w:rPr>
          <w:rFonts w:ascii="Adobe Arabic" w:hAnsi="Adobe Arabic" w:cs="Adobe Arabic" w:hint="cs"/>
          <w:sz w:val="32"/>
          <w:szCs w:val="32"/>
          <w:rtl/>
        </w:rPr>
        <w:t>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بالحرب الص</w:t>
      </w:r>
      <w:r w:rsidR="00AF0B2A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لبة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أو الحرب الناعمة</w:t>
      </w:r>
      <w:r w:rsidR="00AF0B2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كل ذلك ليس مجرد ردود أفعال، ولا حوادث وقتي</w:t>
      </w:r>
      <w:r w:rsidR="00AF0B2A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ة عابرة، في إطار مسم</w:t>
      </w:r>
      <w:r w:rsidR="00662F46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ياتها وعناوينها</w:t>
      </w:r>
      <w:r w:rsidR="00662F4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التي ت</w:t>
      </w:r>
      <w:r w:rsidR="00662F46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ق</w:t>
      </w:r>
      <w:r w:rsidR="00662F46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د</w:t>
      </w:r>
      <w:r w:rsidR="00662F46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م كغطاء لها، وكأسلوب خداع لهذه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>، هي عناوين تبريرية مخادعة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ولكن</w:t>
      </w:r>
      <w:r w:rsidR="009678FD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المسألة لهدف أكبر، بل هو في إطار </w:t>
      </w:r>
      <w:r w:rsidR="009678FD">
        <w:rPr>
          <w:rFonts w:ascii="Adobe Arabic" w:hAnsi="Adobe Arabic" w:cs="Adobe Arabic" w:hint="cs"/>
          <w:sz w:val="32"/>
          <w:szCs w:val="32"/>
          <w:rtl/>
        </w:rPr>
        <w:t>ا</w:t>
      </w:r>
      <w:r w:rsidRPr="00AF0B2A">
        <w:rPr>
          <w:rFonts w:ascii="Adobe Arabic" w:hAnsi="Adobe Arabic" w:cs="Adobe Arabic"/>
          <w:sz w:val="32"/>
          <w:szCs w:val="32"/>
          <w:rtl/>
        </w:rPr>
        <w:t>ستهداف شامل، وهجمة مستمرة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تهدف</w:t>
      </w:r>
      <w:r w:rsidR="009678FD">
        <w:rPr>
          <w:rFonts w:ascii="Adobe Arabic" w:hAnsi="Adobe Arabic" w:cs="Adobe Arabic" w:hint="cs"/>
          <w:sz w:val="32"/>
          <w:szCs w:val="32"/>
          <w:rtl/>
        </w:rPr>
        <w:t>-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نهاية المطاف</w:t>
      </w:r>
      <w:r w:rsidR="009678FD">
        <w:rPr>
          <w:rFonts w:ascii="Adobe Arabic" w:hAnsi="Adobe Arabic" w:cs="Adobe Arabic" w:hint="cs"/>
          <w:sz w:val="32"/>
          <w:szCs w:val="32"/>
          <w:rtl/>
        </w:rPr>
        <w:t>-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إلى استكمال تنفيذ المخطط الصهيوني</w:t>
      </w:r>
      <w:r w:rsidR="004A232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اليهودي التدميري ضد </w:t>
      </w:r>
      <w:r w:rsidR="00EC4346" w:rsidRPr="00AF0B2A">
        <w:rPr>
          <w:rFonts w:ascii="Adobe Arabic" w:hAnsi="Adobe Arabic" w:cs="Adobe Arabic"/>
          <w:sz w:val="32"/>
          <w:szCs w:val="32"/>
          <w:rtl/>
        </w:rPr>
        <w:t>أُمَّتنا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الإسلامية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وعلى مراحل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="009678FD">
        <w:rPr>
          <w:rFonts w:ascii="Adobe Arabic" w:hAnsi="Adobe Arabic" w:cs="Adobe Arabic"/>
          <w:sz w:val="32"/>
          <w:szCs w:val="32"/>
          <w:rtl/>
        </w:rPr>
        <w:t xml:space="preserve"> كل مرحلة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9678FD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م</w:t>
      </w:r>
      <w:r w:rsidR="009678FD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ه</w:t>
      </w:r>
      <w:r w:rsidR="009678FD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د لما بعدها، وفي خطين واتجاهين متوازيين، </w:t>
      </w: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>كما قلنا</w:t>
      </w:r>
      <w:r w:rsidR="009678FD" w:rsidRPr="009678F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397EF190" w14:textId="77777777" w:rsidR="009678FD" w:rsidRDefault="00430AFC" w:rsidP="009678FD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هجمة</w:t>
      </w:r>
      <w:r w:rsidRPr="009678FD">
        <w:rPr>
          <w:rFonts w:ascii="Adobe Arabic" w:hAnsi="Adobe Arabic" w:cs="Adobe Arabic"/>
          <w:sz w:val="32"/>
          <w:szCs w:val="32"/>
          <w:rtl/>
        </w:rPr>
        <w:t xml:space="preserve"> عسكرية ص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ُ</w:t>
      </w:r>
      <w:r w:rsidRPr="009678FD">
        <w:rPr>
          <w:rFonts w:ascii="Adobe Arabic" w:hAnsi="Adobe Arabic" w:cs="Adobe Arabic"/>
          <w:sz w:val="32"/>
          <w:szCs w:val="32"/>
          <w:rtl/>
        </w:rPr>
        <w:t>لبة، تدميرية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9678FD">
        <w:rPr>
          <w:rFonts w:ascii="Adobe Arabic" w:hAnsi="Adobe Arabic" w:cs="Adobe Arabic"/>
          <w:sz w:val="32"/>
          <w:szCs w:val="32"/>
          <w:rtl/>
        </w:rPr>
        <w:t xml:space="preserve"> قاتلة</w:t>
      </w:r>
      <w:r w:rsidR="009678F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6379872" w14:textId="3C984AEB" w:rsidR="009678FD" w:rsidRPr="009678FD" w:rsidRDefault="00430AFC" w:rsidP="009678FD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>وهجمة</w:t>
      </w:r>
      <w:r w:rsidRPr="009678FD">
        <w:rPr>
          <w:rFonts w:ascii="Adobe Arabic" w:hAnsi="Adobe Arabic" w:cs="Adobe Arabic"/>
          <w:sz w:val="32"/>
          <w:szCs w:val="32"/>
          <w:rtl/>
        </w:rPr>
        <w:t xml:space="preserve"> بالحرب الناعمة الم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ُ</w:t>
      </w:r>
      <w:r w:rsidRPr="009678FD">
        <w:rPr>
          <w:rFonts w:ascii="Adobe Arabic" w:hAnsi="Adobe Arabic" w:cs="Adobe Arabic"/>
          <w:sz w:val="32"/>
          <w:szCs w:val="32"/>
          <w:rtl/>
        </w:rPr>
        <w:t>ض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ِ</w:t>
      </w:r>
      <w:r w:rsidRPr="009678FD">
        <w:rPr>
          <w:rFonts w:ascii="Adobe Arabic" w:hAnsi="Adobe Arabic" w:cs="Adobe Arabic"/>
          <w:sz w:val="32"/>
          <w:szCs w:val="32"/>
          <w:rtl/>
        </w:rPr>
        <w:t>ل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َّ</w:t>
      </w:r>
      <w:r w:rsidRPr="009678FD">
        <w:rPr>
          <w:rFonts w:ascii="Adobe Arabic" w:hAnsi="Adobe Arabic" w:cs="Adobe Arabic"/>
          <w:sz w:val="32"/>
          <w:szCs w:val="32"/>
          <w:rtl/>
        </w:rPr>
        <w:t>ة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9678FD">
        <w:rPr>
          <w:rFonts w:ascii="Adobe Arabic" w:hAnsi="Adobe Arabic" w:cs="Adobe Arabic"/>
          <w:sz w:val="32"/>
          <w:szCs w:val="32"/>
          <w:rtl/>
        </w:rPr>
        <w:t xml:space="preserve"> المفسدة، التي هي </w:t>
      </w:r>
      <w:r w:rsidR="00846D8F" w:rsidRPr="009678FD">
        <w:rPr>
          <w:rFonts w:ascii="Adobe Arabic" w:hAnsi="Adobe Arabic" w:cs="Adobe Arabic"/>
          <w:sz w:val="32"/>
          <w:szCs w:val="32"/>
          <w:rtl/>
        </w:rPr>
        <w:t>أيضاً</w:t>
      </w:r>
      <w:r w:rsidRPr="009678FD">
        <w:rPr>
          <w:rFonts w:ascii="Adobe Arabic" w:hAnsi="Adobe Arabic" w:cs="Adobe Arabic"/>
          <w:sz w:val="32"/>
          <w:szCs w:val="32"/>
          <w:rtl/>
        </w:rPr>
        <w:t xml:space="preserve"> وسيلة من وسائل السيطرة، ومن وسائل احتواء ردة الفعل، وأساليب ت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ق</w:t>
      </w:r>
      <w:r w:rsidRPr="009678FD">
        <w:rPr>
          <w:rFonts w:ascii="Adobe Arabic" w:hAnsi="Adobe Arabic" w:cs="Adobe Arabic"/>
          <w:sz w:val="32"/>
          <w:szCs w:val="32"/>
          <w:rtl/>
        </w:rPr>
        <w:t xml:space="preserve">ييد </w:t>
      </w:r>
      <w:r w:rsidR="00AF0B2A" w:rsidRPr="009678FD">
        <w:rPr>
          <w:rFonts w:ascii="Adobe Arabic" w:hAnsi="Adobe Arabic" w:cs="Adobe Arabic"/>
          <w:sz w:val="32"/>
          <w:szCs w:val="32"/>
          <w:rtl/>
        </w:rPr>
        <w:t>الأُمَّة</w:t>
      </w:r>
      <w:r w:rsidRPr="009678FD">
        <w:rPr>
          <w:rFonts w:ascii="Adobe Arabic" w:hAnsi="Adobe Arabic" w:cs="Adobe Arabic"/>
          <w:sz w:val="32"/>
          <w:szCs w:val="32"/>
          <w:rtl/>
        </w:rPr>
        <w:t xml:space="preserve"> وتكبيلها عن أي ت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َ</w:t>
      </w:r>
      <w:r w:rsidRPr="009678FD">
        <w:rPr>
          <w:rFonts w:ascii="Adobe Arabic" w:hAnsi="Adobe Arabic" w:cs="Adobe Arabic"/>
          <w:sz w:val="32"/>
          <w:szCs w:val="32"/>
          <w:rtl/>
        </w:rPr>
        <w:t>ح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َ</w:t>
      </w:r>
      <w:r w:rsidRPr="009678FD">
        <w:rPr>
          <w:rFonts w:ascii="Adobe Arabic" w:hAnsi="Adobe Arabic" w:cs="Adobe Arabic"/>
          <w:sz w:val="32"/>
          <w:szCs w:val="32"/>
          <w:rtl/>
        </w:rPr>
        <w:t>ر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ُّ</w:t>
      </w:r>
      <w:r w:rsidRPr="009678FD">
        <w:rPr>
          <w:rFonts w:ascii="Adobe Arabic" w:hAnsi="Adobe Arabic" w:cs="Adobe Arabic"/>
          <w:sz w:val="32"/>
          <w:szCs w:val="32"/>
          <w:rtl/>
        </w:rPr>
        <w:t>ك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ٍ</w:t>
      </w:r>
      <w:r w:rsidRPr="009678FD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ُ</w:t>
      </w:r>
      <w:r w:rsidRPr="009678FD">
        <w:rPr>
          <w:rFonts w:ascii="Adobe Arabic" w:hAnsi="Adobe Arabic" w:cs="Adobe Arabic"/>
          <w:sz w:val="32"/>
          <w:szCs w:val="32"/>
          <w:rtl/>
        </w:rPr>
        <w:t>ضاد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ٍ</w:t>
      </w:r>
      <w:r w:rsidRPr="009678FD">
        <w:rPr>
          <w:rFonts w:ascii="Adobe Arabic" w:hAnsi="Adobe Arabic" w:cs="Adobe Arabic"/>
          <w:sz w:val="32"/>
          <w:szCs w:val="32"/>
          <w:rtl/>
        </w:rPr>
        <w:t xml:space="preserve"> واع</w:t>
      </w:r>
      <w:r w:rsidR="009678FD" w:rsidRPr="009678FD">
        <w:rPr>
          <w:rFonts w:ascii="Adobe Arabic" w:hAnsi="Adobe Arabic" w:cs="Adobe Arabic" w:hint="cs"/>
          <w:sz w:val="32"/>
          <w:szCs w:val="32"/>
          <w:rtl/>
        </w:rPr>
        <w:t>ٍ.</w:t>
      </w:r>
    </w:p>
    <w:p w14:paraId="448B4401" w14:textId="3FC4EDE7" w:rsidR="009678FD" w:rsidRDefault="00430AFC" w:rsidP="009678F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 xml:space="preserve">الأعداء </w:t>
      </w:r>
      <w:r w:rsidR="009678FD" w:rsidRPr="009678FD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>اليهود الصهاينة</w:t>
      </w:r>
      <w:r w:rsidR="009678FD" w:rsidRPr="009678FD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>، وأذرعهم في أخطبوط الشر</w:t>
      </w:r>
      <w:r w:rsidR="009678FD" w:rsidRPr="009678F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المتمثل ب</w:t>
      </w:r>
      <w:r w:rsidR="009678FD">
        <w:rPr>
          <w:rFonts w:ascii="Adobe Arabic" w:hAnsi="Adobe Arabic" w:cs="Adobe Arabic" w:hint="cs"/>
          <w:sz w:val="32"/>
          <w:szCs w:val="32"/>
          <w:rtl/>
        </w:rPr>
        <w:t>ـ (</w:t>
      </w:r>
      <w:r w:rsidRPr="00AF0B2A">
        <w:rPr>
          <w:rFonts w:ascii="Adobe Arabic" w:hAnsi="Adobe Arabic" w:cs="Adobe Arabic"/>
          <w:sz w:val="32"/>
          <w:szCs w:val="32"/>
          <w:rtl/>
        </w:rPr>
        <w:t>أمريكا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وإسرائيل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وبريطانيا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وقوى الغرب المتصهينة معهم</w:t>
      </w:r>
      <w:r w:rsidR="009678FD">
        <w:rPr>
          <w:rFonts w:ascii="Adobe Arabic" w:hAnsi="Adobe Arabic" w:cs="Adobe Arabic" w:hint="cs"/>
          <w:sz w:val="32"/>
          <w:szCs w:val="32"/>
          <w:rtl/>
        </w:rPr>
        <w:t>)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، يدركون ما تمتلكه </w:t>
      </w:r>
      <w:r w:rsidR="00EC4346" w:rsidRPr="00AF0B2A">
        <w:rPr>
          <w:rFonts w:ascii="Adobe Arabic" w:hAnsi="Adobe Arabic" w:cs="Adobe Arabic"/>
          <w:sz w:val="32"/>
          <w:szCs w:val="32"/>
          <w:rtl/>
        </w:rPr>
        <w:t>أُمَّتنا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الإسلامية من عوامل القو</w:t>
      </w:r>
      <w:r w:rsidR="009678FD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ة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وعناصر الق</w:t>
      </w:r>
      <w:r w:rsidR="009678FD">
        <w:rPr>
          <w:rFonts w:ascii="Adobe Arabic" w:hAnsi="Adobe Arabic" w:cs="Adobe Arabic" w:hint="cs"/>
          <w:sz w:val="32"/>
          <w:szCs w:val="32"/>
          <w:rtl/>
        </w:rPr>
        <w:t>وَّة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المعنوية والمادية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ومن المقومات الكبرى</w:t>
      </w:r>
      <w:r w:rsidR="009678FD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AF0B2A">
        <w:rPr>
          <w:rFonts w:ascii="Adobe Arabic" w:hAnsi="Adobe Arabic" w:cs="Adobe Arabic"/>
          <w:sz w:val="32"/>
          <w:szCs w:val="32"/>
          <w:rtl/>
        </w:rPr>
        <w:t>التي ت</w:t>
      </w:r>
      <w:r w:rsidR="009678FD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ؤ</w:t>
      </w:r>
      <w:r w:rsidR="009678FD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ه</w:t>
      </w:r>
      <w:r w:rsidR="009678FD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>لها لحماية نفسها، وتمنحها الم</w:t>
      </w:r>
      <w:r w:rsidR="009678FD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ن</w:t>
      </w:r>
      <w:r w:rsidR="009678FD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ع</w:t>
      </w:r>
      <w:r w:rsidR="009678FD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ة في مواجهة أعدائها، وكل المؤامرات التي تستهدفها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بل وأكثر من ذلك، تؤه</w:t>
      </w:r>
      <w:r w:rsidR="009678FD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>لها ليس فقط لحماية نفسها من شر</w:t>
      </w:r>
      <w:r w:rsidR="009678FD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>هم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وإجرامهم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وخطرهم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وأطماعهم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وطغيانهم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وظلمهم، بل تؤه</w:t>
      </w:r>
      <w:r w:rsidR="009678FD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>لها لتؤد</w:t>
      </w:r>
      <w:r w:rsidR="009678FD">
        <w:rPr>
          <w:rFonts w:ascii="Adobe Arabic" w:hAnsi="Adobe Arabic" w:cs="Adobe Arabic" w:hint="cs"/>
          <w:sz w:val="32"/>
          <w:szCs w:val="32"/>
          <w:rtl/>
        </w:rPr>
        <w:t>ِّ</w:t>
      </w:r>
      <w:r w:rsidR="009678FD">
        <w:rPr>
          <w:rFonts w:ascii="Adobe Arabic" w:hAnsi="Adobe Arabic" w:cs="Adobe Arabic"/>
          <w:sz w:val="32"/>
          <w:szCs w:val="32"/>
          <w:rtl/>
        </w:rPr>
        <w:t>ي دورها في إطار</w:t>
      </w:r>
      <w:r w:rsidR="009678FD" w:rsidRPr="009678FD">
        <w:rPr>
          <w:rFonts w:ascii="Adobe Arabic" w:hAnsi="Adobe Arabic" w:cs="Adobe Arabic"/>
          <w:b/>
          <w:bCs/>
          <w:sz w:val="32"/>
          <w:szCs w:val="32"/>
          <w:rtl/>
        </w:rPr>
        <w:t xml:space="preserve"> مسؤوليتها</w:t>
      </w: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الرسالة المقد</w:t>
      </w:r>
      <w:r w:rsidR="009678FD" w:rsidRPr="009678F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>سة</w:t>
      </w:r>
      <w:r w:rsidR="009678FD" w:rsidRPr="009678F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أن تكون هي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التي تحمل إرث الأنبياء والرسل، والرسالة الإلهية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تتحرك بالقرآن الكريم، لتكون هي</w:t>
      </w:r>
      <w:r w:rsidR="007276A5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الخير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تنشر الخير في هذا العالم، وتواجه شر</w:t>
      </w:r>
      <w:r w:rsidR="009678FD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هم وإجرامهم، و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التي تأمر بالمعروف وتنهى عن المنكر، وتتصد</w:t>
      </w:r>
      <w:r w:rsidR="009678FD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ى لفسادهم وضلالهم وشر</w:t>
      </w:r>
      <w:r w:rsidR="009678FD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هم. </w:t>
      </w:r>
    </w:p>
    <w:p w14:paraId="0316F0B3" w14:textId="1BFD63D9" w:rsidR="002E2672" w:rsidRDefault="00430AFC" w:rsidP="002C2C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>كما أنهم كيهود يتحركون</w:t>
      </w:r>
      <w:r w:rsidR="009678FD" w:rsidRPr="002E267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 xml:space="preserve"> ومن معهم</w:t>
      </w:r>
      <w:r w:rsidR="009678FD" w:rsidRPr="002E267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 xml:space="preserve"> ومن يواليهم</w:t>
      </w:r>
      <w:r w:rsidR="009678FD" w:rsidRPr="002E267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 xml:space="preserve"> بدور</w:t>
      </w:r>
      <w:r w:rsidR="009678FD" w:rsidRPr="002E2672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 xml:space="preserve"> عالمي</w:t>
      </w:r>
      <w:r w:rsidR="009678FD" w:rsidRPr="002E2672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الإفساد والإضلال</w:t>
      </w:r>
      <w:r w:rsidR="009678FD" w:rsidRPr="002E2672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>بهدف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السيطرة على الشعوب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واستعبادها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واستغلالها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ونهب ثرواتها وظلمها</w:t>
      </w:r>
      <w:r w:rsidR="009678FD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>ف</w:t>
      </w:r>
      <w:r w:rsidR="009678FD" w:rsidRPr="009678FD">
        <w:rPr>
          <w:rFonts w:ascii="Adobe Arabic" w:hAnsi="Adobe Arabic" w:cs="Adobe Arabic" w:hint="cs"/>
          <w:b/>
          <w:bCs/>
          <w:sz w:val="32"/>
          <w:szCs w:val="32"/>
          <w:rtl/>
        </w:rPr>
        <w:t>إ</w:t>
      </w:r>
      <w:r w:rsidRPr="009678FD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مسؤولية </w:t>
      </w:r>
      <w:r w:rsidR="00EC4346" w:rsidRPr="00AF0B2A">
        <w:rPr>
          <w:rFonts w:ascii="Adobe Arabic" w:hAnsi="Adobe Arabic" w:cs="Adobe Arabic"/>
          <w:sz w:val="32"/>
          <w:szCs w:val="32"/>
          <w:rtl/>
        </w:rPr>
        <w:t>أُمَّتنا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الإسلامية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678FD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="009678FD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رسالتها العالمية</w:t>
      </w:r>
      <w:r w:rsidR="004A2328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="004A2328"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sz w:val="32"/>
          <w:szCs w:val="32"/>
          <w:rtl/>
        </w:rPr>
        <w:t>أن تقوم هي بدور</w:t>
      </w:r>
      <w:r w:rsidR="009678FD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عالمي</w:t>
      </w:r>
      <w:r w:rsidR="009678FD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الدعوة إلى الخير، والسعي لإقامة القس</w:t>
      </w:r>
      <w:r w:rsidR="009678FD">
        <w:rPr>
          <w:rFonts w:ascii="Adobe Arabic" w:hAnsi="Adobe Arabic" w:cs="Adobe Arabic" w:hint="cs"/>
          <w:sz w:val="32"/>
          <w:szCs w:val="32"/>
          <w:rtl/>
        </w:rPr>
        <w:t>ط</w:t>
      </w:r>
      <w:r w:rsidRPr="00AF0B2A">
        <w:rPr>
          <w:rFonts w:ascii="Adobe Arabic" w:hAnsi="Adobe Arabic" w:cs="Adobe Arabic"/>
          <w:sz w:val="32"/>
          <w:szCs w:val="32"/>
          <w:rtl/>
        </w:rPr>
        <w:t>، وحماية المستضعفين، وإرساء دعائم الحق في كل المعمورة</w:t>
      </w:r>
      <w:r w:rsidR="009678FD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بالتحر</w:t>
      </w:r>
      <w:r w:rsidR="009678FD">
        <w:rPr>
          <w:rFonts w:ascii="Adobe Arabic" w:hAnsi="Adobe Arabic" w:cs="Adobe Arabic" w:hint="cs"/>
          <w:sz w:val="32"/>
          <w:szCs w:val="32"/>
          <w:rtl/>
        </w:rPr>
        <w:t>ُّ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ك وفق </w:t>
      </w:r>
      <w:r w:rsidR="009678FD">
        <w:rPr>
          <w:rFonts w:ascii="Adobe Arabic" w:hAnsi="Adobe Arabic" w:cs="Adobe Arabic" w:hint="cs"/>
          <w:sz w:val="32"/>
          <w:szCs w:val="32"/>
          <w:rtl/>
        </w:rPr>
        <w:t>هدى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الله تعالى ومنهجه العظيم </w:t>
      </w:r>
      <w:r w:rsidR="009678FD">
        <w:rPr>
          <w:rFonts w:ascii="Adobe Arabic" w:hAnsi="Adobe Arabic" w:cs="Adobe Arabic" w:hint="cs"/>
          <w:sz w:val="32"/>
          <w:szCs w:val="32"/>
          <w:rtl/>
        </w:rPr>
        <w:t>(</w:t>
      </w:r>
      <w:r w:rsidRPr="00AF0B2A">
        <w:rPr>
          <w:rFonts w:ascii="Adobe Arabic" w:hAnsi="Adobe Arabic" w:cs="Adobe Arabic"/>
          <w:sz w:val="32"/>
          <w:szCs w:val="32"/>
          <w:rtl/>
        </w:rPr>
        <w:t>القرآن الكريم</w:t>
      </w:r>
      <w:r w:rsidR="009678FD">
        <w:rPr>
          <w:rFonts w:ascii="Adobe Arabic" w:hAnsi="Adobe Arabic" w:cs="Adobe Arabic" w:hint="cs"/>
          <w:sz w:val="32"/>
          <w:szCs w:val="32"/>
          <w:rtl/>
        </w:rPr>
        <w:t>)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، وبالاقتداء برسول الله محمد </w:t>
      </w:r>
      <w:r w:rsidR="002E2672">
        <w:rPr>
          <w:rFonts w:ascii="Adobe Arabic" w:hAnsi="Adobe Arabic" w:cs="Adobe Arabic" w:hint="cs"/>
          <w:sz w:val="32"/>
          <w:szCs w:val="32"/>
          <w:rtl/>
        </w:rPr>
        <w:t>"</w:t>
      </w:r>
      <w:r w:rsidR="009678FD">
        <w:rPr>
          <w:rFonts w:ascii="Adobe Arabic" w:hAnsi="Adobe Arabic" w:cs="Adobe Arabic"/>
          <w:sz w:val="32"/>
          <w:szCs w:val="32"/>
          <w:rtl/>
        </w:rPr>
        <w:t>صَلَّى اللَّهُ عَلَيْهِ وَعَلَى آلِهِ"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، وبالأخيار والصالحين من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الذين ا</w:t>
      </w:r>
      <w:r w:rsidR="002E2672">
        <w:rPr>
          <w:rFonts w:ascii="Adobe Arabic" w:hAnsi="Adobe Arabic" w:cs="Adobe Arabic" w:hint="cs"/>
          <w:sz w:val="32"/>
          <w:szCs w:val="32"/>
          <w:rtl/>
        </w:rPr>
        <w:t>ق</w:t>
      </w:r>
      <w:r w:rsidRPr="00AF0B2A">
        <w:rPr>
          <w:rFonts w:ascii="Adobe Arabic" w:hAnsi="Adobe Arabic" w:cs="Adobe Arabic"/>
          <w:sz w:val="32"/>
          <w:szCs w:val="32"/>
          <w:rtl/>
        </w:rPr>
        <w:t>تفوا أثره</w:t>
      </w:r>
      <w:r w:rsidR="002E2672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>لتجسيد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هذه المسؤولية التي بي</w:t>
      </w:r>
      <w:r w:rsidR="002E2672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نها الله </w:t>
      </w:r>
      <w:r w:rsidR="002E2672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القرآن الكريم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قوله تعالى</w:t>
      </w:r>
      <w:r w:rsidR="002E2672">
        <w:rPr>
          <w:rFonts w:ascii="Adobe Arabic" w:hAnsi="Adobe Arabic" w:cs="Adobe Arabic" w:hint="cs"/>
          <w:sz w:val="32"/>
          <w:szCs w:val="32"/>
          <w:rtl/>
        </w:rPr>
        <w:t>: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1FA3" w:rsidRPr="00781FA3">
        <w:rPr>
          <w:rStyle w:val="Char"/>
          <w:rFonts w:cs="DecoType Naskh Variants"/>
          <w:rtl/>
        </w:rPr>
        <w:t>{</w:t>
      </w:r>
      <w:r w:rsidR="002E2672" w:rsidRPr="002E2672">
        <w:rPr>
          <w:rStyle w:val="Char"/>
          <w:rtl/>
        </w:rPr>
        <w:t>كُنْتُمْ خَيْرَ</w:t>
      </w:r>
      <w:r w:rsidR="007276A5">
        <w:rPr>
          <w:rStyle w:val="Char"/>
          <w:rtl/>
        </w:rPr>
        <w:t xml:space="preserve"> أُمَّة</w:t>
      </w:r>
      <w:r w:rsidR="002E2672" w:rsidRPr="002E2672">
        <w:rPr>
          <w:rStyle w:val="Char"/>
          <w:rtl/>
        </w:rPr>
        <w:t xml:space="preserve"> أُخْرِجَتْ لِلنَّاسِ تَأْمُرُونَ بِالْمَعْرُوفِ وَتَنْهَوْنَ عَنِ الْمُنْكَرِ وَتُؤْمِنُونَ بِاللَّهِ</w:t>
      </w:r>
      <w:r w:rsidR="00904D26" w:rsidRPr="00904D26">
        <w:rPr>
          <w:rStyle w:val="Char"/>
          <w:rFonts w:cs="DecoType Naskh Variants"/>
          <w:rtl/>
        </w:rPr>
        <w:t>}</w:t>
      </w:r>
      <w:r w:rsidR="002E2672" w:rsidRPr="002E2672">
        <w:rPr>
          <w:rStyle w:val="Char0"/>
          <w:rtl/>
        </w:rPr>
        <w:t>[آل عمران:110]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وتستفيد من المقومات المادية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الجغرافيا والموقع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والثروات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والإمكانات المتنوعة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وتحظى بالنصر من الله </w:t>
      </w:r>
      <w:r w:rsidR="002E2672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AF0B2A">
        <w:rPr>
          <w:rFonts w:ascii="Adobe Arabic" w:hAnsi="Adobe Arabic" w:cs="Adobe Arabic"/>
          <w:sz w:val="32"/>
          <w:szCs w:val="32"/>
          <w:rtl/>
        </w:rPr>
        <w:t>، الذي وعدها بالنصر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إن نهضت بمسؤوليتها هذه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وبالتمكين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وعدها</w:t>
      </w:r>
      <w:r w:rsidR="002E2672">
        <w:rPr>
          <w:rFonts w:ascii="Adobe Arabic" w:hAnsi="Adobe Arabic" w:cs="Adobe Arabic"/>
          <w:sz w:val="32"/>
          <w:szCs w:val="32"/>
          <w:rtl/>
        </w:rPr>
        <w:t xml:space="preserve"> بذلك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آيات كثيرة في القرآن الكريم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منها حتى ما </w:t>
      </w:r>
      <w:r w:rsidR="00EC4346" w:rsidRPr="00AF0B2A">
        <w:rPr>
          <w:rFonts w:ascii="Adobe Arabic" w:hAnsi="Adobe Arabic" w:cs="Adobe Arabic"/>
          <w:sz w:val="32"/>
          <w:szCs w:val="32"/>
          <w:rtl/>
        </w:rPr>
        <w:t>يتعلَّ</w:t>
      </w:r>
      <w:r w:rsidRPr="00AF0B2A">
        <w:rPr>
          <w:rFonts w:ascii="Adobe Arabic" w:hAnsi="Adobe Arabic" w:cs="Adobe Arabic"/>
          <w:sz w:val="32"/>
          <w:szCs w:val="32"/>
          <w:rtl/>
        </w:rPr>
        <w:t>ق بالمواجهة مع نفس هؤلاء الأعداء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الذين ي</w:t>
      </w:r>
      <w:r w:rsidR="002E2672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ج</w:t>
      </w:r>
      <w:r w:rsidR="002E2672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س</w:t>
      </w:r>
      <w:r w:rsidR="002E2672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>دون</w:t>
      </w:r>
      <w:r w:rsidR="002E267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sz w:val="32"/>
          <w:szCs w:val="32"/>
          <w:rtl/>
        </w:rPr>
        <w:t>هم قوى الشر</w:t>
      </w:r>
      <w:r w:rsidR="002E2672">
        <w:rPr>
          <w:rFonts w:ascii="Adobe Arabic" w:hAnsi="Adobe Arabic" w:cs="Adobe Arabic" w:hint="cs"/>
          <w:sz w:val="32"/>
          <w:szCs w:val="32"/>
          <w:rtl/>
        </w:rPr>
        <w:t>ّ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والإجرام والطغيان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والامتداد للشيطان، هم أولياء الشيطان، يتحركون في ما هو امتداد للشيطان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 </w:t>
      </w:r>
      <w:r w:rsidR="004A2328">
        <w:rPr>
          <w:rFonts w:ascii="Adobe Arabic" w:hAnsi="Adobe Arabic" w:cs="Adobe Arabic" w:hint="cs"/>
          <w:sz w:val="32"/>
          <w:szCs w:val="32"/>
          <w:rtl/>
        </w:rPr>
        <w:t>إض</w:t>
      </w:r>
      <w:r w:rsidR="004A2328" w:rsidRPr="00AF0B2A">
        <w:rPr>
          <w:rFonts w:ascii="Adobe Arabic" w:hAnsi="Adobe Arabic" w:cs="Adobe Arabic"/>
          <w:sz w:val="32"/>
          <w:szCs w:val="32"/>
          <w:rtl/>
        </w:rPr>
        <w:t>لال</w:t>
      </w:r>
      <w:r w:rsidRPr="00AF0B2A">
        <w:rPr>
          <w:rFonts w:ascii="Adobe Arabic" w:hAnsi="Adobe Arabic" w:cs="Adobe Arabic"/>
          <w:sz w:val="32"/>
          <w:szCs w:val="32"/>
          <w:rtl/>
        </w:rPr>
        <w:t>، من فساد، من ظلم</w:t>
      </w:r>
      <w:r w:rsidR="002E2672">
        <w:rPr>
          <w:rFonts w:ascii="Adobe Arabic" w:hAnsi="Adobe Arabic" w:cs="Adobe Arabic" w:hint="cs"/>
          <w:sz w:val="32"/>
          <w:szCs w:val="32"/>
          <w:rtl/>
        </w:rPr>
        <w:t>...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وغير ذلك.</w:t>
      </w:r>
    </w:p>
    <w:p w14:paraId="7798FEB0" w14:textId="4EE1AB5D" w:rsidR="0033120A" w:rsidRDefault="00430AFC" w:rsidP="0033120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 xml:space="preserve">الله </w:t>
      </w:r>
      <w:r w:rsidR="002E2672" w:rsidRPr="002E2672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 xml:space="preserve"> قال في القرآن الكريم</w:t>
      </w:r>
      <w:r w:rsidR="002E2672" w:rsidRPr="002E2672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وعده لهذه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E2672">
        <w:rPr>
          <w:rFonts w:ascii="Adobe Arabic" w:hAnsi="Adobe Arabic" w:cs="Adobe Arabic" w:hint="cs"/>
          <w:sz w:val="32"/>
          <w:szCs w:val="32"/>
          <w:rtl/>
        </w:rPr>
        <w:t>إ</w:t>
      </w:r>
      <w:r w:rsidRPr="00AF0B2A">
        <w:rPr>
          <w:rFonts w:ascii="Adobe Arabic" w:hAnsi="Adobe Arabic" w:cs="Adobe Arabic"/>
          <w:sz w:val="32"/>
          <w:szCs w:val="32"/>
          <w:rtl/>
        </w:rPr>
        <w:t>ن نهضت بهذه المسؤولية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وقامت بهذا الدور</w:t>
      </w:r>
      <w:r w:rsidR="002E2672">
        <w:rPr>
          <w:rFonts w:ascii="Adobe Arabic" w:hAnsi="Adobe Arabic" w:cs="Adobe Arabic" w:hint="cs"/>
          <w:sz w:val="32"/>
          <w:szCs w:val="32"/>
          <w:rtl/>
        </w:rPr>
        <w:t>: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1FA3" w:rsidRPr="00781FA3">
        <w:rPr>
          <w:rStyle w:val="Char"/>
          <w:rFonts w:cs="DecoType Naskh Variants"/>
          <w:rtl/>
        </w:rPr>
        <w:t>{</w:t>
      </w:r>
      <w:r w:rsidR="002E2672" w:rsidRPr="002E2672">
        <w:rPr>
          <w:rStyle w:val="Char"/>
          <w:rtl/>
        </w:rPr>
        <w:t>لَنْ يَضُرُّوكُمْ إِلَّا أَذًى وَإِنْ يُقَاتِلُوكُمْ يُوَلُّوكُمُ الْأَدْبَارَ ثُمَّ لَا يُنْصَرُونَ</w:t>
      </w:r>
      <w:r w:rsidR="002E2672" w:rsidRPr="002E2672">
        <w:rPr>
          <w:rStyle w:val="Char"/>
          <w:rFonts w:hint="cs"/>
          <w:rtl/>
        </w:rPr>
        <w:t xml:space="preserve"> (111)</w:t>
      </w:r>
      <w:r w:rsidR="002E2672" w:rsidRPr="002E2672">
        <w:rPr>
          <w:rStyle w:val="Char"/>
          <w:rtl/>
        </w:rPr>
        <w:t xml:space="preserve"> ضُرِبَتْ عَلَيْهِمُ الذِّلَّةُ أَيْنَ مَا ثُقِفُوا</w:t>
      </w:r>
      <w:r w:rsidR="00904D26" w:rsidRPr="00904D26">
        <w:rPr>
          <w:rStyle w:val="Char"/>
          <w:rFonts w:cs="DecoType Naskh Variants" w:hint="cs"/>
          <w:rtl/>
        </w:rPr>
        <w:t>}</w:t>
      </w:r>
      <w:r w:rsidR="002E2672" w:rsidRPr="002E2672">
        <w:rPr>
          <w:rStyle w:val="Char0"/>
          <w:rFonts w:hint="cs"/>
          <w:rtl/>
        </w:rPr>
        <w:t>[آل عمران 111-112]</w:t>
      </w:r>
      <w:r w:rsidR="002E2672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2E2672" w:rsidRPr="002E2672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يعني: </w:t>
      </w:r>
      <w:r w:rsidR="002E2672">
        <w:rPr>
          <w:rFonts w:ascii="Adobe Arabic" w:hAnsi="Adobe Arabic" w:cs="Adobe Arabic" w:hint="cs"/>
          <w:sz w:val="32"/>
          <w:szCs w:val="32"/>
          <w:rtl/>
        </w:rPr>
        <w:t>في كل زمان ومكان،</w:t>
      </w:r>
      <w:r w:rsidR="002E2672" w:rsidRPr="002E2672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1FA3" w:rsidRPr="00781FA3">
        <w:rPr>
          <w:rStyle w:val="Char"/>
          <w:rFonts w:cs="DecoType Naskh Variants" w:hint="cs"/>
          <w:rtl/>
        </w:rPr>
        <w:t>{</w:t>
      </w:r>
      <w:r w:rsidR="002E2672" w:rsidRPr="002E2672">
        <w:rPr>
          <w:rStyle w:val="Char"/>
          <w:rtl/>
        </w:rPr>
        <w:t>إِلَّا بِحَبْلٍ مِنَ اللَّهِ وَحَبْلٍ مِنَ النَّاسِ وَبَاءُوا بِغَضَبٍ مِنَ اللَّهِ وَضُرِبَتْ عَلَيْهِمُ الْمَسْكَنَةُ ذَلِكَ</w:t>
      </w:r>
      <w:r w:rsidR="00904D26" w:rsidRPr="00904D26">
        <w:rPr>
          <w:rStyle w:val="Char"/>
          <w:rFonts w:cs="DecoType Naskh Variants" w:hint="cs"/>
          <w:rtl/>
        </w:rPr>
        <w:t>}</w:t>
      </w:r>
      <w:r w:rsidR="002E2672" w:rsidRPr="002E2672">
        <w:rPr>
          <w:rStyle w:val="Char0"/>
          <w:rFonts w:hint="cs"/>
          <w:rtl/>
        </w:rPr>
        <w:t>[آل عمران:112]</w:t>
      </w:r>
      <w:r w:rsidR="002E2672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AF0B2A">
        <w:rPr>
          <w:rFonts w:ascii="Adobe Arabic" w:hAnsi="Adobe Arabic" w:cs="Adobe Arabic"/>
          <w:sz w:val="32"/>
          <w:szCs w:val="32"/>
          <w:rtl/>
        </w:rPr>
        <w:t>ي</w:t>
      </w:r>
      <w:r w:rsidR="002E2672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ب</w:t>
      </w:r>
      <w:r w:rsidR="002E2672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ي</w:t>
      </w:r>
      <w:r w:rsidR="002E2672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>ن في هذه الآية المباركة أنه ضرب عليهم الذلة والمسكنة في كل زمان</w:t>
      </w:r>
      <w:r w:rsidR="002E2672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ومكان</w:t>
      </w:r>
      <w:r w:rsidR="002E2672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2E2672" w:rsidRPr="002E2672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فهم يعتمدون فقط 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>إم</w:t>
      </w:r>
      <w:r w:rsidR="002E2672" w:rsidRPr="002E267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2E2672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على التسليط الإلهي</w:t>
      </w:r>
      <w:r w:rsidR="002E2672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مقابل ما هناك من </w:t>
      </w:r>
      <w:r w:rsidRPr="00AF0B2A">
        <w:rPr>
          <w:rFonts w:ascii="Adobe Arabic" w:hAnsi="Adobe Arabic" w:cs="Adobe Arabic"/>
          <w:sz w:val="32"/>
          <w:szCs w:val="32"/>
          <w:rtl/>
        </w:rPr>
        <w:lastRenderedPageBreak/>
        <w:t xml:space="preserve">خلل في واقع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="0033120A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3120A">
        <w:rPr>
          <w:rFonts w:ascii="Adobe Arabic" w:hAnsi="Adobe Arabic" w:cs="Adobe Arabic"/>
          <w:b/>
          <w:bCs/>
          <w:sz w:val="32"/>
          <w:szCs w:val="32"/>
          <w:rtl/>
        </w:rPr>
        <w:t>وإم</w:t>
      </w:r>
      <w:r w:rsidR="0033120A" w:rsidRPr="0033120A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33120A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6D8F" w:rsidRPr="00AF0B2A">
        <w:rPr>
          <w:rFonts w:ascii="Adobe Arabic" w:hAnsi="Adobe Arabic" w:cs="Adobe Arabic"/>
          <w:sz w:val="32"/>
          <w:szCs w:val="32"/>
          <w:rtl/>
        </w:rPr>
        <w:t>أيضاً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بالاعتماد على حبل</w:t>
      </w:r>
      <w:r w:rsidR="0033120A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 الناس</w:t>
      </w:r>
      <w:r w:rsidR="0033120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وهذا يشمل ما يؤديه معهم الغرب من دور</w:t>
      </w:r>
      <w:r w:rsidR="0033120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وفي العالم الإسلامي كذلك، ح</w:t>
      </w:r>
      <w:r w:rsidR="0033120A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ب</w:t>
      </w:r>
      <w:r w:rsidR="0033120A">
        <w:rPr>
          <w:rFonts w:ascii="Adobe Arabic" w:hAnsi="Adobe Arabic" w:cs="Adobe Arabic" w:hint="cs"/>
          <w:sz w:val="32"/>
          <w:szCs w:val="32"/>
          <w:rtl/>
        </w:rPr>
        <w:t>ْ</w:t>
      </w:r>
      <w:r w:rsidRPr="00AF0B2A">
        <w:rPr>
          <w:rFonts w:ascii="Adobe Arabic" w:hAnsi="Adobe Arabic" w:cs="Adobe Arabic"/>
          <w:sz w:val="32"/>
          <w:szCs w:val="32"/>
          <w:rtl/>
        </w:rPr>
        <w:t>ل</w:t>
      </w:r>
      <w:r w:rsidR="0033120A">
        <w:rPr>
          <w:rFonts w:ascii="Adobe Arabic" w:hAnsi="Adobe Arabic" w:cs="Adobe Arabic" w:hint="cs"/>
          <w:sz w:val="32"/>
          <w:szCs w:val="32"/>
          <w:rtl/>
        </w:rPr>
        <w:t>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 الناس</w:t>
      </w:r>
      <w:r w:rsidR="0033120A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1FA3" w:rsidRPr="00781FA3">
        <w:rPr>
          <w:rStyle w:val="Char"/>
          <w:rFonts w:cs="DecoType Naskh Variants" w:hint="cs"/>
          <w:rtl/>
        </w:rPr>
        <w:t>{</w:t>
      </w:r>
      <w:r w:rsidR="0033120A">
        <w:rPr>
          <w:rStyle w:val="Char"/>
          <w:rFonts w:hint="cs"/>
          <w:rtl/>
        </w:rPr>
        <w:t xml:space="preserve">ذَلِكَ </w:t>
      </w:r>
      <w:r w:rsidR="0033120A" w:rsidRPr="002E2672">
        <w:rPr>
          <w:rStyle w:val="Char"/>
          <w:rtl/>
        </w:rPr>
        <w:t>بِأَنَّهُمْ كَانُوا يَكْفُرُونَ بِآيَاتِ اللَّهِ وَيَقْتُلُونَ الْأَنْبِيَاءَ بِغَيْرِ حَقٍّ ذَلِكَ بِمَا عَصَوْا وَكَانُوا يَعْتَدُونَ</w:t>
      </w:r>
      <w:r w:rsidR="00904D26" w:rsidRPr="00904D26">
        <w:rPr>
          <w:rStyle w:val="Char"/>
          <w:rFonts w:cs="DecoType Naskh Variants"/>
          <w:rtl/>
        </w:rPr>
        <w:t>}</w:t>
      </w:r>
      <w:r w:rsidR="0033120A" w:rsidRPr="002E2672">
        <w:rPr>
          <w:rStyle w:val="Char0"/>
          <w:rtl/>
        </w:rPr>
        <w:t>[آل عمران:</w:t>
      </w:r>
      <w:r w:rsidR="0033120A" w:rsidRPr="002E2672">
        <w:rPr>
          <w:rStyle w:val="Char0"/>
          <w:rFonts w:hint="cs"/>
          <w:rtl/>
        </w:rPr>
        <w:t>112</w:t>
      </w:r>
      <w:r w:rsidR="0033120A" w:rsidRPr="002E2672">
        <w:rPr>
          <w:rStyle w:val="Char0"/>
          <w:rtl/>
        </w:rPr>
        <w:t>]</w:t>
      </w:r>
      <w:r w:rsidR="0033120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30BA591" w14:textId="1591D108" w:rsidR="009D6476" w:rsidRDefault="00430AFC" w:rsidP="009D647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3120A">
        <w:rPr>
          <w:rFonts w:ascii="Adobe Arabic" w:hAnsi="Adobe Arabic" w:cs="Adobe Arabic"/>
          <w:b/>
          <w:bCs/>
          <w:sz w:val="32"/>
          <w:szCs w:val="32"/>
          <w:rtl/>
        </w:rPr>
        <w:t xml:space="preserve"> ول</w:t>
      </w:r>
      <w:r w:rsidR="0033120A" w:rsidRPr="0033120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3120A">
        <w:rPr>
          <w:rFonts w:ascii="Adobe Arabic" w:hAnsi="Adobe Arabic" w:cs="Adobe Arabic"/>
          <w:b/>
          <w:bCs/>
          <w:sz w:val="32"/>
          <w:szCs w:val="32"/>
          <w:rtl/>
        </w:rPr>
        <w:t xml:space="preserve">ذلك فهجمة الأعداء على </w:t>
      </w:r>
      <w:r w:rsidR="00EC4346" w:rsidRPr="0033120A">
        <w:rPr>
          <w:rFonts w:ascii="Adobe Arabic" w:hAnsi="Adobe Arabic" w:cs="Adobe Arabic"/>
          <w:b/>
          <w:bCs/>
          <w:sz w:val="32"/>
          <w:szCs w:val="32"/>
          <w:rtl/>
        </w:rPr>
        <w:t>أُمَّتنا</w:t>
      </w:r>
      <w:r w:rsidR="0033120A" w:rsidRPr="0033120A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33120A">
        <w:rPr>
          <w:rFonts w:ascii="Adobe Arabic" w:hAnsi="Adobe Arabic" w:cs="Adobe Arabic"/>
          <w:b/>
          <w:bCs/>
          <w:sz w:val="32"/>
          <w:szCs w:val="32"/>
          <w:rtl/>
        </w:rPr>
        <w:t>الإسلامية هي هجمة تستهدفها في دورها،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وفي رسالتها، وفي ه</w:t>
      </w:r>
      <w:r w:rsidR="009D6476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و</w:t>
      </w:r>
      <w:r w:rsidR="009D6476">
        <w:rPr>
          <w:rFonts w:ascii="Adobe Arabic" w:hAnsi="Adobe Arabic" w:cs="Adobe Arabic" w:hint="cs"/>
          <w:sz w:val="32"/>
          <w:szCs w:val="32"/>
          <w:rtl/>
        </w:rPr>
        <w:t>ِ</w:t>
      </w:r>
      <w:r w:rsidRPr="00AF0B2A">
        <w:rPr>
          <w:rFonts w:ascii="Adobe Arabic" w:hAnsi="Adobe Arabic" w:cs="Adobe Arabic"/>
          <w:sz w:val="32"/>
          <w:szCs w:val="32"/>
          <w:rtl/>
        </w:rPr>
        <w:t>ي</w:t>
      </w:r>
      <w:r w:rsidR="009D6476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تها، وكذلك تستهدفها في ثرواتها وموقعها</w:t>
      </w:r>
      <w:r w:rsidR="009D647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AF0B2A">
        <w:rPr>
          <w:rFonts w:ascii="Adobe Arabic" w:hAnsi="Adobe Arabic" w:cs="Adobe Arabic"/>
          <w:sz w:val="32"/>
          <w:szCs w:val="32"/>
          <w:rtl/>
        </w:rPr>
        <w:t>بالأطما</w:t>
      </w:r>
      <w:r w:rsidR="009D6476">
        <w:rPr>
          <w:rFonts w:ascii="Adobe Arabic" w:hAnsi="Adobe Arabic" w:cs="Adobe Arabic" w:hint="cs"/>
          <w:sz w:val="32"/>
          <w:szCs w:val="32"/>
          <w:rtl/>
        </w:rPr>
        <w:t>ع،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D6476">
        <w:rPr>
          <w:rFonts w:ascii="Adobe Arabic" w:hAnsi="Adobe Arabic" w:cs="Adobe Arabic" w:hint="cs"/>
          <w:sz w:val="32"/>
          <w:szCs w:val="32"/>
          <w:rtl/>
        </w:rPr>
        <w:t>و</w:t>
      </w:r>
      <w:r w:rsidRPr="00AF0B2A">
        <w:rPr>
          <w:rFonts w:ascii="Adobe Arabic" w:hAnsi="Adobe Arabic" w:cs="Adobe Arabic"/>
          <w:sz w:val="32"/>
          <w:szCs w:val="32"/>
          <w:rtl/>
        </w:rPr>
        <w:t>الأطم</w:t>
      </w:r>
      <w:r w:rsidR="009D6476">
        <w:rPr>
          <w:rFonts w:ascii="Adobe Arabic" w:hAnsi="Adobe Arabic" w:cs="Adobe Arabic" w:hint="cs"/>
          <w:sz w:val="32"/>
          <w:szCs w:val="32"/>
          <w:rtl/>
        </w:rPr>
        <w:t>اع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الكبيرة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الشهية الأمريكية الإسرائيلية مفتوحة بجشع</w:t>
      </w:r>
      <w:r w:rsidR="009D6476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كبير</w:t>
      </w:r>
      <w:r w:rsidR="009D6476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جدا</w:t>
      </w:r>
      <w:r w:rsidR="009D6476">
        <w:rPr>
          <w:rFonts w:ascii="Adobe Arabic" w:hAnsi="Adobe Arabic" w:cs="Adobe Arabic" w:hint="cs"/>
          <w:sz w:val="32"/>
          <w:szCs w:val="32"/>
          <w:rtl/>
        </w:rPr>
        <w:t>ً،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أوطان شعوبنا، في ثروات شعوبنا، في الموقع الجغرافي ل</w:t>
      </w:r>
      <w:r w:rsidR="00EC4346" w:rsidRPr="00AF0B2A">
        <w:rPr>
          <w:rFonts w:ascii="Adobe Arabic" w:hAnsi="Adobe Arabic" w:cs="Adobe Arabic"/>
          <w:sz w:val="32"/>
          <w:szCs w:val="32"/>
          <w:rtl/>
        </w:rPr>
        <w:t>أُمَّتنا</w:t>
      </w:r>
      <w:r w:rsidRPr="00AF0B2A">
        <w:rPr>
          <w:rFonts w:ascii="Adobe Arabic" w:hAnsi="Adobe Arabic" w:cs="Adobe Arabic"/>
          <w:sz w:val="32"/>
          <w:szCs w:val="32"/>
          <w:rtl/>
        </w:rPr>
        <w:t>، بكل ما له من مميزات، وبكل ما فيه من ثروات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وبحقد</w:t>
      </w:r>
      <w:r w:rsidR="009D6476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شديد</w:t>
      </w:r>
      <w:r w:rsidR="009D6476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نفس الوقت، ل</w:t>
      </w:r>
      <w:r w:rsidR="009D6476">
        <w:rPr>
          <w:rFonts w:ascii="Adobe Arabic" w:hAnsi="Adobe Arabic" w:cs="Adobe Arabic" w:hint="cs"/>
          <w:sz w:val="32"/>
          <w:szCs w:val="32"/>
          <w:rtl/>
        </w:rPr>
        <w:t>ي</w:t>
      </w:r>
      <w:r w:rsidR="009D6476">
        <w:rPr>
          <w:rFonts w:ascii="Adobe Arabic" w:hAnsi="Adobe Arabic" w:cs="Adobe Arabic"/>
          <w:sz w:val="32"/>
          <w:szCs w:val="32"/>
          <w:rtl/>
        </w:rPr>
        <w:t>س</w:t>
      </w:r>
      <w:r w:rsidR="009D647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sz w:val="32"/>
          <w:szCs w:val="32"/>
          <w:rtl/>
        </w:rPr>
        <w:t>فقط سعي لتحقيق الأهداف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دون حمل الضغينة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والبغض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والكره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والعداء الشديد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والحقد الشديد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تج</w:t>
      </w:r>
      <w:r w:rsidR="009D6476">
        <w:rPr>
          <w:rFonts w:ascii="Adobe Arabic" w:hAnsi="Adobe Arabic" w:cs="Adobe Arabic" w:hint="cs"/>
          <w:sz w:val="32"/>
          <w:szCs w:val="32"/>
          <w:rtl/>
        </w:rPr>
        <w:t>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ه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="009D6476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D6476">
        <w:rPr>
          <w:rFonts w:ascii="Adobe Arabic" w:hAnsi="Adobe Arabic" w:cs="Adobe Arabic"/>
          <w:b/>
          <w:bCs/>
          <w:sz w:val="32"/>
          <w:szCs w:val="32"/>
          <w:rtl/>
        </w:rPr>
        <w:t>وإنما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مع ذلك، وعلى نحو</w:t>
      </w:r>
      <w:r w:rsidR="009D6476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رهيب</w:t>
      </w:r>
      <w:r w:rsidR="009D6476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جدا</w:t>
      </w:r>
      <w:r w:rsidR="009D6476">
        <w:rPr>
          <w:rFonts w:ascii="Adobe Arabic" w:hAnsi="Adobe Arabic" w:cs="Adobe Arabic" w:hint="cs"/>
          <w:sz w:val="32"/>
          <w:szCs w:val="32"/>
          <w:rtl/>
        </w:rPr>
        <w:t>ً</w:t>
      </w:r>
      <w:r w:rsidRPr="00AF0B2A">
        <w:rPr>
          <w:rFonts w:ascii="Adobe Arabic" w:hAnsi="Adobe Arabic" w:cs="Adobe Arabic"/>
          <w:sz w:val="32"/>
          <w:szCs w:val="32"/>
          <w:rtl/>
        </w:rPr>
        <w:t>، ب</w:t>
      </w:r>
      <w:r w:rsidR="009D6476">
        <w:rPr>
          <w:rFonts w:ascii="Adobe Arabic" w:hAnsi="Adobe Arabic" w:cs="Adobe Arabic" w:hint="cs"/>
          <w:sz w:val="32"/>
          <w:szCs w:val="32"/>
          <w:rtl/>
        </w:rPr>
        <w:t>عد</w:t>
      </w:r>
      <w:r w:rsidRPr="00AF0B2A">
        <w:rPr>
          <w:rFonts w:ascii="Adobe Arabic" w:hAnsi="Adobe Arabic" w:cs="Adobe Arabic"/>
          <w:sz w:val="32"/>
          <w:szCs w:val="32"/>
          <w:rtl/>
        </w:rPr>
        <w:t>اء</w:t>
      </w:r>
      <w:r w:rsidR="009D6476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كبير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بي</w:t>
      </w:r>
      <w:r w:rsidR="009D6476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نه الله في القرآن الكريم</w:t>
      </w:r>
      <w:r w:rsidR="009D6476">
        <w:rPr>
          <w:rFonts w:ascii="Adobe Arabic" w:hAnsi="Adobe Arabic" w:cs="Adobe Arabic" w:hint="cs"/>
          <w:sz w:val="32"/>
          <w:szCs w:val="32"/>
          <w:rtl/>
        </w:rPr>
        <w:t>: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1FA3" w:rsidRPr="00781FA3">
        <w:rPr>
          <w:rStyle w:val="Char"/>
          <w:rFonts w:cs="DecoType Naskh Variants"/>
          <w:rtl/>
        </w:rPr>
        <w:t>{</w:t>
      </w:r>
      <w:r w:rsidR="009D6476" w:rsidRPr="009D6476">
        <w:rPr>
          <w:rStyle w:val="Char"/>
          <w:rtl/>
        </w:rPr>
        <w:t>لَتَجِدَنَّ أَشَدَّ النَّاسِ عَدَاوَةً لِلَّذِينَ آمَنُوا الْيَهُودَ وَالَّذِينَ أَشْرَكُوا</w:t>
      </w:r>
      <w:r w:rsidR="00904D26" w:rsidRPr="00904D26">
        <w:rPr>
          <w:rStyle w:val="Char"/>
          <w:rFonts w:cs="DecoType Naskh Variants"/>
          <w:rtl/>
        </w:rPr>
        <w:t>}</w:t>
      </w:r>
      <w:r w:rsidR="009D6476" w:rsidRPr="009D6476">
        <w:rPr>
          <w:rStyle w:val="Char0"/>
          <w:rtl/>
        </w:rPr>
        <w:t>[المائدة:82]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1FA3" w:rsidRPr="00781FA3">
        <w:rPr>
          <w:rStyle w:val="Char"/>
          <w:rFonts w:cs="DecoType Naskh Variants"/>
          <w:rtl/>
        </w:rPr>
        <w:t>{</w:t>
      </w:r>
      <w:r w:rsidR="009D6476" w:rsidRPr="009D6476">
        <w:rPr>
          <w:rStyle w:val="Char"/>
          <w:rtl/>
        </w:rPr>
        <w:t>وَدُّوا مَا عَنِتُّمْ</w:t>
      </w:r>
      <w:r w:rsidR="00904D26" w:rsidRPr="00904D26">
        <w:rPr>
          <w:rStyle w:val="Char"/>
          <w:rFonts w:cs="DecoType Naskh Variants" w:hint="cs"/>
          <w:rtl/>
        </w:rPr>
        <w:t>}</w:t>
      </w:r>
      <w:r w:rsidR="009D6476" w:rsidRPr="009D6476">
        <w:rPr>
          <w:rStyle w:val="Char0"/>
          <w:rtl/>
        </w:rPr>
        <w:t>[آل عمران:118]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حالة من الحقد الشديد جدا</w:t>
      </w:r>
      <w:r w:rsidR="009D6476">
        <w:rPr>
          <w:rFonts w:ascii="Adobe Arabic" w:hAnsi="Adobe Arabic" w:cs="Adobe Arabic" w:hint="cs"/>
          <w:sz w:val="32"/>
          <w:szCs w:val="32"/>
          <w:rtl/>
        </w:rPr>
        <w:t>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، </w:t>
      </w:r>
      <w:r w:rsidR="00781FA3" w:rsidRPr="00781FA3">
        <w:rPr>
          <w:rStyle w:val="Char"/>
          <w:rFonts w:cs="DecoType Naskh Variants"/>
          <w:rtl/>
        </w:rPr>
        <w:t>{</w:t>
      </w:r>
      <w:r w:rsidR="009D6476" w:rsidRPr="009D6476">
        <w:rPr>
          <w:rStyle w:val="Char"/>
          <w:rtl/>
        </w:rPr>
        <w:t>وَإِذَا خَلَوْا عَضُّوا عَلَيْك</w:t>
      </w:r>
      <w:r w:rsidR="009D6476">
        <w:rPr>
          <w:rStyle w:val="Char"/>
          <w:rtl/>
        </w:rPr>
        <w:t>ُمُ الْأَنَامِلَ مِنَ الْغَيْظِ</w:t>
      </w:r>
      <w:r w:rsidR="00904D26" w:rsidRPr="00904D26">
        <w:rPr>
          <w:rStyle w:val="Char"/>
          <w:rFonts w:cs="DecoType Naskh Variants"/>
          <w:rtl/>
        </w:rPr>
        <w:t>}</w:t>
      </w:r>
      <w:r w:rsidR="009D6476" w:rsidRPr="009D6476">
        <w:rPr>
          <w:rStyle w:val="Char0"/>
          <w:rtl/>
        </w:rPr>
        <w:t>[آل عمران:119]</w:t>
      </w:r>
      <w:r w:rsidR="009D647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0481C22" w14:textId="62EC2C3C" w:rsidR="007276A5" w:rsidRDefault="00430AFC" w:rsidP="007276A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D6476">
        <w:rPr>
          <w:rFonts w:ascii="Adobe Arabic" w:hAnsi="Adobe Arabic" w:cs="Adobe Arabic"/>
          <w:b/>
          <w:bCs/>
          <w:sz w:val="32"/>
          <w:szCs w:val="32"/>
          <w:rtl/>
        </w:rPr>
        <w:t>ومما زاد من مخاطر هذه الهجمة العدوانية</w:t>
      </w:r>
      <w:r w:rsidR="009D6476" w:rsidRPr="009D647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D6476">
        <w:rPr>
          <w:rFonts w:ascii="Adobe Arabic" w:hAnsi="Adobe Arabic" w:cs="Adobe Arabic"/>
          <w:b/>
          <w:bCs/>
          <w:sz w:val="32"/>
          <w:szCs w:val="32"/>
          <w:rtl/>
        </w:rPr>
        <w:t xml:space="preserve"> الخطيرة جدا</w:t>
      </w:r>
      <w:r w:rsidR="009D6476" w:rsidRPr="009D6476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9D6476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</w:t>
      </w:r>
      <w:r w:rsidR="00EC4346" w:rsidRPr="009D6476">
        <w:rPr>
          <w:rFonts w:ascii="Adobe Arabic" w:hAnsi="Adobe Arabic" w:cs="Adobe Arabic"/>
          <w:b/>
          <w:bCs/>
          <w:sz w:val="32"/>
          <w:szCs w:val="32"/>
          <w:rtl/>
        </w:rPr>
        <w:t>أُمَّتنا</w:t>
      </w:r>
      <w:r w:rsidRPr="009D6476">
        <w:rPr>
          <w:rFonts w:ascii="Adobe Arabic" w:hAnsi="Adobe Arabic" w:cs="Adobe Arabic"/>
          <w:b/>
          <w:bCs/>
          <w:sz w:val="32"/>
          <w:szCs w:val="32"/>
          <w:rtl/>
        </w:rPr>
        <w:t xml:space="preserve">، هي وضعية </w:t>
      </w:r>
      <w:r w:rsidR="00AF0B2A" w:rsidRPr="009D6476">
        <w:rPr>
          <w:rFonts w:ascii="Adobe Arabic" w:hAnsi="Adobe Arabic" w:cs="Adobe Arabic"/>
          <w:b/>
          <w:bCs/>
          <w:sz w:val="32"/>
          <w:szCs w:val="32"/>
          <w:rtl/>
        </w:rPr>
        <w:t>الأُمَّة</w:t>
      </w:r>
      <w:r w:rsidRPr="009D6476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الداخل،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وضعية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التي أ</w:t>
      </w:r>
      <w:r w:rsidR="009D6476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ث</w:t>
      </w:r>
      <w:r w:rsidR="009D6476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رت عليها</w:t>
      </w:r>
      <w:r w:rsidR="009D6476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D6476">
        <w:rPr>
          <w:rFonts w:ascii="Adobe Arabic" w:hAnsi="Adobe Arabic" w:cs="Adobe Arabic"/>
          <w:b/>
          <w:bCs/>
          <w:sz w:val="32"/>
          <w:szCs w:val="32"/>
          <w:rtl/>
        </w:rPr>
        <w:t>بسبب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الخلل</w:t>
      </w:r>
      <w:r w:rsidR="009D6476">
        <w:rPr>
          <w:rFonts w:ascii="Adobe Arabic" w:hAnsi="Adobe Arabic" w:cs="Adobe Arabic"/>
          <w:sz w:val="32"/>
          <w:szCs w:val="32"/>
          <w:rtl/>
        </w:rPr>
        <w:t xml:space="preserve"> الكبير في داخلها على مدى أجيال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وقرون، خلل انحدر ب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وعيها ودورها، إلى أن وصلت إلى ما وصلت </w:t>
      </w:r>
      <w:r w:rsidR="009D6476">
        <w:rPr>
          <w:rFonts w:ascii="Adobe Arabic" w:hAnsi="Adobe Arabic" w:cs="Adobe Arabic" w:hint="cs"/>
          <w:sz w:val="32"/>
          <w:szCs w:val="32"/>
          <w:rtl/>
        </w:rPr>
        <w:t>إ</w:t>
      </w:r>
      <w:r w:rsidRPr="00AF0B2A">
        <w:rPr>
          <w:rFonts w:ascii="Adobe Arabic" w:hAnsi="Adobe Arabic" w:cs="Adobe Arabic"/>
          <w:sz w:val="32"/>
          <w:szCs w:val="32"/>
          <w:rtl/>
        </w:rPr>
        <w:t>ليه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إلى الحظي</w:t>
      </w:r>
      <w:r w:rsidR="009D6476">
        <w:rPr>
          <w:rFonts w:ascii="Adobe Arabic" w:hAnsi="Adobe Arabic" w:cs="Adobe Arabic" w:hint="cs"/>
          <w:sz w:val="32"/>
          <w:szCs w:val="32"/>
          <w:rtl/>
        </w:rPr>
        <w:t>ظ؛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D6476">
        <w:rPr>
          <w:rFonts w:ascii="Adobe Arabic" w:hAnsi="Adobe Arabic" w:cs="Adobe Arabic"/>
          <w:b/>
          <w:bCs/>
          <w:sz w:val="32"/>
          <w:szCs w:val="32"/>
          <w:rtl/>
        </w:rPr>
        <w:t>وك</w:t>
      </w:r>
      <w:r w:rsidR="009D6476" w:rsidRPr="009D647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D6476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حجم الاختراق من جهة الأعداء </w:t>
      </w:r>
      <w:r w:rsidR="00846D8F" w:rsidRPr="00AF0B2A">
        <w:rPr>
          <w:rFonts w:ascii="Adobe Arabic" w:hAnsi="Adobe Arabic" w:cs="Adobe Arabic"/>
          <w:sz w:val="32"/>
          <w:szCs w:val="32"/>
          <w:rtl/>
        </w:rPr>
        <w:t>أيضاً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مراحل طويلة، على مدى زمن طويل </w:t>
      </w:r>
      <w:r w:rsidR="00846D8F" w:rsidRPr="00AF0B2A">
        <w:rPr>
          <w:rFonts w:ascii="Adobe Arabic" w:hAnsi="Adobe Arabic" w:cs="Adobe Arabic"/>
          <w:sz w:val="32"/>
          <w:szCs w:val="32"/>
          <w:rtl/>
        </w:rPr>
        <w:t>أيضاً</w:t>
      </w:r>
      <w:r w:rsidRPr="00AF0B2A">
        <w:rPr>
          <w:rFonts w:ascii="Adobe Arabic" w:hAnsi="Adobe Arabic" w:cs="Adobe Arabic"/>
          <w:sz w:val="32"/>
          <w:szCs w:val="32"/>
          <w:rtl/>
        </w:rPr>
        <w:t>، كل هذا أوصل الأ</w:t>
      </w:r>
      <w:r w:rsidR="009D6476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م</w:t>
      </w:r>
      <w:r w:rsidR="009D6476">
        <w:rPr>
          <w:rFonts w:ascii="Adobe Arabic" w:hAnsi="Adobe Arabic" w:cs="Adobe Arabic" w:hint="cs"/>
          <w:sz w:val="32"/>
          <w:szCs w:val="32"/>
          <w:rtl/>
        </w:rPr>
        <w:t>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إلى حالة من التيه الرهيب</w:t>
      </w:r>
      <w:r w:rsidR="009D6476">
        <w:rPr>
          <w:rFonts w:ascii="Adobe Arabic" w:hAnsi="Adobe Arabic" w:cs="Adobe Arabic" w:hint="cs"/>
          <w:sz w:val="32"/>
          <w:szCs w:val="32"/>
          <w:rtl/>
        </w:rPr>
        <w:t>،</w:t>
      </w:r>
      <w:r w:rsidR="009D6476">
        <w:rPr>
          <w:rFonts w:ascii="Adobe Arabic" w:hAnsi="Adobe Arabic" w:cs="Adobe Arabic"/>
          <w:sz w:val="32"/>
          <w:szCs w:val="32"/>
          <w:rtl/>
        </w:rPr>
        <w:t xml:space="preserve"> بالرغم م</w:t>
      </w:r>
      <w:r w:rsidRPr="00AF0B2A">
        <w:rPr>
          <w:rFonts w:ascii="Adobe Arabic" w:hAnsi="Adobe Arabic" w:cs="Adobe Arabic"/>
          <w:sz w:val="32"/>
          <w:szCs w:val="32"/>
          <w:rtl/>
        </w:rPr>
        <w:t>ما تمتلكه من المقومات وعناصر القو</w:t>
      </w:r>
      <w:r w:rsidR="009D6476">
        <w:rPr>
          <w:rFonts w:ascii="Adobe Arabic" w:hAnsi="Adobe Arabic" w:cs="Adobe Arabic" w:hint="cs"/>
          <w:sz w:val="32"/>
          <w:szCs w:val="32"/>
          <w:rtl/>
        </w:rPr>
        <w:t>َّة،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التي غفلت عنها وتجاهلتها، وات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جهت لتأخذ بأسباب الضعف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الأسباب التي تزيدها ضعفا</w:t>
      </w:r>
      <w:r w:rsidR="007276A5">
        <w:rPr>
          <w:rFonts w:ascii="Adobe Arabic" w:hAnsi="Adobe Arabic" w:cs="Adobe Arabic" w:hint="cs"/>
          <w:sz w:val="32"/>
          <w:szCs w:val="32"/>
          <w:rtl/>
        </w:rPr>
        <w:t>ً</w:t>
      </w:r>
      <w:r w:rsidR="007276A5">
        <w:rPr>
          <w:rFonts w:ascii="Adobe Arabic" w:hAnsi="Adobe Arabic" w:cs="Adobe Arabic"/>
          <w:sz w:val="32"/>
          <w:szCs w:val="32"/>
          <w:rtl/>
        </w:rPr>
        <w:t>، تزيدها كذلك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وهنا</w:t>
      </w:r>
      <w:r w:rsidR="007276A5">
        <w:rPr>
          <w:rFonts w:ascii="Adobe Arabic" w:hAnsi="Adobe Arabic" w:cs="Adobe Arabic" w:hint="cs"/>
          <w:sz w:val="32"/>
          <w:szCs w:val="32"/>
          <w:rtl/>
        </w:rPr>
        <w:t>ً،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تزيدها إلى ما هي عليه من شتات</w:t>
      </w:r>
      <w:r w:rsidR="00580F5C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وفرقة</w:t>
      </w:r>
      <w:r w:rsidR="00580F5C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وعجز</w:t>
      </w:r>
      <w:r w:rsidR="007276A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45149D4" w14:textId="536F5F75" w:rsidR="00BA2A08" w:rsidRDefault="00430AFC" w:rsidP="002C2C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>الأعداء من اليهود الصهاينة وأذرعهم</w:t>
      </w:r>
      <w:r w:rsidR="007276A5" w:rsidRPr="007276A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أخطبوط الشر والإجرام</w:t>
      </w:r>
      <w:r w:rsidR="007276A5" w:rsidRPr="007276A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 xml:space="preserve"> هم يدركون جيدا</w:t>
      </w:r>
      <w:r w:rsidR="007276A5" w:rsidRPr="007276A5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 xml:space="preserve"> عناصر القوة الكامنة لهذه </w:t>
      </w:r>
      <w:r w:rsidR="00AF0B2A" w:rsidRPr="007276A5">
        <w:rPr>
          <w:rFonts w:ascii="Adobe Arabic" w:hAnsi="Adobe Arabic" w:cs="Adobe Arabic"/>
          <w:b/>
          <w:bCs/>
          <w:sz w:val="32"/>
          <w:szCs w:val="32"/>
          <w:rtl/>
        </w:rPr>
        <w:t>الأُمَّة</w:t>
      </w:r>
      <w:r w:rsidR="007276A5" w:rsidRPr="007276A5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>وله</w:t>
      </w:r>
      <w:r w:rsidR="007276A5" w:rsidRPr="007276A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عندما ات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جهوا لاستهداف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وهي</w:t>
      </w:r>
      <w:r w:rsidR="007276A5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كبيرة، كبيرة</w:t>
      </w:r>
      <w:r w:rsidR="007276A5">
        <w:rPr>
          <w:rFonts w:ascii="Adobe Arabic" w:hAnsi="Adobe Arabic" w:cs="Adobe Arabic" w:hint="cs"/>
          <w:sz w:val="32"/>
          <w:szCs w:val="32"/>
          <w:rtl/>
        </w:rPr>
        <w:t>-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7276A5">
        <w:rPr>
          <w:rFonts w:ascii="Adobe Arabic" w:hAnsi="Adobe Arabic" w:cs="Adobe Arabic" w:hint="cs"/>
          <w:sz w:val="32"/>
          <w:szCs w:val="32"/>
          <w:rtl/>
        </w:rPr>
        <w:t>-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على مستوى المقومات الهامة جدا</w:t>
      </w:r>
      <w:r w:rsidR="007276A5">
        <w:rPr>
          <w:rFonts w:ascii="Adobe Arabic" w:hAnsi="Adobe Arabic" w:cs="Adobe Arabic" w:hint="cs"/>
          <w:sz w:val="32"/>
          <w:szCs w:val="32"/>
          <w:rtl/>
        </w:rPr>
        <w:t>ً</w:t>
      </w:r>
      <w:r w:rsidRPr="00AF0B2A">
        <w:rPr>
          <w:rFonts w:ascii="Adobe Arabic" w:hAnsi="Adobe Arabic" w:cs="Adobe Arabic"/>
          <w:sz w:val="32"/>
          <w:szCs w:val="32"/>
          <w:rtl/>
        </w:rPr>
        <w:t>، الكفيلة بأن تمنحها المناعة وال</w:t>
      </w:r>
      <w:r w:rsidR="007276A5">
        <w:rPr>
          <w:rFonts w:ascii="Adobe Arabic" w:hAnsi="Adobe Arabic" w:cs="Adobe Arabic" w:hint="cs"/>
          <w:sz w:val="32"/>
          <w:szCs w:val="32"/>
          <w:rtl/>
        </w:rPr>
        <w:t>عِ</w:t>
      </w:r>
      <w:r w:rsidR="00846D8F" w:rsidRPr="00AF0B2A">
        <w:rPr>
          <w:rFonts w:ascii="Adobe Arabic" w:hAnsi="Adobe Arabic" w:cs="Adobe Arabic"/>
          <w:sz w:val="32"/>
          <w:szCs w:val="32"/>
          <w:rtl/>
        </w:rPr>
        <w:t>زَّة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لتدحر عن نفسها كل عدو، ولتواجه كل التحديات،</w:t>
      </w:r>
      <w:r w:rsidR="007276A5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تمتلك هذه المقومات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="007276A5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كبيرة جدا</w:t>
      </w:r>
      <w:r w:rsidR="007276A5">
        <w:rPr>
          <w:rFonts w:ascii="Adobe Arabic" w:hAnsi="Adobe Arabic" w:cs="Adobe Arabic" w:hint="cs"/>
          <w:sz w:val="32"/>
          <w:szCs w:val="32"/>
          <w:rtl/>
        </w:rPr>
        <w:t>ً</w:t>
      </w:r>
      <w:r w:rsidRPr="00AF0B2A">
        <w:rPr>
          <w:rFonts w:ascii="Adobe Arabic" w:hAnsi="Adobe Arabic" w:cs="Adobe Arabic"/>
          <w:sz w:val="32"/>
          <w:szCs w:val="32"/>
          <w:rtl/>
        </w:rPr>
        <w:t>، ليست</w:t>
      </w:r>
      <w:r w:rsidR="007276A5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="007276A5">
        <w:rPr>
          <w:rFonts w:ascii="Adobe Arabic" w:hAnsi="Adobe Arabic" w:cs="Adobe Arabic" w:hint="cs"/>
          <w:sz w:val="32"/>
          <w:szCs w:val="32"/>
          <w:rtl/>
        </w:rPr>
        <w:t>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صغيرة، محدودة العدد، ضعيفة الإمكانات، محدودة الجغرافيا، يمكنهم حسم المعركة معها بكل سهولة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لا تمتلك هوية متجذ</w:t>
      </w:r>
      <w:r w:rsidR="007276A5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>رة وأصيلة، لا تمتلك ثقافة، لا تمتلك رؤية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لا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هم يدركون حقيقة واقع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، فيما تغفل عنه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بنفسها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 مقومات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وإمكانات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وعناصر قو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ة</w:t>
      </w:r>
      <w:r w:rsidR="00580F5C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805AC1">
        <w:rPr>
          <w:rFonts w:ascii="Adobe Arabic" w:hAnsi="Adobe Arabic" w:cs="Adobe Arabic"/>
          <w:sz w:val="32"/>
          <w:szCs w:val="32"/>
          <w:rtl/>
        </w:rPr>
        <w:t>فحين</w:t>
      </w:r>
      <w:r w:rsidR="007276A5" w:rsidRPr="00805AC1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276A5" w:rsidRPr="00805AC1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805AC1">
        <w:rPr>
          <w:rFonts w:ascii="Adobe Arabic" w:hAnsi="Adobe Arabic" w:cs="Adobe Arabic"/>
          <w:sz w:val="32"/>
          <w:szCs w:val="32"/>
          <w:rtl/>
        </w:rPr>
        <w:t>ت</w:t>
      </w:r>
      <w:r w:rsidR="007276A5" w:rsidRPr="00805AC1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805AC1">
        <w:rPr>
          <w:rFonts w:ascii="Adobe Arabic" w:hAnsi="Adobe Arabic" w:cs="Adobe Arabic"/>
          <w:sz w:val="32"/>
          <w:szCs w:val="32"/>
          <w:rtl/>
        </w:rPr>
        <w:t>جه</w:t>
      </w:r>
      <w:r w:rsidR="007276A5" w:rsidRPr="00805AC1">
        <w:rPr>
          <w:rFonts w:ascii="Adobe Arabic" w:hAnsi="Adobe Arabic" w:cs="Adobe Arabic" w:hint="eastAsia"/>
          <w:sz w:val="32"/>
          <w:szCs w:val="32"/>
          <w:rtl/>
        </w:rPr>
        <w:t>وا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إلى هذه </w:t>
      </w:r>
      <w:r w:rsidR="00AF0B2A" w:rsidRPr="00805AC1">
        <w:rPr>
          <w:rFonts w:ascii="Adobe Arabic" w:hAnsi="Adobe Arabic" w:cs="Adobe Arabic"/>
          <w:sz w:val="32"/>
          <w:szCs w:val="32"/>
          <w:rtl/>
        </w:rPr>
        <w:t>الأُمَّة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وهي بهذا الحجم، بهذا المستوى،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على نطاق</w:t>
      </w:r>
      <w:r w:rsidR="007276A5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جغرافي</w:t>
      </w:r>
      <w:r w:rsidR="007276A5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واسع</w:t>
      </w:r>
      <w:r w:rsidR="007276A5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جدا</w:t>
      </w:r>
      <w:r w:rsidR="007276A5">
        <w:rPr>
          <w:rFonts w:ascii="Adobe Arabic" w:hAnsi="Adobe Arabic" w:cs="Adobe Arabic" w:hint="cs"/>
          <w:sz w:val="32"/>
          <w:szCs w:val="32"/>
          <w:rtl/>
        </w:rPr>
        <w:t>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، </w:t>
      </w:r>
      <w:r w:rsidR="007276A5">
        <w:rPr>
          <w:rFonts w:ascii="Adobe Arabic" w:hAnsi="Adobe Arabic" w:cs="Adobe Arabic"/>
          <w:sz w:val="32"/>
          <w:szCs w:val="32"/>
          <w:rtl/>
        </w:rPr>
        <w:t>تمتلك من عناصر القوة والإمكانات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كل هذا المستوى الذي تحدثنا عنه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هم حرصوا على نقطة جوهرية وأساسية، 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>وهي</w:t>
      </w:r>
      <w:r w:rsidR="007276A5" w:rsidRPr="007276A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 xml:space="preserve"> احتواء ردة الفعل من ق</w:t>
      </w:r>
      <w:r w:rsidR="007276A5" w:rsidRPr="007276A5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7276A5" w:rsidRPr="007276A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 xml:space="preserve">ل هذه </w:t>
      </w:r>
      <w:r w:rsidR="00AF0B2A" w:rsidRPr="007276A5">
        <w:rPr>
          <w:rFonts w:ascii="Adobe Arabic" w:hAnsi="Adobe Arabic" w:cs="Adobe Arabic"/>
          <w:b/>
          <w:bCs/>
          <w:sz w:val="32"/>
          <w:szCs w:val="32"/>
          <w:rtl/>
        </w:rPr>
        <w:t>الأُمَّة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>، يعني</w:t>
      </w:r>
      <w:r w:rsidR="007276A5" w:rsidRPr="007276A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كيف يعملون على أن تبقى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بكل ما تمتلكه من عناصر قو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ة وإمكانات، م</w:t>
      </w:r>
      <w:r w:rsidR="007276A5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ك</w:t>
      </w:r>
      <w:r w:rsidR="007276A5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ب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لة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7276A5">
        <w:rPr>
          <w:rFonts w:ascii="Adobe Arabic" w:hAnsi="Adobe Arabic" w:cs="Adobe Arabic" w:hint="cs"/>
          <w:sz w:val="32"/>
          <w:szCs w:val="32"/>
          <w:rtl/>
        </w:rPr>
        <w:t>ُقَ</w:t>
      </w:r>
      <w:r w:rsidRPr="00AF0B2A">
        <w:rPr>
          <w:rFonts w:ascii="Adobe Arabic" w:hAnsi="Adobe Arabic" w:cs="Adobe Arabic"/>
          <w:sz w:val="32"/>
          <w:szCs w:val="32"/>
          <w:rtl/>
        </w:rPr>
        <w:t>ي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دة، م</w:t>
      </w:r>
      <w:r w:rsidR="007276A5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ج</w:t>
      </w:r>
      <w:r w:rsidR="007276A5">
        <w:rPr>
          <w:rFonts w:ascii="Adobe Arabic" w:hAnsi="Adobe Arabic" w:cs="Adobe Arabic" w:hint="cs"/>
          <w:sz w:val="32"/>
          <w:szCs w:val="32"/>
          <w:rtl/>
        </w:rPr>
        <w:t>َ</w:t>
      </w:r>
      <w:r w:rsidRPr="00AF0B2A">
        <w:rPr>
          <w:rFonts w:ascii="Adobe Arabic" w:hAnsi="Adobe Arabic" w:cs="Adobe Arabic"/>
          <w:sz w:val="32"/>
          <w:szCs w:val="32"/>
          <w:rtl/>
        </w:rPr>
        <w:t>م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دة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تجاه ما يفعلونه بها، دون ردة فعل، دون موقف </w:t>
      </w:r>
      <w:proofErr w:type="spellStart"/>
      <w:r w:rsidRPr="00AF0B2A">
        <w:rPr>
          <w:rFonts w:ascii="Adobe Arabic" w:hAnsi="Adobe Arabic" w:cs="Adobe Arabic"/>
          <w:sz w:val="32"/>
          <w:szCs w:val="32"/>
          <w:rtl/>
        </w:rPr>
        <w:t>يواجههم</w:t>
      </w:r>
      <w:proofErr w:type="spellEnd"/>
      <w:r w:rsidRPr="00AF0B2A">
        <w:rPr>
          <w:rFonts w:ascii="Adobe Arabic" w:hAnsi="Adobe Arabic" w:cs="Adobe Arabic"/>
          <w:sz w:val="32"/>
          <w:szCs w:val="32"/>
          <w:rtl/>
        </w:rPr>
        <w:t>، دون تصد</w:t>
      </w:r>
      <w:r w:rsidR="007276A5">
        <w:rPr>
          <w:rFonts w:ascii="Adobe Arabic" w:hAnsi="Adobe Arabic" w:cs="Adobe Arabic" w:hint="cs"/>
          <w:sz w:val="32"/>
          <w:szCs w:val="32"/>
          <w:rtl/>
        </w:rPr>
        <w:t>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لهم</w:t>
      </w:r>
      <w:r w:rsidR="007276A5">
        <w:rPr>
          <w:rFonts w:ascii="Adobe Arabic" w:hAnsi="Adobe Arabic" w:cs="Adobe Arabic" w:hint="cs"/>
          <w:sz w:val="32"/>
          <w:szCs w:val="32"/>
          <w:rtl/>
        </w:rPr>
        <w:t>؛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 xml:space="preserve"> بل أكثر من ذلك</w:t>
      </w:r>
      <w:r w:rsidR="007276A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تتحو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ل هي إلى أداة طي</w:t>
      </w:r>
      <w:r w:rsidR="007276A5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>عة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مساعدة لهم في تنفيذ مخططاتهم التدميرية لها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وهذا من خبثهم</w:t>
      </w:r>
      <w:r w:rsidR="007276A5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يدركون أن معركة مع</w:t>
      </w:r>
      <w:r w:rsidR="007276A5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بهذا المستوى</w:t>
      </w:r>
      <w:r w:rsidR="007276A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276A5">
        <w:rPr>
          <w:rFonts w:ascii="Adobe Arabic" w:hAnsi="Adobe Arabic" w:cs="Adobe Arabic" w:hint="cs"/>
          <w:sz w:val="32"/>
          <w:szCs w:val="32"/>
          <w:rtl/>
        </w:rPr>
        <w:t>(</w:t>
      </w:r>
      <w:r w:rsidR="007276A5">
        <w:rPr>
          <w:rFonts w:ascii="Adobe Arabic" w:hAnsi="Adobe Arabic" w:cs="Adobe Arabic"/>
          <w:sz w:val="32"/>
          <w:szCs w:val="32"/>
          <w:rtl/>
        </w:rPr>
        <w:t>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الملياري مسلم</w:t>
      </w:r>
      <w:r w:rsidR="007276A5">
        <w:rPr>
          <w:rFonts w:ascii="Adobe Arabic" w:hAnsi="Adobe Arabic" w:cs="Adobe Arabic" w:hint="cs"/>
          <w:sz w:val="32"/>
          <w:szCs w:val="32"/>
          <w:rtl/>
        </w:rPr>
        <w:t>)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، </w:t>
      </w:r>
      <w:r w:rsidR="007276A5">
        <w:rPr>
          <w:rFonts w:ascii="Adobe Arabic" w:hAnsi="Adobe Arabic" w:cs="Adobe Arabic" w:hint="cs"/>
          <w:sz w:val="32"/>
          <w:szCs w:val="32"/>
          <w:rtl/>
        </w:rPr>
        <w:t>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بهذا القدر من الإمكانات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أ</w:t>
      </w:r>
      <w:r w:rsidR="007276A5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>م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لها في الأساس هوية متجذ</w:t>
      </w:r>
      <w:r w:rsidR="007276A5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>رة قوي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ة، ولديها عناصر قو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ة في غاية الأهمية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="007276A5">
        <w:rPr>
          <w:rFonts w:ascii="Adobe Arabic" w:hAnsi="Adobe Arabic" w:cs="Adobe Arabic"/>
          <w:sz w:val="32"/>
          <w:szCs w:val="32"/>
          <w:rtl/>
        </w:rPr>
        <w:t xml:space="preserve"> لو</w:t>
      </w:r>
      <w:r w:rsidR="000341B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sz w:val="32"/>
          <w:szCs w:val="32"/>
          <w:rtl/>
        </w:rPr>
        <w:t>لم يكن لها إل</w:t>
      </w:r>
      <w:r w:rsidR="007276A5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>ا هذا الإسلام العظيم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الذي </w:t>
      </w:r>
      <w:r w:rsidR="007276A5">
        <w:rPr>
          <w:rFonts w:ascii="Adobe Arabic" w:hAnsi="Adobe Arabic" w:cs="Adobe Arabic" w:hint="cs"/>
          <w:sz w:val="32"/>
          <w:szCs w:val="32"/>
          <w:rtl/>
        </w:rPr>
        <w:t>ه</w:t>
      </w:r>
      <w:r w:rsidRPr="00AF0B2A">
        <w:rPr>
          <w:rFonts w:ascii="Adobe Arabic" w:hAnsi="Adobe Arabic" w:cs="Adobe Arabic"/>
          <w:sz w:val="32"/>
          <w:szCs w:val="32"/>
          <w:rtl/>
        </w:rPr>
        <w:t>و</w:t>
      </w:r>
      <w:r w:rsidR="007276A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sz w:val="32"/>
          <w:szCs w:val="32"/>
          <w:rtl/>
        </w:rPr>
        <w:t>ص</w:t>
      </w:r>
      <w:r w:rsidR="007276A5">
        <w:rPr>
          <w:rFonts w:ascii="Adobe Arabic" w:hAnsi="Adobe Arabic" w:cs="Adobe Arabic" w:hint="cs"/>
          <w:sz w:val="32"/>
          <w:szCs w:val="32"/>
          <w:rtl/>
        </w:rPr>
        <w:t>ِ</w:t>
      </w:r>
      <w:r w:rsidRPr="00AF0B2A">
        <w:rPr>
          <w:rFonts w:ascii="Adobe Arabic" w:hAnsi="Adobe Arabic" w:cs="Adobe Arabic"/>
          <w:sz w:val="32"/>
          <w:szCs w:val="32"/>
          <w:rtl/>
        </w:rPr>
        <w:t>ل</w:t>
      </w:r>
      <w:r w:rsidR="007276A5">
        <w:rPr>
          <w:rFonts w:ascii="Adobe Arabic" w:hAnsi="Adobe Arabic" w:cs="Adobe Arabic" w:hint="cs"/>
          <w:sz w:val="32"/>
          <w:szCs w:val="32"/>
          <w:rtl/>
        </w:rPr>
        <w:t>َ</w:t>
      </w:r>
      <w:r w:rsidR="007276A5">
        <w:rPr>
          <w:rFonts w:ascii="Adobe Arabic" w:hAnsi="Adobe Arabic" w:cs="Adobe Arabic"/>
          <w:sz w:val="32"/>
          <w:szCs w:val="32"/>
          <w:rtl/>
        </w:rPr>
        <w:t>ه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تصلها بالله </w:t>
      </w:r>
      <w:r w:rsidR="002E2672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AF0B2A">
        <w:rPr>
          <w:rFonts w:ascii="Adobe Arabic" w:hAnsi="Adobe Arabic" w:cs="Adobe Arabic"/>
          <w:sz w:val="32"/>
          <w:szCs w:val="32"/>
          <w:rtl/>
        </w:rPr>
        <w:t>، تحظى بتأييده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بنصره، بمعونته</w:t>
      </w:r>
      <w:r w:rsidR="007276A5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>وفي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أثره العظيم على </w:t>
      </w:r>
      <w:r w:rsidRPr="00AF0B2A">
        <w:rPr>
          <w:rFonts w:ascii="Adobe Arabic" w:hAnsi="Adobe Arabic" w:cs="Adobe Arabic"/>
          <w:sz w:val="32"/>
          <w:szCs w:val="32"/>
          <w:rtl/>
        </w:rPr>
        <w:lastRenderedPageBreak/>
        <w:t>المستوى النفسي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وعلى المستوى العملي</w:t>
      </w:r>
      <w:r w:rsidR="007276A5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>وفي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هدى الله </w:t>
      </w:r>
      <w:r w:rsidR="002E2672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بما ي</w:t>
      </w:r>
      <w:r w:rsidR="00580F5C">
        <w:rPr>
          <w:rFonts w:ascii="Adobe Arabic" w:hAnsi="Adobe Arabic" w:cs="Adobe Arabic" w:hint="cs"/>
          <w:sz w:val="32"/>
          <w:szCs w:val="32"/>
          <w:rtl/>
        </w:rPr>
        <w:t>ُ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كسب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 الوعي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والبصيرة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والنور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والفهم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والحكمة</w:t>
      </w:r>
      <w:r w:rsidR="007276A5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والرؤية الصحيحة في المواقف والأعمال</w:t>
      </w:r>
      <w:r w:rsidR="007276A5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6A5">
        <w:rPr>
          <w:rFonts w:ascii="Adobe Arabic" w:hAnsi="Adobe Arabic" w:cs="Adobe Arabic"/>
          <w:b/>
          <w:bCs/>
          <w:sz w:val="32"/>
          <w:szCs w:val="32"/>
          <w:rtl/>
        </w:rPr>
        <w:t>ف</w:t>
      </w:r>
      <w:r w:rsidR="00AF0B2A" w:rsidRPr="007276A5">
        <w:rPr>
          <w:rFonts w:ascii="Adobe Arabic" w:hAnsi="Adobe Arabic" w:cs="Adobe Arabic"/>
          <w:b/>
          <w:bCs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هذه</w:t>
      </w:r>
      <w:r w:rsidR="007276A5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تمتلك ما لا تمتلك</w:t>
      </w:r>
      <w:r w:rsidR="00BA2A08">
        <w:rPr>
          <w:rFonts w:ascii="Adobe Arabic" w:hAnsi="Adobe Arabic" w:cs="Adobe Arabic" w:hint="cs"/>
          <w:sz w:val="32"/>
          <w:szCs w:val="32"/>
          <w:rtl/>
        </w:rPr>
        <w:t>ه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غيرها من كل أمم الأرض</w:t>
      </w:r>
      <w:r w:rsidR="00BA2A0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 عناصر القو</w:t>
      </w:r>
      <w:r w:rsidR="00BA2A08">
        <w:rPr>
          <w:rFonts w:ascii="Adobe Arabic" w:hAnsi="Adobe Arabic" w:cs="Adobe Arabic" w:hint="cs"/>
          <w:sz w:val="32"/>
          <w:szCs w:val="32"/>
          <w:rtl/>
        </w:rPr>
        <w:t>َّة</w:t>
      </w:r>
      <w:r w:rsidRPr="00AF0B2A">
        <w:rPr>
          <w:rFonts w:ascii="Adobe Arabic" w:hAnsi="Adobe Arabic" w:cs="Adobe Arabic"/>
          <w:sz w:val="32"/>
          <w:szCs w:val="32"/>
          <w:rtl/>
        </w:rPr>
        <w:t>، ومن الإمكانات</w:t>
      </w:r>
      <w:r w:rsidR="00BA2A0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التي تؤه</w:t>
      </w:r>
      <w:r w:rsidR="00BA2A08">
        <w:rPr>
          <w:rFonts w:ascii="Adobe Arabic" w:hAnsi="Adobe Arabic" w:cs="Adobe Arabic" w:hint="cs"/>
          <w:sz w:val="32"/>
          <w:szCs w:val="32"/>
          <w:rtl/>
        </w:rPr>
        <w:t>ِّ</w:t>
      </w:r>
      <w:r w:rsidRPr="00AF0B2A">
        <w:rPr>
          <w:rFonts w:ascii="Adobe Arabic" w:hAnsi="Adobe Arabic" w:cs="Adobe Arabic"/>
          <w:sz w:val="32"/>
          <w:szCs w:val="32"/>
          <w:rtl/>
        </w:rPr>
        <w:t>لها لأن تكون في ريادة الأمم، ولي</w:t>
      </w:r>
      <w:r w:rsidR="00BA2A08">
        <w:rPr>
          <w:rFonts w:ascii="Adobe Arabic" w:hAnsi="Adobe Arabic" w:cs="Adobe Arabic"/>
          <w:sz w:val="32"/>
          <w:szCs w:val="32"/>
          <w:rtl/>
        </w:rPr>
        <w:t>س فقط في مستوى أن تدفع عن نفسها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خطر أولئك</w:t>
      </w:r>
      <w:r w:rsidR="00BA2A0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ومساعيهم لل</w:t>
      </w:r>
      <w:r w:rsidR="00BA2A08">
        <w:rPr>
          <w:rFonts w:ascii="Adobe Arabic" w:hAnsi="Adobe Arabic" w:cs="Adobe Arabic" w:hint="cs"/>
          <w:sz w:val="32"/>
          <w:szCs w:val="32"/>
          <w:rtl/>
        </w:rPr>
        <w:t>ا</w:t>
      </w:r>
      <w:r w:rsidRPr="00AF0B2A">
        <w:rPr>
          <w:rFonts w:ascii="Adobe Arabic" w:hAnsi="Adobe Arabic" w:cs="Adobe Arabic"/>
          <w:sz w:val="32"/>
          <w:szCs w:val="32"/>
          <w:rtl/>
        </w:rPr>
        <w:t>ستعباد والإذلال والسيطرة</w:t>
      </w:r>
      <w:r w:rsidR="00BA2A08">
        <w:rPr>
          <w:rFonts w:ascii="Adobe Arabic" w:hAnsi="Adobe Arabic" w:cs="Adobe Arabic" w:hint="cs"/>
          <w:sz w:val="32"/>
          <w:szCs w:val="32"/>
          <w:rtl/>
        </w:rPr>
        <w:t>؛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A2A08">
        <w:rPr>
          <w:rFonts w:ascii="Adobe Arabic" w:hAnsi="Adobe Arabic" w:cs="Adobe Arabic"/>
          <w:b/>
          <w:bCs/>
          <w:sz w:val="32"/>
          <w:szCs w:val="32"/>
          <w:rtl/>
        </w:rPr>
        <w:t>لكن</w:t>
      </w:r>
      <w:r w:rsidR="00BA2A08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A2A08">
        <w:rPr>
          <w:rFonts w:ascii="Adobe Arabic" w:hAnsi="Adobe Arabic" w:cs="Adobe Arabic"/>
          <w:b/>
          <w:bCs/>
          <w:sz w:val="32"/>
          <w:szCs w:val="32"/>
          <w:rtl/>
        </w:rPr>
        <w:t>هم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A2A08">
        <w:rPr>
          <w:rFonts w:ascii="Adobe Arabic" w:hAnsi="Adobe Arabic" w:cs="Adobe Arabic"/>
          <w:b/>
          <w:bCs/>
          <w:sz w:val="32"/>
          <w:szCs w:val="32"/>
          <w:rtl/>
        </w:rPr>
        <w:t>رك</w:t>
      </w:r>
      <w:r w:rsidR="00BA2A08" w:rsidRPr="00BA2A08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A2A08">
        <w:rPr>
          <w:rFonts w:ascii="Adobe Arabic" w:hAnsi="Adobe Arabic" w:cs="Adobe Arabic"/>
          <w:b/>
          <w:bCs/>
          <w:sz w:val="32"/>
          <w:szCs w:val="32"/>
          <w:rtl/>
        </w:rPr>
        <w:t>زوا</w:t>
      </w:r>
      <w:r w:rsidR="00BA2A08">
        <w:rPr>
          <w:rFonts w:ascii="Adobe Arabic" w:hAnsi="Adobe Arabic" w:cs="Adobe Arabic" w:hint="cs"/>
          <w:sz w:val="32"/>
          <w:szCs w:val="32"/>
          <w:rtl/>
        </w:rPr>
        <w:t>-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BA2A08">
        <w:rPr>
          <w:rFonts w:ascii="Adobe Arabic" w:hAnsi="Adobe Arabic" w:cs="Adobe Arabic" w:hint="cs"/>
          <w:sz w:val="32"/>
          <w:szCs w:val="32"/>
          <w:rtl/>
        </w:rPr>
        <w:t>-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A2A08">
        <w:rPr>
          <w:rFonts w:ascii="Adobe Arabic" w:hAnsi="Adobe Arabic" w:cs="Adobe Arabic"/>
          <w:b/>
          <w:bCs/>
          <w:sz w:val="32"/>
          <w:szCs w:val="32"/>
          <w:rtl/>
        </w:rPr>
        <w:t>على هذه النقطة</w:t>
      </w:r>
      <w:r w:rsidR="00BA2A08" w:rsidRPr="00BA2A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احتواء ردة الفعل داخل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4EADD212" w14:textId="437F91A9" w:rsidR="007447F8" w:rsidRDefault="00430AFC" w:rsidP="00293504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A2A08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BA2A08" w:rsidRPr="00BA2A08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A2A08">
        <w:rPr>
          <w:rFonts w:ascii="Adobe Arabic" w:hAnsi="Adobe Arabic" w:cs="Adobe Arabic"/>
          <w:b/>
          <w:bCs/>
          <w:sz w:val="32"/>
          <w:szCs w:val="32"/>
          <w:rtl/>
        </w:rPr>
        <w:t>ذلك حين نتأمل</w:t>
      </w:r>
      <w:r w:rsidR="00BA2A08" w:rsidRPr="00BA2A08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A2A08">
        <w:rPr>
          <w:rFonts w:ascii="Adobe Arabic" w:hAnsi="Adobe Arabic" w:cs="Adobe Arabic" w:hint="cs"/>
          <w:sz w:val="32"/>
          <w:szCs w:val="32"/>
          <w:rtl/>
        </w:rPr>
        <w:t>و</w:t>
      </w:r>
      <w:r w:rsidRPr="00AF0B2A">
        <w:rPr>
          <w:rFonts w:ascii="Adobe Arabic" w:hAnsi="Adobe Arabic" w:cs="Adobe Arabic"/>
          <w:sz w:val="32"/>
          <w:szCs w:val="32"/>
          <w:rtl/>
        </w:rPr>
        <w:t>أي إنسان يتأمل</w:t>
      </w:r>
      <w:r w:rsidR="00BA2A08" w:rsidRPr="00BA2A08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BA2A08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حالة المسلمين في هذه المرحلة، </w:t>
      </w:r>
      <w:r w:rsidRPr="00AF0B2A">
        <w:rPr>
          <w:rFonts w:ascii="Adobe Arabic" w:hAnsi="Adobe Arabic" w:cs="Adobe Arabic"/>
          <w:sz w:val="32"/>
          <w:szCs w:val="32"/>
          <w:rtl/>
        </w:rPr>
        <w:t>في هذه المرحلة، حالة المسلمين مقابل ما يقوم به أولئك الأعداء، ما يفعله الأمريكي، ما يفعله الإسرائيلي</w:t>
      </w:r>
      <w:r w:rsidR="00BA2A0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 أفظع الإجرام والعدوان، ما يهددون به أمنهم، يحتل</w:t>
      </w:r>
      <w:r w:rsidR="00580F5C">
        <w:rPr>
          <w:rFonts w:ascii="Adobe Arabic" w:hAnsi="Adobe Arabic" w:cs="Adobe Arabic" w:hint="cs"/>
          <w:sz w:val="32"/>
          <w:szCs w:val="32"/>
          <w:rtl/>
        </w:rPr>
        <w:t>ُّ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ون أوطانهم، يقتلون أبناء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إبادة جماعية، بكل جرأة، بكل حقد، بكل عدوانية</w:t>
      </w:r>
      <w:r w:rsidR="00BA2A0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أطفالا</w:t>
      </w:r>
      <w:r w:rsidR="00BA2A08">
        <w:rPr>
          <w:rFonts w:ascii="Adobe Arabic" w:hAnsi="Adobe Arabic" w:cs="Adobe Arabic" w:hint="cs"/>
          <w:sz w:val="32"/>
          <w:szCs w:val="32"/>
          <w:rtl/>
        </w:rPr>
        <w:t>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ونساء</w:t>
      </w:r>
      <w:r w:rsidR="007447F8">
        <w:rPr>
          <w:rFonts w:ascii="Adobe Arabic" w:hAnsi="Adobe Arabic" w:cs="Adobe Arabic" w:hint="cs"/>
          <w:sz w:val="32"/>
          <w:szCs w:val="32"/>
          <w:rtl/>
        </w:rPr>
        <w:t>ً،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نظير ما يفعلونه الآن في فلسطين، وما يفعلونه تجاه لبنان، تجاه سوريا، تجاه اليمن، ما فعلوه سابقا</w:t>
      </w:r>
      <w:r w:rsidR="007447F8">
        <w:rPr>
          <w:rFonts w:ascii="Adobe Arabic" w:hAnsi="Adobe Arabic" w:cs="Adobe Arabic" w:hint="cs"/>
          <w:sz w:val="32"/>
          <w:szCs w:val="32"/>
          <w:rtl/>
        </w:rPr>
        <w:t>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تجاه العراق، تجاه </w:t>
      </w:r>
      <w:r w:rsidR="007447F8">
        <w:rPr>
          <w:rFonts w:ascii="Adobe Arabic" w:hAnsi="Adobe Arabic" w:cs="Adobe Arabic" w:hint="cs"/>
          <w:sz w:val="32"/>
          <w:szCs w:val="32"/>
          <w:rtl/>
        </w:rPr>
        <w:t>أفغانستان...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وكم في بقا</w:t>
      </w:r>
      <w:r w:rsidR="007447F8">
        <w:rPr>
          <w:rFonts w:ascii="Adobe Arabic" w:hAnsi="Adobe Arabic" w:cs="Adobe Arabic" w:hint="cs"/>
          <w:sz w:val="32"/>
          <w:szCs w:val="32"/>
          <w:rtl/>
        </w:rPr>
        <w:t>عٍ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من بقا</w:t>
      </w:r>
      <w:r w:rsidR="007447F8">
        <w:rPr>
          <w:rFonts w:ascii="Adobe Arabic" w:hAnsi="Adobe Arabic" w:cs="Adobe Arabic" w:hint="cs"/>
          <w:sz w:val="32"/>
          <w:szCs w:val="32"/>
          <w:rtl/>
        </w:rPr>
        <w:t>ع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العالم الإسلامي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ما يفعلونه تجاه مقد</w:t>
      </w:r>
      <w:r w:rsidR="007447F8">
        <w:rPr>
          <w:rFonts w:ascii="Adobe Arabic" w:hAnsi="Adobe Arabic" w:cs="Adobe Arabic" w:hint="cs"/>
          <w:sz w:val="32"/>
          <w:szCs w:val="32"/>
          <w:rtl/>
        </w:rPr>
        <w:t>َّ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سات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، تجاه المسجد الأقصى، مؤامراتهم </w:t>
      </w:r>
      <w:r w:rsidR="00846D8F" w:rsidRPr="00AF0B2A">
        <w:rPr>
          <w:rFonts w:ascii="Adobe Arabic" w:hAnsi="Adobe Arabic" w:cs="Adobe Arabic"/>
          <w:sz w:val="32"/>
          <w:szCs w:val="32"/>
          <w:rtl/>
        </w:rPr>
        <w:t>أيضاً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الصريحة والوا</w:t>
      </w:r>
      <w:r w:rsidR="007447F8">
        <w:rPr>
          <w:rFonts w:ascii="Adobe Arabic" w:hAnsi="Adobe Arabic" w:cs="Adobe Arabic" w:hint="cs"/>
          <w:sz w:val="32"/>
          <w:szCs w:val="32"/>
          <w:rtl/>
        </w:rPr>
        <w:t>ضح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ة التي تستهدف مكة والمدينة، ما يفعلونه تجاه القرآن، تجاه الرسول </w:t>
      </w:r>
      <w:r w:rsidR="002E2672">
        <w:rPr>
          <w:rFonts w:ascii="Adobe Arabic" w:hAnsi="Adobe Arabic" w:cs="Adobe Arabic" w:hint="cs"/>
          <w:sz w:val="32"/>
          <w:szCs w:val="32"/>
          <w:rtl/>
        </w:rPr>
        <w:t>"</w:t>
      </w:r>
      <w:r w:rsidR="002E2672">
        <w:rPr>
          <w:rFonts w:ascii="Adobe Arabic" w:hAnsi="Adobe Arabic" w:cs="Adobe Arabic"/>
          <w:sz w:val="32"/>
          <w:szCs w:val="32"/>
          <w:rtl/>
        </w:rPr>
        <w:t>صَلَّى اللَّهُ عَلَيْهِ وَعَلَى آلِهِ"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="002E267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كل ذلك تقابله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في معظمها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447F8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7447F8" w:rsidRPr="007447F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447F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هناك </w:t>
      </w:r>
      <w:r w:rsidR="007447F8">
        <w:rPr>
          <w:rFonts w:ascii="Adobe Arabic" w:hAnsi="Adobe Arabic" w:cs="Adobe Arabic" w:hint="cs"/>
          <w:sz w:val="32"/>
          <w:szCs w:val="32"/>
          <w:rtl/>
        </w:rPr>
        <w:t>ا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ستثناءات في كل ما نقوله عن واقع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، هناك </w:t>
      </w:r>
      <w:r w:rsidR="007447F8">
        <w:rPr>
          <w:rFonts w:ascii="Adobe Arabic" w:hAnsi="Adobe Arabic" w:cs="Adobe Arabic" w:hint="cs"/>
          <w:sz w:val="32"/>
          <w:szCs w:val="32"/>
          <w:rtl/>
        </w:rPr>
        <w:t>ا</w:t>
      </w:r>
      <w:r w:rsidRPr="00AF0B2A">
        <w:rPr>
          <w:rFonts w:ascii="Adobe Arabic" w:hAnsi="Adobe Arabic" w:cs="Adobe Arabic"/>
          <w:sz w:val="32"/>
          <w:szCs w:val="32"/>
          <w:rtl/>
        </w:rPr>
        <w:t>ستثناءات، ولكننا نتحدث عن الحالة الغالبة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التي تستدعي لفتة نظر جادة ومسؤولة في داخل هذه </w:t>
      </w:r>
      <w:r w:rsidR="00AF0B2A" w:rsidRPr="00AF0B2A">
        <w:rPr>
          <w:rFonts w:ascii="Adobe Arabic" w:hAnsi="Adobe Arabic" w:cs="Adobe Arabic"/>
          <w:sz w:val="32"/>
          <w:szCs w:val="32"/>
          <w:rtl/>
        </w:rPr>
        <w:t>الأُمَّة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447F8">
        <w:rPr>
          <w:rFonts w:ascii="Adobe Arabic" w:hAnsi="Adobe Arabic" w:cs="Adobe Arabic" w:hint="cs"/>
          <w:sz w:val="32"/>
          <w:szCs w:val="32"/>
          <w:rtl/>
        </w:rPr>
        <w:t>يُ</w:t>
      </w:r>
      <w:r w:rsidRPr="00AF0B2A">
        <w:rPr>
          <w:rFonts w:ascii="Adobe Arabic" w:hAnsi="Adobe Arabic" w:cs="Adobe Arabic"/>
          <w:sz w:val="32"/>
          <w:szCs w:val="32"/>
          <w:rtl/>
        </w:rPr>
        <w:t>ق</w:t>
      </w:r>
      <w:r w:rsidR="007447F8">
        <w:rPr>
          <w:rFonts w:ascii="Adobe Arabic" w:hAnsi="Adobe Arabic" w:cs="Adobe Arabic" w:hint="cs"/>
          <w:sz w:val="32"/>
          <w:szCs w:val="32"/>
          <w:rtl/>
        </w:rPr>
        <w:t>َا</w:t>
      </w:r>
      <w:r w:rsidRPr="00AF0B2A">
        <w:rPr>
          <w:rFonts w:ascii="Adobe Arabic" w:hAnsi="Adobe Arabic" w:cs="Adobe Arabic"/>
          <w:sz w:val="32"/>
          <w:szCs w:val="32"/>
          <w:rtl/>
        </w:rPr>
        <w:t>بل كل ذلك بالجمود، بالتجاهل من كثير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ويقابل </w:t>
      </w:r>
      <w:r w:rsidR="00846D8F" w:rsidRPr="00AF0B2A">
        <w:rPr>
          <w:rFonts w:ascii="Adobe Arabic" w:hAnsi="Adobe Arabic" w:cs="Adobe Arabic"/>
          <w:sz w:val="32"/>
          <w:szCs w:val="32"/>
          <w:rtl/>
        </w:rPr>
        <w:t>أيضاً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بالتعاون مع العدو من البعض، </w:t>
      </w:r>
      <w:r w:rsidRPr="007447F8">
        <w:rPr>
          <w:rFonts w:ascii="Adobe Arabic" w:hAnsi="Adobe Arabic" w:cs="Adobe Arabic"/>
          <w:b/>
          <w:bCs/>
          <w:sz w:val="32"/>
          <w:szCs w:val="32"/>
          <w:rtl/>
        </w:rPr>
        <w:t>التعاون على كل المستويات</w:t>
      </w:r>
      <w:r w:rsidR="007447F8" w:rsidRPr="007447F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AF0B2A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6270C02" w14:textId="77777777" w:rsidR="007447F8" w:rsidRDefault="00430AFC" w:rsidP="007447F8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7447F8">
        <w:rPr>
          <w:rFonts w:ascii="Adobe Arabic" w:hAnsi="Adobe Arabic" w:cs="Adobe Arabic"/>
          <w:b/>
          <w:bCs/>
          <w:sz w:val="32"/>
          <w:szCs w:val="32"/>
          <w:rtl/>
        </w:rPr>
        <w:t>التعاون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عسكريا</w:t>
      </w:r>
      <w:r w:rsidR="007447F8" w:rsidRPr="007447F8">
        <w:rPr>
          <w:rFonts w:ascii="Adobe Arabic" w:hAnsi="Adobe Arabic" w:cs="Adobe Arabic" w:hint="cs"/>
          <w:sz w:val="32"/>
          <w:szCs w:val="32"/>
          <w:rtl/>
        </w:rPr>
        <w:t>ً</w:t>
      </w:r>
      <w:r w:rsidR="007447F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D00757F" w14:textId="77777777" w:rsidR="007447F8" w:rsidRDefault="007447F8" w:rsidP="007447F8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7447F8">
        <w:rPr>
          <w:rFonts w:ascii="Adobe Arabic" w:hAnsi="Adobe Arabic" w:cs="Adobe Arabic"/>
          <w:b/>
          <w:bCs/>
          <w:sz w:val="32"/>
          <w:szCs w:val="32"/>
          <w:rtl/>
        </w:rPr>
        <w:t>التعاون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في الحرب الناعمة</w:t>
      </w:r>
      <w:r w:rsidR="00430AFC" w:rsidRPr="007447F8">
        <w:rPr>
          <w:rFonts w:ascii="Adobe Arabic" w:hAnsi="Adobe Arabic" w:cs="Adobe Arabic"/>
          <w:sz w:val="32"/>
          <w:szCs w:val="32"/>
          <w:rtl/>
        </w:rPr>
        <w:t xml:space="preserve"> الم</w:t>
      </w:r>
      <w:r w:rsidRPr="007447F8">
        <w:rPr>
          <w:rFonts w:ascii="Adobe Arabic" w:hAnsi="Adobe Arabic" w:cs="Adobe Arabic" w:hint="cs"/>
          <w:sz w:val="32"/>
          <w:szCs w:val="32"/>
          <w:rtl/>
        </w:rPr>
        <w:t>ُ</w:t>
      </w:r>
      <w:r w:rsidR="00430AFC" w:rsidRPr="007447F8">
        <w:rPr>
          <w:rFonts w:ascii="Adobe Arabic" w:hAnsi="Adobe Arabic" w:cs="Adobe Arabic"/>
          <w:sz w:val="32"/>
          <w:szCs w:val="32"/>
          <w:rtl/>
        </w:rPr>
        <w:t>ض</w:t>
      </w:r>
      <w:r w:rsidRPr="007447F8">
        <w:rPr>
          <w:rFonts w:ascii="Adobe Arabic" w:hAnsi="Adobe Arabic" w:cs="Adobe Arabic" w:hint="cs"/>
          <w:sz w:val="32"/>
          <w:szCs w:val="32"/>
          <w:rtl/>
        </w:rPr>
        <w:t>ِ</w:t>
      </w:r>
      <w:r w:rsidR="00430AFC" w:rsidRPr="007447F8">
        <w:rPr>
          <w:rFonts w:ascii="Adobe Arabic" w:hAnsi="Adobe Arabic" w:cs="Adobe Arabic"/>
          <w:sz w:val="32"/>
          <w:szCs w:val="32"/>
          <w:rtl/>
        </w:rPr>
        <w:t>ل</w:t>
      </w:r>
      <w:r w:rsidRPr="007447F8">
        <w:rPr>
          <w:rFonts w:ascii="Adobe Arabic" w:hAnsi="Adobe Arabic" w:cs="Adobe Arabic" w:hint="cs"/>
          <w:sz w:val="32"/>
          <w:szCs w:val="32"/>
          <w:rtl/>
        </w:rPr>
        <w:t>َّ</w:t>
      </w:r>
      <w:r w:rsidR="00430AFC" w:rsidRPr="007447F8">
        <w:rPr>
          <w:rFonts w:ascii="Adobe Arabic" w:hAnsi="Adobe Arabic" w:cs="Adobe Arabic"/>
          <w:sz w:val="32"/>
          <w:szCs w:val="32"/>
          <w:rtl/>
        </w:rPr>
        <w:t>ة، المفسدة، الشيطانية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4212E14" w14:textId="77777777" w:rsidR="007447F8" w:rsidRDefault="00430AFC" w:rsidP="007447F8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7447F8">
        <w:rPr>
          <w:rFonts w:ascii="Adobe Arabic" w:hAnsi="Adobe Arabic" w:cs="Adobe Arabic"/>
          <w:b/>
          <w:bCs/>
          <w:sz w:val="32"/>
          <w:szCs w:val="32"/>
          <w:rtl/>
        </w:rPr>
        <w:t>التعاون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المادي</w:t>
      </w:r>
      <w:r w:rsidR="007447F8" w:rsidRPr="007447F8">
        <w:rPr>
          <w:rFonts w:ascii="Adobe Arabic" w:hAnsi="Adobe Arabic" w:cs="Adobe Arabic" w:hint="cs"/>
          <w:sz w:val="32"/>
          <w:szCs w:val="32"/>
          <w:rtl/>
        </w:rPr>
        <w:t>...</w:t>
      </w:r>
      <w:r w:rsidR="007447F8" w:rsidRPr="007447F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447F8" w:rsidRPr="007447F8">
        <w:rPr>
          <w:rFonts w:ascii="Adobe Arabic" w:hAnsi="Adobe Arabic" w:cs="Adobe Arabic"/>
          <w:b/>
          <w:bCs/>
          <w:sz w:val="32"/>
          <w:szCs w:val="32"/>
          <w:rtl/>
        </w:rPr>
        <w:t>التعاون</w:t>
      </w:r>
      <w:r w:rsidR="007447F8" w:rsidRPr="007447F8">
        <w:rPr>
          <w:rFonts w:ascii="Adobe Arabic" w:hAnsi="Adobe Arabic" w:cs="Adobe Arabic"/>
          <w:sz w:val="32"/>
          <w:szCs w:val="32"/>
          <w:rtl/>
        </w:rPr>
        <w:t xml:space="preserve"> بكل أشكال التعاون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من البعض</w:t>
      </w:r>
      <w:r w:rsidR="007447F8" w:rsidRPr="007447F8">
        <w:rPr>
          <w:rFonts w:ascii="Adobe Arabic" w:hAnsi="Adobe Arabic" w:cs="Adobe Arabic" w:hint="cs"/>
          <w:sz w:val="32"/>
          <w:szCs w:val="32"/>
          <w:rtl/>
        </w:rPr>
        <w:t>.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4E7A27A" w14:textId="77777777" w:rsidR="00EB1260" w:rsidRDefault="00430AFC" w:rsidP="00EB126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447F8">
        <w:rPr>
          <w:rFonts w:ascii="Adobe Arabic" w:hAnsi="Adobe Arabic" w:cs="Adobe Arabic"/>
          <w:b/>
          <w:bCs/>
          <w:sz w:val="32"/>
          <w:szCs w:val="32"/>
          <w:rtl/>
        </w:rPr>
        <w:t xml:space="preserve">هذه الحالة هي حالة غير طبيعية في واقع </w:t>
      </w:r>
      <w:r w:rsidR="00EC4346" w:rsidRPr="007447F8">
        <w:rPr>
          <w:rFonts w:ascii="Adobe Arabic" w:hAnsi="Adobe Arabic" w:cs="Adobe Arabic"/>
          <w:b/>
          <w:bCs/>
          <w:sz w:val="32"/>
          <w:szCs w:val="32"/>
          <w:rtl/>
        </w:rPr>
        <w:t>أُمَّتنا</w:t>
      </w:r>
      <w:r w:rsidRPr="007447F8">
        <w:rPr>
          <w:rFonts w:ascii="Adobe Arabic" w:hAnsi="Adobe Arabic" w:cs="Adobe Arabic"/>
          <w:b/>
          <w:bCs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ليست منس</w:t>
      </w:r>
      <w:r w:rsidR="007447F8">
        <w:rPr>
          <w:rFonts w:ascii="Adobe Arabic" w:hAnsi="Adobe Arabic" w:cs="Adobe Arabic" w:hint="cs"/>
          <w:sz w:val="32"/>
          <w:szCs w:val="32"/>
          <w:rtl/>
        </w:rPr>
        <w:t>ج</w:t>
      </w:r>
      <w:r w:rsidRPr="007447F8">
        <w:rPr>
          <w:rFonts w:ascii="Adobe Arabic" w:hAnsi="Adobe Arabic" w:cs="Adobe Arabic"/>
          <w:sz w:val="32"/>
          <w:szCs w:val="32"/>
          <w:rtl/>
        </w:rPr>
        <w:t>مة</w:t>
      </w:r>
      <w:r w:rsidR="007447F8">
        <w:rPr>
          <w:rFonts w:ascii="Adobe Arabic" w:hAnsi="Adobe Arabic" w:cs="Adobe Arabic" w:hint="cs"/>
          <w:sz w:val="32"/>
          <w:szCs w:val="32"/>
          <w:rtl/>
        </w:rPr>
        <w:t>ً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لا مع الفطرة الإنسانية</w:t>
      </w:r>
      <w:r w:rsidR="007447F8">
        <w:rPr>
          <w:rFonts w:ascii="Adobe Arabic" w:hAnsi="Adobe Arabic" w:cs="Adobe Arabic" w:hint="cs"/>
          <w:sz w:val="32"/>
          <w:szCs w:val="32"/>
          <w:rtl/>
        </w:rPr>
        <w:t>؛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447F8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7447F8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7447F8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كثير من الأمم، كثير من الشعوب في الأرض، لم تكن لتقبل بأن تقابل أعدائها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في هجمة مثل الهجمة التي على </w:t>
      </w:r>
      <w:r w:rsidR="00EC4346" w:rsidRPr="007447F8">
        <w:rPr>
          <w:rFonts w:ascii="Adobe Arabic" w:hAnsi="Adobe Arabic" w:cs="Adobe Arabic"/>
          <w:sz w:val="32"/>
          <w:szCs w:val="32"/>
          <w:rtl/>
        </w:rPr>
        <w:t>أُمَّتنا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الإسلامية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بمثل ما عليه حال </w:t>
      </w:r>
      <w:r w:rsidR="00EC4346" w:rsidRPr="007447F8">
        <w:rPr>
          <w:rFonts w:ascii="Adobe Arabic" w:hAnsi="Adobe Arabic" w:cs="Adobe Arabic"/>
          <w:sz w:val="32"/>
          <w:szCs w:val="32"/>
          <w:rtl/>
        </w:rPr>
        <w:t>أُمَّتنا</w:t>
      </w:r>
      <w:r w:rsidRPr="007447F8">
        <w:rPr>
          <w:rFonts w:ascii="Adobe Arabic" w:hAnsi="Adobe Arabic" w:cs="Adobe Arabic"/>
          <w:sz w:val="32"/>
          <w:szCs w:val="32"/>
          <w:rtl/>
        </w:rPr>
        <w:t>، وهذا معيب</w:t>
      </w:r>
      <w:r w:rsidR="007447F8">
        <w:rPr>
          <w:rFonts w:ascii="Adobe Arabic" w:hAnsi="Adobe Arabic" w:cs="Adobe Arabic" w:hint="cs"/>
          <w:sz w:val="32"/>
          <w:szCs w:val="32"/>
          <w:rtl/>
        </w:rPr>
        <w:t>!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معيب في واقع هذه </w:t>
      </w:r>
      <w:r w:rsidR="00AF0B2A" w:rsidRPr="007447F8">
        <w:rPr>
          <w:rFonts w:ascii="Adobe Arabic" w:hAnsi="Adobe Arabic" w:cs="Adobe Arabic"/>
          <w:sz w:val="32"/>
          <w:szCs w:val="32"/>
          <w:rtl/>
        </w:rPr>
        <w:t>الأُمَّة</w:t>
      </w:r>
      <w:r w:rsidRPr="007447F8">
        <w:rPr>
          <w:rFonts w:ascii="Adobe Arabic" w:hAnsi="Adobe Arabic" w:cs="Adobe Arabic"/>
          <w:sz w:val="32"/>
          <w:szCs w:val="32"/>
          <w:rtl/>
        </w:rPr>
        <w:t>،</w:t>
      </w:r>
      <w:r w:rsidR="007276A5" w:rsidRPr="007447F8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القرآن،</w:t>
      </w:r>
      <w:r w:rsidR="007276A5" w:rsidRPr="007447F8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الإسلام،</w:t>
      </w:r>
      <w:r w:rsidR="007276A5" w:rsidRPr="007447F8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رسول الله محمد </w:t>
      </w:r>
      <w:r w:rsidR="002E2672" w:rsidRPr="007447F8">
        <w:rPr>
          <w:rFonts w:ascii="Adobe Arabic" w:hAnsi="Adobe Arabic" w:cs="Adobe Arabic" w:hint="cs"/>
          <w:sz w:val="32"/>
          <w:szCs w:val="32"/>
          <w:rtl/>
        </w:rPr>
        <w:t>"</w:t>
      </w:r>
      <w:r w:rsidR="002E2672" w:rsidRPr="007447F8">
        <w:rPr>
          <w:rFonts w:ascii="Adobe Arabic" w:hAnsi="Adobe Arabic" w:cs="Adobe Arabic"/>
          <w:sz w:val="32"/>
          <w:szCs w:val="32"/>
          <w:rtl/>
        </w:rPr>
        <w:t>صَلَّى اللَّهُ عَلَيْهِ وَعَلَى آلِهِ"</w:t>
      </w:r>
      <w:r w:rsidR="002E2672" w:rsidRP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F0B2A" w:rsidRPr="007447F8">
        <w:rPr>
          <w:rFonts w:ascii="Adobe Arabic" w:hAnsi="Adobe Arabic" w:cs="Adobe Arabic"/>
          <w:sz w:val="32"/>
          <w:szCs w:val="32"/>
          <w:rtl/>
        </w:rPr>
        <w:t>الأُمَّة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التي لها إرث عظيم من المبادئ الإلهية والأخلاق والقيم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التي تربي</w:t>
      </w:r>
      <w:r w:rsidR="007447F8">
        <w:rPr>
          <w:rFonts w:ascii="Adobe Arabic" w:hAnsi="Adobe Arabic" w:cs="Adobe Arabic" w:hint="cs"/>
          <w:sz w:val="32"/>
          <w:szCs w:val="32"/>
          <w:rtl/>
        </w:rPr>
        <w:t>ِّ</w:t>
      </w:r>
      <w:r w:rsidRPr="007447F8">
        <w:rPr>
          <w:rFonts w:ascii="Adobe Arabic" w:hAnsi="Adobe Arabic" w:cs="Adobe Arabic"/>
          <w:sz w:val="32"/>
          <w:szCs w:val="32"/>
          <w:rtl/>
        </w:rPr>
        <w:t>ها على الع</w:t>
      </w:r>
      <w:r w:rsidR="007447F8">
        <w:rPr>
          <w:rFonts w:ascii="Adobe Arabic" w:hAnsi="Adobe Arabic" w:cs="Adobe Arabic" w:hint="cs"/>
          <w:sz w:val="32"/>
          <w:szCs w:val="32"/>
          <w:rtl/>
        </w:rPr>
        <w:t>ِ</w:t>
      </w:r>
      <w:r w:rsidRPr="007447F8">
        <w:rPr>
          <w:rFonts w:ascii="Adobe Arabic" w:hAnsi="Adobe Arabic" w:cs="Adobe Arabic"/>
          <w:sz w:val="32"/>
          <w:szCs w:val="32"/>
          <w:rtl/>
        </w:rPr>
        <w:t>ز</w:t>
      </w:r>
      <w:r w:rsidR="007447F8">
        <w:rPr>
          <w:rFonts w:ascii="Adobe Arabic" w:hAnsi="Adobe Arabic" w:cs="Adobe Arabic" w:hint="cs"/>
          <w:sz w:val="32"/>
          <w:szCs w:val="32"/>
          <w:rtl/>
        </w:rPr>
        <w:t>َّ</w:t>
      </w:r>
      <w:r w:rsidRPr="007447F8">
        <w:rPr>
          <w:rFonts w:ascii="Adobe Arabic" w:hAnsi="Adobe Arabic" w:cs="Adobe Arabic"/>
          <w:sz w:val="32"/>
          <w:szCs w:val="32"/>
          <w:rtl/>
        </w:rPr>
        <w:t>ة الإيمانية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والكرامة الإنسانية، وأل</w:t>
      </w:r>
      <w:r w:rsidR="007447F8">
        <w:rPr>
          <w:rFonts w:ascii="Adobe Arabic" w:hAnsi="Adobe Arabic" w:cs="Adobe Arabic" w:hint="cs"/>
          <w:sz w:val="32"/>
          <w:szCs w:val="32"/>
          <w:rtl/>
        </w:rPr>
        <w:t>َّ</w:t>
      </w:r>
      <w:r w:rsidRPr="007447F8">
        <w:rPr>
          <w:rFonts w:ascii="Adobe Arabic" w:hAnsi="Adobe Arabic" w:cs="Adobe Arabic"/>
          <w:sz w:val="32"/>
          <w:szCs w:val="32"/>
          <w:rtl/>
        </w:rPr>
        <w:t>ا تقبل بالعبودية إلا لله</w:t>
      </w:r>
      <w:r w:rsidR="007447F8">
        <w:rPr>
          <w:rFonts w:ascii="Adobe Arabic" w:hAnsi="Adobe Arabic" w:cs="Adobe Arabic" w:hint="cs"/>
          <w:sz w:val="32"/>
          <w:szCs w:val="32"/>
          <w:rtl/>
        </w:rPr>
        <w:t>!</w:t>
      </w:r>
      <w:r w:rsidR="007276A5" w:rsidRPr="007447F8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حال كثير من الأمم الآن، بمختلف أديانهم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وثقافاتهم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وات</w:t>
      </w:r>
      <w:r w:rsidR="007447F8">
        <w:rPr>
          <w:rFonts w:ascii="Adobe Arabic" w:hAnsi="Adobe Arabic" w:cs="Adobe Arabic" w:hint="cs"/>
          <w:sz w:val="32"/>
          <w:szCs w:val="32"/>
          <w:rtl/>
        </w:rPr>
        <w:t>ِّ</w:t>
      </w:r>
      <w:r w:rsidRPr="007447F8">
        <w:rPr>
          <w:rFonts w:ascii="Adobe Arabic" w:hAnsi="Adobe Arabic" w:cs="Adobe Arabic"/>
          <w:sz w:val="32"/>
          <w:szCs w:val="32"/>
          <w:rtl/>
        </w:rPr>
        <w:t>جاهاتهم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ما</w:t>
      </w:r>
      <w:r w:rsidR="007447F8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7447F8">
        <w:rPr>
          <w:rFonts w:ascii="Adobe Arabic" w:hAnsi="Adobe Arabic" w:cs="Adobe Arabic"/>
          <w:sz w:val="32"/>
          <w:szCs w:val="32"/>
          <w:rtl/>
        </w:rPr>
        <w:t>كانوا ليقبلوا أبدا</w:t>
      </w:r>
      <w:r w:rsidR="007447F8">
        <w:rPr>
          <w:rFonts w:ascii="Adobe Arabic" w:hAnsi="Adobe Arabic" w:cs="Adobe Arabic" w:hint="cs"/>
          <w:sz w:val="32"/>
          <w:szCs w:val="32"/>
          <w:rtl/>
        </w:rPr>
        <w:t>ً،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أن يكونوا تجاه عدو</w:t>
      </w:r>
      <w:r w:rsidR="007447F8">
        <w:rPr>
          <w:rFonts w:ascii="Adobe Arabic" w:hAnsi="Adobe Arabic" w:cs="Adobe Arabic" w:hint="cs"/>
          <w:sz w:val="32"/>
          <w:szCs w:val="32"/>
          <w:rtl/>
        </w:rPr>
        <w:t>ٍ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يفعل بهم ما يفعله أعداء المسلمين بالمسلمين، ثم لا يكون لهم موقف جاد من ذلك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ف</w:t>
      </w:r>
      <w:r w:rsidR="007447F8">
        <w:rPr>
          <w:rFonts w:ascii="Adobe Arabic" w:hAnsi="Adobe Arabic" w:cs="Adobe Arabic" w:hint="cs"/>
          <w:sz w:val="32"/>
          <w:szCs w:val="32"/>
          <w:rtl/>
        </w:rPr>
        <w:t>ه</w:t>
      </w:r>
      <w:r w:rsidRPr="007447F8">
        <w:rPr>
          <w:rFonts w:ascii="Adobe Arabic" w:hAnsi="Adobe Arabic" w:cs="Adobe Arabic"/>
          <w:sz w:val="32"/>
          <w:szCs w:val="32"/>
          <w:rtl/>
        </w:rPr>
        <w:t>ي حالة غير طبيعية، حالة معيبة، حالة مخزية بكل ما تعنيه الكلمة</w:t>
      </w:r>
      <w:r w:rsidR="00EB1260">
        <w:rPr>
          <w:rFonts w:ascii="Adobe Arabic" w:hAnsi="Adobe Arabic" w:cs="Adobe Arabic" w:hint="cs"/>
          <w:sz w:val="32"/>
          <w:szCs w:val="32"/>
          <w:rtl/>
        </w:rPr>
        <w:t>!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مع الاستمرار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="007447F8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7447F8">
        <w:rPr>
          <w:rFonts w:ascii="Adobe Arabic" w:hAnsi="Adobe Arabic" w:cs="Adobe Arabic"/>
          <w:sz w:val="32"/>
          <w:szCs w:val="32"/>
          <w:rtl/>
        </w:rPr>
        <w:t>تنو</w:t>
      </w:r>
      <w:r w:rsidR="007447F8">
        <w:rPr>
          <w:rFonts w:ascii="Adobe Arabic" w:hAnsi="Adobe Arabic" w:cs="Adobe Arabic" w:hint="cs"/>
          <w:sz w:val="32"/>
          <w:szCs w:val="32"/>
          <w:rtl/>
        </w:rPr>
        <w:t>ُّ</w:t>
      </w:r>
      <w:r w:rsidRPr="007447F8">
        <w:rPr>
          <w:rFonts w:ascii="Adobe Arabic" w:hAnsi="Adobe Arabic" w:cs="Adobe Arabic"/>
          <w:sz w:val="32"/>
          <w:szCs w:val="32"/>
          <w:rtl/>
        </w:rPr>
        <w:t>ع هذه الجرائم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وتنق</w:t>
      </w:r>
      <w:r w:rsidR="007447F8">
        <w:rPr>
          <w:rFonts w:ascii="Adobe Arabic" w:hAnsi="Adobe Arabic" w:cs="Adobe Arabic" w:hint="cs"/>
          <w:sz w:val="32"/>
          <w:szCs w:val="32"/>
          <w:rtl/>
        </w:rPr>
        <w:t>ُّ</w:t>
      </w:r>
      <w:r w:rsidRPr="007447F8">
        <w:rPr>
          <w:rFonts w:ascii="Adobe Arabic" w:hAnsi="Adobe Arabic" w:cs="Adobe Arabic"/>
          <w:sz w:val="32"/>
          <w:szCs w:val="32"/>
          <w:rtl/>
        </w:rPr>
        <w:t>لها من بلد إلى بلد</w:t>
      </w:r>
      <w:r w:rsidR="00EB126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081C08A" w14:textId="48516750" w:rsidR="00EB1260" w:rsidRDefault="00430AFC" w:rsidP="002C2C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 xml:space="preserve">دخل الأمريكي إلى العراق، </w:t>
      </w:r>
      <w:r w:rsidRPr="007447F8">
        <w:rPr>
          <w:rFonts w:ascii="Adobe Arabic" w:hAnsi="Adobe Arabic" w:cs="Adobe Arabic"/>
          <w:sz w:val="32"/>
          <w:szCs w:val="32"/>
          <w:rtl/>
        </w:rPr>
        <w:t>قتل مئات الآلاف من أبناء الشعب العراقي، ارتكب أبشع الجرائم وأفظعها، حتى الهتك للأعراض والاغتصاب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ومعروف ما حدث في </w:t>
      </w:r>
      <w:r w:rsidR="007447F8">
        <w:rPr>
          <w:rFonts w:ascii="Adobe Arabic" w:hAnsi="Adobe Arabic" w:cs="Adobe Arabic" w:hint="cs"/>
          <w:sz w:val="32"/>
          <w:szCs w:val="32"/>
          <w:rtl/>
        </w:rPr>
        <w:t>(</w:t>
      </w:r>
      <w:r w:rsidRPr="007447F8">
        <w:rPr>
          <w:rFonts w:ascii="Adobe Arabic" w:hAnsi="Adobe Arabic" w:cs="Adobe Arabic"/>
          <w:sz w:val="32"/>
          <w:szCs w:val="32"/>
          <w:rtl/>
        </w:rPr>
        <w:t>سجن أبو غريب</w:t>
      </w:r>
      <w:r w:rsidR="007447F8">
        <w:rPr>
          <w:rFonts w:ascii="Adobe Arabic" w:hAnsi="Adobe Arabic" w:cs="Adobe Arabic" w:hint="cs"/>
          <w:sz w:val="32"/>
          <w:szCs w:val="32"/>
          <w:rtl/>
        </w:rPr>
        <w:t>)</w:t>
      </w:r>
      <w:r w:rsidR="007447F8">
        <w:rPr>
          <w:rFonts w:ascii="Adobe Arabic" w:hAnsi="Adobe Arabic" w:cs="Adobe Arabic"/>
          <w:sz w:val="32"/>
          <w:szCs w:val="32"/>
          <w:rtl/>
        </w:rPr>
        <w:t xml:space="preserve"> وغير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447F8">
        <w:rPr>
          <w:rFonts w:ascii="Adobe Arabic" w:hAnsi="Adobe Arabic" w:cs="Adobe Arabic" w:hint="cs"/>
          <w:sz w:val="32"/>
          <w:szCs w:val="32"/>
          <w:rtl/>
        </w:rPr>
        <w:t>(</w:t>
      </w:r>
      <w:r w:rsidRPr="007447F8">
        <w:rPr>
          <w:rFonts w:ascii="Adobe Arabic" w:hAnsi="Adobe Arabic" w:cs="Adobe Arabic"/>
          <w:sz w:val="32"/>
          <w:szCs w:val="32"/>
          <w:rtl/>
        </w:rPr>
        <w:t>سجن أبو غريب</w:t>
      </w:r>
      <w:r w:rsidR="007447F8">
        <w:rPr>
          <w:rFonts w:ascii="Adobe Arabic" w:hAnsi="Adobe Arabic" w:cs="Adobe Arabic" w:hint="cs"/>
          <w:sz w:val="32"/>
          <w:szCs w:val="32"/>
          <w:rtl/>
        </w:rPr>
        <w:t>)</w:t>
      </w:r>
      <w:r w:rsidRPr="007447F8">
        <w:rPr>
          <w:rFonts w:ascii="Adobe Arabic" w:hAnsi="Adobe Arabic" w:cs="Adobe Arabic"/>
          <w:sz w:val="32"/>
          <w:szCs w:val="32"/>
          <w:rtl/>
        </w:rPr>
        <w:t>، وكم فعل</w:t>
      </w:r>
      <w:r w:rsidR="007447F8">
        <w:rPr>
          <w:rFonts w:ascii="Adobe Arabic" w:hAnsi="Adobe Arabic" w:cs="Adobe Arabic" w:hint="cs"/>
          <w:sz w:val="32"/>
          <w:szCs w:val="32"/>
          <w:rtl/>
        </w:rPr>
        <w:t>!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ثم ما بعد ذلك</w:t>
      </w:r>
      <w:r w:rsidR="007447F8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ينسى البعض في العراق ذلك، بل يتبن</w:t>
      </w:r>
      <w:r w:rsidR="007447F8">
        <w:rPr>
          <w:rFonts w:ascii="Adobe Arabic" w:hAnsi="Adobe Arabic" w:cs="Adobe Arabic" w:hint="cs"/>
          <w:sz w:val="32"/>
          <w:szCs w:val="32"/>
          <w:rtl/>
        </w:rPr>
        <w:t>ُّ</w:t>
      </w:r>
      <w:r w:rsidRPr="007447F8">
        <w:rPr>
          <w:rFonts w:ascii="Adobe Arabic" w:hAnsi="Adobe Arabic" w:cs="Adobe Arabic"/>
          <w:sz w:val="32"/>
          <w:szCs w:val="32"/>
          <w:rtl/>
        </w:rPr>
        <w:t>ون مواقف مسيئة جدا</w:t>
      </w:r>
      <w:r w:rsidR="00EB1260">
        <w:rPr>
          <w:rFonts w:ascii="Adobe Arabic" w:hAnsi="Adobe Arabic" w:cs="Adobe Arabic" w:hint="cs"/>
          <w:sz w:val="32"/>
          <w:szCs w:val="32"/>
          <w:rtl/>
        </w:rPr>
        <w:t>ً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إلى المقاومة الإسلامية في العراق، ويعتبرونها حالة غير إيجابية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ولا مطلوبة، وحالة زائدة على الوضع العراقي، ويطالبون دائما</w:t>
      </w:r>
      <w:r w:rsidR="00EB1260">
        <w:rPr>
          <w:rFonts w:ascii="Adobe Arabic" w:hAnsi="Adobe Arabic" w:cs="Adobe Arabic" w:hint="cs"/>
          <w:sz w:val="32"/>
          <w:szCs w:val="32"/>
          <w:rtl/>
        </w:rPr>
        <w:t>ً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بإنهائها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وهكذا في بقية البلاد العربية والإسلام</w:t>
      </w:r>
      <w:r w:rsidR="00EB1260">
        <w:rPr>
          <w:rFonts w:ascii="Adobe Arabic" w:hAnsi="Adobe Arabic" w:cs="Adobe Arabic"/>
          <w:sz w:val="32"/>
          <w:szCs w:val="32"/>
          <w:rtl/>
        </w:rPr>
        <w:t>ية، ينسى الناس ما فعله الأمريكي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هناك، ينسون ذلك ويتعامل معه الرسميون </w:t>
      </w:r>
      <w:r w:rsidR="00EB1260">
        <w:rPr>
          <w:rFonts w:ascii="Adobe Arabic" w:hAnsi="Adobe Arabic" w:cs="Adobe Arabic" w:hint="cs"/>
          <w:sz w:val="32"/>
          <w:szCs w:val="32"/>
          <w:rtl/>
        </w:rPr>
        <w:t>(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من </w:t>
      </w:r>
      <w:r w:rsidRPr="007447F8">
        <w:rPr>
          <w:rFonts w:ascii="Adobe Arabic" w:hAnsi="Adobe Arabic" w:cs="Adobe Arabic"/>
          <w:sz w:val="32"/>
          <w:szCs w:val="32"/>
          <w:rtl/>
        </w:rPr>
        <w:lastRenderedPageBreak/>
        <w:t>أنظمة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وحكومات</w:t>
      </w:r>
      <w:r w:rsidR="00EB1260">
        <w:rPr>
          <w:rFonts w:ascii="Adobe Arabic" w:hAnsi="Adobe Arabic" w:cs="Adobe Arabic" w:hint="cs"/>
          <w:sz w:val="32"/>
          <w:szCs w:val="32"/>
          <w:rtl/>
        </w:rPr>
        <w:t>)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كما لو أنه ل</w:t>
      </w:r>
      <w:r w:rsidR="00EB1260">
        <w:rPr>
          <w:rFonts w:ascii="Adobe Arabic" w:hAnsi="Adobe Arabic" w:cs="Adobe Arabic" w:hint="cs"/>
          <w:sz w:val="32"/>
          <w:szCs w:val="32"/>
          <w:rtl/>
        </w:rPr>
        <w:t>م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يفعل أي شيء عدائي ضد هذه </w:t>
      </w:r>
      <w:r w:rsidR="00AF0B2A" w:rsidRPr="007447F8">
        <w:rPr>
          <w:rFonts w:ascii="Adobe Arabic" w:hAnsi="Adobe Arabic" w:cs="Adobe Arabic"/>
          <w:sz w:val="32"/>
          <w:szCs w:val="32"/>
          <w:rtl/>
        </w:rPr>
        <w:t>الأُمَّة</w:t>
      </w:r>
      <w:r w:rsidRPr="007447F8">
        <w:rPr>
          <w:rFonts w:ascii="Adobe Arabic" w:hAnsi="Adobe Arabic" w:cs="Adobe Arabic"/>
          <w:sz w:val="32"/>
          <w:szCs w:val="32"/>
          <w:rtl/>
        </w:rPr>
        <w:t>، لا في العراق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ولا في غيرها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في أفغانستان ماذا عمل</w:t>
      </w:r>
      <w:r w:rsidR="003238BE">
        <w:rPr>
          <w:rFonts w:ascii="Adobe Arabic" w:hAnsi="Adobe Arabic" w:cs="Adobe Arabic" w:hint="cs"/>
          <w:sz w:val="32"/>
          <w:szCs w:val="32"/>
          <w:rtl/>
        </w:rPr>
        <w:t>؟</w:t>
      </w:r>
      <w:r w:rsidR="003238BE" w:rsidRPr="007447F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447F8">
        <w:rPr>
          <w:rFonts w:ascii="Adobe Arabic" w:hAnsi="Adobe Arabic" w:cs="Adobe Arabic"/>
          <w:sz w:val="32"/>
          <w:szCs w:val="32"/>
          <w:rtl/>
        </w:rPr>
        <w:t>وفي غيرها الكثير والكثير</w:t>
      </w:r>
      <w:r w:rsidR="00EB126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FA4BF39" w14:textId="77777777" w:rsidR="00EB1260" w:rsidRDefault="00430AFC" w:rsidP="00EB126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 xml:space="preserve">الآن، في واقع فلسطين، </w:t>
      </w:r>
      <w:r w:rsidRPr="007447F8">
        <w:rPr>
          <w:rFonts w:ascii="Adobe Arabic" w:hAnsi="Adobe Arabic" w:cs="Adobe Arabic"/>
          <w:sz w:val="32"/>
          <w:szCs w:val="32"/>
          <w:rtl/>
        </w:rPr>
        <w:t>في</w:t>
      </w:r>
      <w:r w:rsidR="00EB1260">
        <w:rPr>
          <w:rFonts w:ascii="Adobe Arabic" w:hAnsi="Adobe Arabic" w:cs="Adobe Arabic"/>
          <w:sz w:val="32"/>
          <w:szCs w:val="32"/>
          <w:rtl/>
        </w:rPr>
        <w:t>ما يجري هذه الأيام، في</w:t>
      </w:r>
      <w:r w:rsidRPr="007447F8">
        <w:rPr>
          <w:rFonts w:ascii="Adobe Arabic" w:hAnsi="Adobe Arabic" w:cs="Adobe Arabic"/>
          <w:sz w:val="32"/>
          <w:szCs w:val="32"/>
          <w:rtl/>
        </w:rPr>
        <w:t>ما يجري كل هذه الفترة، وما مضى قبلها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كل أنواع الجرائم التي تستمر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تتنوع، تأتي في إطار تصعيد مرحلة بعد أخرى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ثم لا ي</w:t>
      </w:r>
      <w:r w:rsidR="00EB1260">
        <w:rPr>
          <w:rFonts w:ascii="Adobe Arabic" w:hAnsi="Adobe Arabic" w:cs="Adobe Arabic" w:hint="cs"/>
          <w:sz w:val="32"/>
          <w:szCs w:val="32"/>
          <w:rtl/>
        </w:rPr>
        <w:t>ُ</w:t>
      </w:r>
      <w:r w:rsidRPr="007447F8">
        <w:rPr>
          <w:rFonts w:ascii="Adobe Arabic" w:hAnsi="Adobe Arabic" w:cs="Adobe Arabic"/>
          <w:sz w:val="32"/>
          <w:szCs w:val="32"/>
          <w:rtl/>
        </w:rPr>
        <w:t>ح</w:t>
      </w:r>
      <w:r w:rsidR="00EB1260">
        <w:rPr>
          <w:rFonts w:ascii="Adobe Arabic" w:hAnsi="Adobe Arabic" w:cs="Adobe Arabic" w:hint="cs"/>
          <w:sz w:val="32"/>
          <w:szCs w:val="32"/>
          <w:rtl/>
        </w:rPr>
        <w:t>َ</w:t>
      </w:r>
      <w:r w:rsidRPr="007447F8">
        <w:rPr>
          <w:rFonts w:ascii="Adobe Arabic" w:hAnsi="Adobe Arabic" w:cs="Adobe Arabic"/>
          <w:sz w:val="32"/>
          <w:szCs w:val="32"/>
          <w:rtl/>
        </w:rPr>
        <w:t>ف</w:t>
      </w:r>
      <w:r w:rsidR="00EB1260">
        <w:rPr>
          <w:rFonts w:ascii="Adobe Arabic" w:hAnsi="Adobe Arabic" w:cs="Adobe Arabic" w:hint="cs"/>
          <w:sz w:val="32"/>
          <w:szCs w:val="32"/>
          <w:rtl/>
        </w:rPr>
        <w:t>ِّ</w:t>
      </w:r>
      <w:r w:rsidRPr="007447F8">
        <w:rPr>
          <w:rFonts w:ascii="Adobe Arabic" w:hAnsi="Adobe Arabic" w:cs="Adobe Arabic"/>
          <w:sz w:val="32"/>
          <w:szCs w:val="32"/>
          <w:rtl/>
        </w:rPr>
        <w:t>ز الناس على الت</w:t>
      </w:r>
      <w:r w:rsidR="00EB1260">
        <w:rPr>
          <w:rFonts w:ascii="Adobe Arabic" w:hAnsi="Adobe Arabic" w:cs="Adobe Arabic" w:hint="cs"/>
          <w:sz w:val="32"/>
          <w:szCs w:val="32"/>
          <w:rtl/>
        </w:rPr>
        <w:t>َّ</w:t>
      </w:r>
      <w:r w:rsidRPr="007447F8">
        <w:rPr>
          <w:rFonts w:ascii="Adobe Arabic" w:hAnsi="Adobe Arabic" w:cs="Adobe Arabic"/>
          <w:sz w:val="32"/>
          <w:szCs w:val="32"/>
          <w:rtl/>
        </w:rPr>
        <w:t>ح</w:t>
      </w:r>
      <w:r w:rsidR="00EB1260">
        <w:rPr>
          <w:rFonts w:ascii="Adobe Arabic" w:hAnsi="Adobe Arabic" w:cs="Adobe Arabic" w:hint="cs"/>
          <w:sz w:val="32"/>
          <w:szCs w:val="32"/>
          <w:rtl/>
        </w:rPr>
        <w:t>َ</w:t>
      </w:r>
      <w:r w:rsidRPr="007447F8">
        <w:rPr>
          <w:rFonts w:ascii="Adobe Arabic" w:hAnsi="Adobe Arabic" w:cs="Adobe Arabic"/>
          <w:sz w:val="32"/>
          <w:szCs w:val="32"/>
          <w:rtl/>
        </w:rPr>
        <w:t>ر</w:t>
      </w:r>
      <w:r w:rsidR="00EB1260">
        <w:rPr>
          <w:rFonts w:ascii="Adobe Arabic" w:hAnsi="Adobe Arabic" w:cs="Adobe Arabic" w:hint="cs"/>
          <w:sz w:val="32"/>
          <w:szCs w:val="32"/>
          <w:rtl/>
        </w:rPr>
        <w:t>ُّ</w:t>
      </w:r>
      <w:r w:rsidR="00EB1260">
        <w:rPr>
          <w:rFonts w:ascii="Adobe Arabic" w:hAnsi="Adobe Arabic" w:cs="Adobe Arabic"/>
          <w:sz w:val="32"/>
          <w:szCs w:val="32"/>
          <w:rtl/>
        </w:rPr>
        <w:t>ك الجاد، لا يلفت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نظرهم إلى أن تتغير الحالة التي هم عليها من الجمود</w:t>
      </w:r>
      <w:r w:rsidR="00EB1260">
        <w:rPr>
          <w:rFonts w:ascii="Adobe Arabic" w:hAnsi="Adobe Arabic" w:cs="Adobe Arabic" w:hint="cs"/>
          <w:sz w:val="32"/>
          <w:szCs w:val="32"/>
          <w:rtl/>
        </w:rPr>
        <w:t>؛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>لأنها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تنذر بالخطر. </w:t>
      </w:r>
    </w:p>
    <w:p w14:paraId="2727E80D" w14:textId="77777777" w:rsidR="00EB1260" w:rsidRDefault="00430AFC" w:rsidP="00293504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>هذا يعني ماذا</w:t>
      </w:r>
      <w:r w:rsidR="00EB1260" w:rsidRPr="00EB1260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 xml:space="preserve"> يعني النجاح الكبير الذي قد حققه العدو في هذه النقطة الجوهرية</w:t>
      </w:r>
      <w:r w:rsidR="00EB1260" w:rsidRPr="00EB1260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 xml:space="preserve"> احتواء ردة الفعل،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احتواء ردة الفعل من جهة </w:t>
      </w:r>
      <w:r w:rsidR="00AF0B2A" w:rsidRPr="007447F8">
        <w:rPr>
          <w:rFonts w:ascii="Adobe Arabic" w:hAnsi="Adobe Arabic" w:cs="Adobe Arabic"/>
          <w:sz w:val="32"/>
          <w:szCs w:val="32"/>
          <w:rtl/>
        </w:rPr>
        <w:t>الأُمَّة</w:t>
      </w:r>
      <w:r w:rsidRPr="007447F8">
        <w:rPr>
          <w:rFonts w:ascii="Adobe Arabic" w:hAnsi="Adobe Arabic" w:cs="Adobe Arabic"/>
          <w:sz w:val="32"/>
          <w:szCs w:val="32"/>
          <w:rtl/>
        </w:rPr>
        <w:t>، استفادته من الخلل الكبير الذي في داخلها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توارثته عبر أجيال وقرون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وما يضاف إليه من تأثير العدو نفسه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7447F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>تأثيره على كل المستويات</w:t>
      </w:r>
      <w:r w:rsidR="00EB1260" w:rsidRPr="00EB1260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6C6AA832" w14:textId="77777777" w:rsidR="00EB1260" w:rsidRDefault="00430AFC" w:rsidP="00EB1260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>سيطرته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على القرار السياسي</w:t>
      </w:r>
      <w:r w:rsidR="00EB126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AFA45FD" w14:textId="77777777" w:rsidR="00EB1260" w:rsidRDefault="00430AFC" w:rsidP="00EB1260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>تأثيره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في صناعة الرأي العام، في عملية الإضلال والخداع</w:t>
      </w:r>
      <w:r w:rsidR="00EB126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5A42869" w14:textId="77777777" w:rsidR="00EB1260" w:rsidRDefault="00430AFC" w:rsidP="00EB1260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>تأثيره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حتى على الحالة التربوية في واقع </w:t>
      </w:r>
      <w:r w:rsidR="00AF0B2A" w:rsidRPr="00EB1260">
        <w:rPr>
          <w:rFonts w:ascii="Adobe Arabic" w:hAnsi="Adobe Arabic" w:cs="Adobe Arabic"/>
          <w:sz w:val="32"/>
          <w:szCs w:val="32"/>
          <w:rtl/>
        </w:rPr>
        <w:t>الأُمَّة</w:t>
      </w:r>
      <w:r w:rsidR="00EB1260" w:rsidRPr="00EB1260">
        <w:rPr>
          <w:rFonts w:ascii="Adobe Arabic" w:hAnsi="Adobe Arabic" w:cs="Adobe Arabic" w:hint="cs"/>
          <w:sz w:val="32"/>
          <w:szCs w:val="32"/>
          <w:rtl/>
        </w:rPr>
        <w:t>...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AEDD8B3" w14:textId="654C2E67" w:rsidR="009E7D52" w:rsidRDefault="00430AFC" w:rsidP="009E7D5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>تأثيره من جوانب كثيرة</w:t>
      </w:r>
      <w:r w:rsidR="00EB1260" w:rsidRPr="00EB1260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في كل ما يساعده على تكبيل هذه </w:t>
      </w:r>
      <w:r w:rsidR="00AF0B2A" w:rsidRPr="00EB1260">
        <w:rPr>
          <w:rFonts w:ascii="Adobe Arabic" w:hAnsi="Adobe Arabic" w:cs="Adobe Arabic"/>
          <w:sz w:val="32"/>
          <w:szCs w:val="32"/>
          <w:rtl/>
        </w:rPr>
        <w:t>الأُمَّة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الكبرى</w:t>
      </w:r>
      <w:r w:rsidR="00EB1260" w:rsidRPr="00EB1260">
        <w:rPr>
          <w:rFonts w:ascii="Adobe Arabic" w:hAnsi="Adobe Arabic" w:cs="Adobe Arabic" w:hint="cs"/>
          <w:sz w:val="32"/>
          <w:szCs w:val="32"/>
          <w:rtl/>
        </w:rPr>
        <w:t>؛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B1260">
        <w:rPr>
          <w:rFonts w:ascii="Adobe Arabic" w:hAnsi="Adobe Arabic" w:cs="Adobe Arabic"/>
          <w:b/>
          <w:bCs/>
          <w:sz w:val="32"/>
          <w:szCs w:val="32"/>
          <w:rtl/>
        </w:rPr>
        <w:t>لتكون</w:t>
      </w:r>
      <w:r w:rsidR="007276A5" w:rsidRPr="00EB1260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EB1260" w:rsidRPr="00EB1260">
        <w:rPr>
          <w:rFonts w:ascii="Adobe Arabic" w:hAnsi="Adobe Arabic" w:cs="Adobe Arabic" w:hint="cs"/>
          <w:sz w:val="32"/>
          <w:szCs w:val="32"/>
          <w:rtl/>
        </w:rPr>
        <w:t>ُ</w:t>
      </w:r>
      <w:r w:rsidRPr="00EB1260">
        <w:rPr>
          <w:rFonts w:ascii="Adobe Arabic" w:hAnsi="Adobe Arabic" w:cs="Adobe Arabic"/>
          <w:sz w:val="32"/>
          <w:szCs w:val="32"/>
          <w:rtl/>
        </w:rPr>
        <w:t>ك</w:t>
      </w:r>
      <w:r w:rsidR="00EB1260" w:rsidRPr="00EB1260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ب</w:t>
      </w:r>
      <w:r w:rsidR="00EB1260" w:rsidRPr="00EB1260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لة عاجزة، في مشهد من أسوأ مشاهد العجز ل</w:t>
      </w:r>
      <w:r w:rsidR="00EB1260" w:rsidRPr="00EB1260">
        <w:rPr>
          <w:rFonts w:ascii="Adobe Arabic" w:hAnsi="Adobe Arabic" w:cs="Adobe Arabic" w:hint="cs"/>
          <w:sz w:val="32"/>
          <w:szCs w:val="32"/>
          <w:rtl/>
        </w:rPr>
        <w:t>ِ</w:t>
      </w:r>
      <w:r w:rsidRPr="00EB1260">
        <w:rPr>
          <w:rFonts w:ascii="Adobe Arabic" w:hAnsi="Adobe Arabic" w:cs="Adobe Arabic"/>
          <w:sz w:val="32"/>
          <w:szCs w:val="32"/>
          <w:rtl/>
        </w:rPr>
        <w:t>أ</w:t>
      </w:r>
      <w:r w:rsidR="00EB1260" w:rsidRPr="00EB1260">
        <w:rPr>
          <w:rFonts w:ascii="Adobe Arabic" w:hAnsi="Adobe Arabic" w:cs="Adobe Arabic" w:hint="cs"/>
          <w:sz w:val="32"/>
          <w:szCs w:val="32"/>
          <w:rtl/>
        </w:rPr>
        <w:t>ُ</w:t>
      </w:r>
      <w:r w:rsidRPr="00EB1260">
        <w:rPr>
          <w:rFonts w:ascii="Adobe Arabic" w:hAnsi="Adobe Arabic" w:cs="Adobe Arabic"/>
          <w:sz w:val="32"/>
          <w:szCs w:val="32"/>
          <w:rtl/>
        </w:rPr>
        <w:t>م</w:t>
      </w:r>
      <w:r w:rsidR="00EB1260" w:rsidRPr="00EB1260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ة</w:t>
      </w:r>
      <w:r w:rsidR="003238BE">
        <w:rPr>
          <w:rFonts w:ascii="Adobe Arabic" w:hAnsi="Adobe Arabic" w:cs="Adobe Arabic" w:hint="cs"/>
          <w:sz w:val="32"/>
          <w:szCs w:val="32"/>
          <w:rtl/>
        </w:rPr>
        <w:t>ٍ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من الأمم، انظر إلى مشهد التجويع للشعب الفلسطيني في قطاع </w:t>
      </w:r>
      <w:r w:rsidR="00846D8F" w:rsidRPr="00EB1260">
        <w:rPr>
          <w:rFonts w:ascii="Adobe Arabic" w:hAnsi="Adobe Arabic" w:cs="Adobe Arabic"/>
          <w:sz w:val="32"/>
          <w:szCs w:val="32"/>
          <w:rtl/>
        </w:rPr>
        <w:t>غزَّة</w:t>
      </w:r>
      <w:r w:rsidRPr="00EB1260">
        <w:rPr>
          <w:rFonts w:ascii="Adobe Arabic" w:hAnsi="Adobe Arabic" w:cs="Adobe Arabic"/>
          <w:sz w:val="32"/>
          <w:szCs w:val="32"/>
          <w:rtl/>
        </w:rPr>
        <w:t>، في مقابل</w:t>
      </w:r>
      <w:r w:rsidR="007276A5" w:rsidRPr="00EB1260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الملياري مسلم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="00EB1260">
        <w:rPr>
          <w:rFonts w:ascii="Adobe Arabic" w:hAnsi="Adobe Arabic" w:cs="Adobe Arabic"/>
          <w:sz w:val="32"/>
          <w:szCs w:val="32"/>
          <w:rtl/>
        </w:rPr>
        <w:t xml:space="preserve"> سبعة وخمسين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زعيم دولة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="00EB1260">
        <w:rPr>
          <w:rFonts w:ascii="Adobe Arabic" w:hAnsi="Adobe Arabic" w:cs="Adobe Arabic"/>
          <w:sz w:val="32"/>
          <w:szCs w:val="32"/>
          <w:rtl/>
        </w:rPr>
        <w:t xml:space="preserve"> سبعة وخمسين جيش من جيوش المسلمين</w:t>
      </w:r>
      <w:r w:rsidR="003238BE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وأ</w:t>
      </w:r>
      <w:r w:rsidR="00EB1260">
        <w:rPr>
          <w:rFonts w:ascii="Adobe Arabic" w:hAnsi="Adobe Arabic" w:cs="Adobe Arabic" w:hint="cs"/>
          <w:sz w:val="32"/>
          <w:szCs w:val="32"/>
          <w:rtl/>
        </w:rPr>
        <w:t>ُ</w:t>
      </w:r>
      <w:r w:rsidRPr="00EB1260">
        <w:rPr>
          <w:rFonts w:ascii="Adobe Arabic" w:hAnsi="Adobe Arabic" w:cs="Adobe Arabic"/>
          <w:sz w:val="32"/>
          <w:szCs w:val="32"/>
          <w:rtl/>
        </w:rPr>
        <w:t>م</w:t>
      </w:r>
      <w:r w:rsidR="00EB1260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ة بكل هذه الإمكانات والقدرات، لا تستطيع أن تدخل رغيفا</w:t>
      </w:r>
      <w:r w:rsidR="00EB1260">
        <w:rPr>
          <w:rFonts w:ascii="Adobe Arabic" w:hAnsi="Adobe Arabic" w:cs="Adobe Arabic" w:hint="cs"/>
          <w:sz w:val="32"/>
          <w:szCs w:val="32"/>
          <w:rtl/>
        </w:rPr>
        <w:t>ً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من الخبز إلى قطاع </w:t>
      </w:r>
      <w:r w:rsidR="00846D8F" w:rsidRPr="00EB1260">
        <w:rPr>
          <w:rFonts w:ascii="Adobe Arabic" w:hAnsi="Adobe Arabic" w:cs="Adobe Arabic"/>
          <w:sz w:val="32"/>
          <w:szCs w:val="32"/>
          <w:rtl/>
        </w:rPr>
        <w:t>غزَّة</w:t>
      </w:r>
      <w:r w:rsidR="00EB1260">
        <w:rPr>
          <w:rFonts w:ascii="Adobe Arabic" w:hAnsi="Adobe Arabic" w:cs="Adobe Arabic" w:hint="cs"/>
          <w:sz w:val="32"/>
          <w:szCs w:val="32"/>
          <w:rtl/>
        </w:rPr>
        <w:t>!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EB1260">
        <w:rPr>
          <w:rFonts w:ascii="Adobe Arabic" w:hAnsi="Adobe Arabic" w:cs="Adobe Arabic" w:hint="cs"/>
          <w:sz w:val="32"/>
          <w:szCs w:val="32"/>
          <w:rtl/>
        </w:rPr>
        <w:t>ُ</w:t>
      </w:r>
      <w:r w:rsidRPr="00EB1260">
        <w:rPr>
          <w:rFonts w:ascii="Adobe Arabic" w:hAnsi="Adobe Arabic" w:cs="Adobe Arabic"/>
          <w:sz w:val="32"/>
          <w:szCs w:val="32"/>
          <w:rtl/>
        </w:rPr>
        <w:t>لبة</w:t>
      </w:r>
      <w:r w:rsidR="00EB1260">
        <w:rPr>
          <w:rFonts w:ascii="Adobe Arabic" w:hAnsi="Adobe Arabic" w:cs="Adobe Arabic" w:hint="cs"/>
          <w:sz w:val="32"/>
          <w:szCs w:val="32"/>
          <w:rtl/>
        </w:rPr>
        <w:t>ً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من الحليب لأولئك الأطفال الجوعى</w:t>
      </w:r>
      <w:r w:rsidR="00EB1260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الذين قد لصقت جلودهم على عظامهم</w:t>
      </w:r>
      <w:r w:rsidR="00EB1260">
        <w:rPr>
          <w:rFonts w:ascii="Adobe Arabic" w:hAnsi="Adobe Arabic" w:cs="Adobe Arabic" w:hint="cs"/>
          <w:sz w:val="32"/>
          <w:szCs w:val="32"/>
          <w:rtl/>
        </w:rPr>
        <w:t>!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هذه حالة مخزية، حالة معيبة، حالة خطيرة على هذه </w:t>
      </w:r>
      <w:r w:rsidR="00AF0B2A" w:rsidRPr="00EB1260">
        <w:rPr>
          <w:rFonts w:ascii="Adobe Arabic" w:hAnsi="Adobe Arabic" w:cs="Adobe Arabic"/>
          <w:sz w:val="32"/>
          <w:szCs w:val="32"/>
          <w:rtl/>
        </w:rPr>
        <w:t>الأُمَّة</w:t>
      </w:r>
      <w:r w:rsidR="009E7D52">
        <w:rPr>
          <w:rFonts w:ascii="Adobe Arabic" w:hAnsi="Adobe Arabic" w:cs="Adobe Arabic" w:hint="cs"/>
          <w:sz w:val="32"/>
          <w:szCs w:val="32"/>
          <w:rtl/>
        </w:rPr>
        <w:t>!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BC2EA27" w14:textId="369D0614" w:rsidR="009E7D52" w:rsidRDefault="00430AFC" w:rsidP="009E7D5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>نحن في مواجهة عدو</w:t>
      </w:r>
      <w:r w:rsidR="009E7D52" w:rsidRPr="009E7D52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 xml:space="preserve"> م</w:t>
      </w:r>
      <w:r w:rsidR="00EB1260" w:rsidRPr="009E7D52">
        <w:rPr>
          <w:rFonts w:ascii="Adobe Arabic" w:hAnsi="Adobe Arabic" w:cs="Adobe Arabic" w:hint="cs"/>
          <w:b/>
          <w:bCs/>
          <w:sz w:val="32"/>
          <w:szCs w:val="32"/>
          <w:rtl/>
        </w:rPr>
        <w:t>ُضِ</w:t>
      </w: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>ل مفسد،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عمل على تكبيل هذه </w:t>
      </w:r>
      <w:r w:rsidR="00AF0B2A" w:rsidRPr="00EB1260">
        <w:rPr>
          <w:rFonts w:ascii="Adobe Arabic" w:hAnsi="Adobe Arabic" w:cs="Adobe Arabic"/>
          <w:sz w:val="32"/>
          <w:szCs w:val="32"/>
          <w:rtl/>
        </w:rPr>
        <w:t>الأُمَّة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="009E7D52">
        <w:rPr>
          <w:rFonts w:ascii="Adobe Arabic" w:hAnsi="Adobe Arabic" w:cs="Adobe Arabic"/>
          <w:sz w:val="32"/>
          <w:szCs w:val="32"/>
          <w:rtl/>
        </w:rPr>
        <w:t xml:space="preserve"> على افقادها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كل دوافع الت</w:t>
      </w:r>
      <w:r w:rsidR="009E7D52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ح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ر</w:t>
      </w:r>
      <w:r w:rsidR="009E7D52">
        <w:rPr>
          <w:rFonts w:ascii="Adobe Arabic" w:hAnsi="Adobe Arabic" w:cs="Adobe Arabic" w:hint="cs"/>
          <w:sz w:val="32"/>
          <w:szCs w:val="32"/>
          <w:rtl/>
        </w:rPr>
        <w:t>ُّ</w:t>
      </w:r>
      <w:r w:rsidRPr="00EB1260">
        <w:rPr>
          <w:rFonts w:ascii="Adobe Arabic" w:hAnsi="Adobe Arabic" w:cs="Adobe Arabic"/>
          <w:sz w:val="32"/>
          <w:szCs w:val="32"/>
          <w:rtl/>
        </w:rPr>
        <w:t>ك</w:t>
      </w:r>
      <w:r w:rsidR="003238BE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على أن تكون</w:t>
      </w:r>
      <w:r w:rsidR="007276A5" w:rsidRPr="00EB1260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في حالة عمى، تغيب عنها حالة الرشد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إلى درجة أن يتحكم العدو في مستوى مواقفها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بل يضع الأمريكي السقف للأنظمة العربية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حتى لا تتجاوز البيانات التي ت</w:t>
      </w:r>
      <w:r w:rsidR="009E7D52">
        <w:rPr>
          <w:rFonts w:ascii="Adobe Arabic" w:hAnsi="Adobe Arabic" w:cs="Adobe Arabic" w:hint="cs"/>
          <w:sz w:val="32"/>
          <w:szCs w:val="32"/>
          <w:rtl/>
        </w:rPr>
        <w:t>ُ</w:t>
      </w:r>
      <w:r w:rsidRPr="00EB1260">
        <w:rPr>
          <w:rFonts w:ascii="Adobe Arabic" w:hAnsi="Adobe Arabic" w:cs="Adobe Arabic"/>
          <w:sz w:val="32"/>
          <w:szCs w:val="32"/>
          <w:rtl/>
        </w:rPr>
        <w:t>كتب، ثم لا تساوي الحبر الذي ك</w:t>
      </w:r>
      <w:r w:rsidR="009E7D52">
        <w:rPr>
          <w:rFonts w:ascii="Adobe Arabic" w:hAnsi="Adobe Arabic" w:cs="Adobe Arabic" w:hint="cs"/>
          <w:sz w:val="32"/>
          <w:szCs w:val="32"/>
          <w:rtl/>
        </w:rPr>
        <w:t>ُ</w:t>
      </w:r>
      <w:r w:rsidR="009E7D52">
        <w:rPr>
          <w:rFonts w:ascii="Adobe Arabic" w:hAnsi="Adobe Arabic" w:cs="Adobe Arabic"/>
          <w:sz w:val="32"/>
          <w:szCs w:val="32"/>
          <w:rtl/>
        </w:rPr>
        <w:t>تبت به، ت</w:t>
      </w:r>
      <w:r w:rsidR="009E7D52">
        <w:rPr>
          <w:rFonts w:ascii="Adobe Arabic" w:hAnsi="Adobe Arabic" w:cs="Adobe Arabic" w:hint="cs"/>
          <w:sz w:val="32"/>
          <w:szCs w:val="32"/>
          <w:rtl/>
        </w:rPr>
        <w:t>ُ</w:t>
      </w:r>
      <w:r w:rsidR="009E7D52">
        <w:rPr>
          <w:rFonts w:ascii="Adobe Arabic" w:hAnsi="Adobe Arabic" w:cs="Adobe Arabic"/>
          <w:sz w:val="32"/>
          <w:szCs w:val="32"/>
          <w:rtl/>
        </w:rPr>
        <w:t>علن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دون أي مواقف عملية تترافق معها. </w:t>
      </w:r>
    </w:p>
    <w:p w14:paraId="33AEDF35" w14:textId="77777777" w:rsidR="009E7D52" w:rsidRDefault="00430AFC" w:rsidP="009E7D5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 xml:space="preserve">وما ساعد </w:t>
      </w:r>
      <w:r w:rsidR="00846D8F" w:rsidRPr="009E7D52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كل ذلك هو غفلة الغافلين من أبناء </w:t>
      </w:r>
      <w:r w:rsidR="00AF0B2A" w:rsidRPr="009E7D52">
        <w:rPr>
          <w:rFonts w:ascii="Adobe Arabic" w:hAnsi="Adobe Arabic" w:cs="Adobe Arabic"/>
          <w:b/>
          <w:bCs/>
          <w:sz w:val="32"/>
          <w:szCs w:val="32"/>
          <w:rtl/>
        </w:rPr>
        <w:t>الأُمَّة</w:t>
      </w: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غفلة مستمرة، أحداث بعد أحداث، مآس</w:t>
      </w:r>
      <w:r w:rsidR="009E7D52">
        <w:rPr>
          <w:rFonts w:ascii="Adobe Arabic" w:hAnsi="Adobe Arabic" w:cs="Adobe Arabic" w:hint="cs"/>
          <w:sz w:val="32"/>
          <w:szCs w:val="32"/>
          <w:rtl/>
        </w:rPr>
        <w:t>ٍ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وكوارث، وهم في حالة غفلة مستمرة</w:t>
      </w:r>
      <w:r w:rsidR="009E7D52">
        <w:rPr>
          <w:rFonts w:ascii="Adobe Arabic" w:hAnsi="Adobe Arabic" w:cs="Adobe Arabic" w:hint="cs"/>
          <w:sz w:val="32"/>
          <w:szCs w:val="32"/>
          <w:rtl/>
        </w:rPr>
        <w:t>؛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>والولاء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46D8F" w:rsidRPr="00EB1260">
        <w:rPr>
          <w:rFonts w:ascii="Adobe Arabic" w:hAnsi="Adobe Arabic" w:cs="Adobe Arabic"/>
          <w:sz w:val="32"/>
          <w:szCs w:val="32"/>
          <w:rtl/>
        </w:rPr>
        <w:t>أيضاً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من الموالين، الولاء من الموالين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الذين يت</w:t>
      </w:r>
      <w:r w:rsidR="009E7D52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جهون مع العدو، </w:t>
      </w: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>سواء</w:t>
      </w:r>
      <w:r w:rsidR="009E7D52" w:rsidRPr="009E7D52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بعض الأنظمة والحكومات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>أو بعض القوى في أوساط الشعوب</w:t>
      </w:r>
      <w:r w:rsidR="009E7D52" w:rsidRPr="009E7D52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البعض من النخب، البعض من المكونات، </w:t>
      </w:r>
      <w:r w:rsidR="009E7D52">
        <w:rPr>
          <w:rFonts w:ascii="Adobe Arabic" w:hAnsi="Adobe Arabic" w:cs="Adobe Arabic" w:hint="cs"/>
          <w:sz w:val="32"/>
          <w:szCs w:val="32"/>
          <w:rtl/>
        </w:rPr>
        <w:t>ال</w:t>
      </w:r>
      <w:r w:rsidRPr="00EB1260">
        <w:rPr>
          <w:rFonts w:ascii="Adobe Arabic" w:hAnsi="Adobe Arabic" w:cs="Adobe Arabic"/>
          <w:sz w:val="32"/>
          <w:szCs w:val="32"/>
          <w:rtl/>
        </w:rPr>
        <w:t>بعض من الجهات السياسية التي ات</w:t>
      </w:r>
      <w:r w:rsidR="007276A5" w:rsidRPr="00EB1260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جهت على أساس الولاء للعدو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والتنفيذ لأجندته. </w:t>
      </w:r>
    </w:p>
    <w:p w14:paraId="3543BA78" w14:textId="77777777" w:rsidR="005B4527" w:rsidRDefault="00430AFC" w:rsidP="005B452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 xml:space="preserve">لو أن </w:t>
      </w:r>
      <w:r w:rsidR="00EC4346" w:rsidRPr="009E7D52">
        <w:rPr>
          <w:rFonts w:ascii="Adobe Arabic" w:hAnsi="Adobe Arabic" w:cs="Adobe Arabic"/>
          <w:b/>
          <w:bCs/>
          <w:sz w:val="32"/>
          <w:szCs w:val="32"/>
          <w:rtl/>
        </w:rPr>
        <w:t>أُمَّتنا</w:t>
      </w: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 xml:space="preserve"> الإسلامية في وضع</w:t>
      </w:r>
      <w:r w:rsidR="009E7D52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 xml:space="preserve"> طبيعي، </w:t>
      </w:r>
      <w:r w:rsidRPr="00EB1260">
        <w:rPr>
          <w:rFonts w:ascii="Adobe Arabic" w:hAnsi="Adobe Arabic" w:cs="Adobe Arabic"/>
          <w:sz w:val="32"/>
          <w:szCs w:val="32"/>
          <w:rtl/>
        </w:rPr>
        <w:t>وفي حالة سليمة، وفي مستوى الحالة الفطرية</w:t>
      </w:r>
      <w:r w:rsidR="009E7D52">
        <w:rPr>
          <w:rFonts w:ascii="Adobe Arabic" w:hAnsi="Adobe Arabic" w:cs="Adobe Arabic" w:hint="cs"/>
          <w:sz w:val="32"/>
          <w:szCs w:val="32"/>
          <w:rtl/>
        </w:rPr>
        <w:t>؛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E7D52">
        <w:rPr>
          <w:rFonts w:ascii="Adobe Arabic" w:hAnsi="Adobe Arabic" w:cs="Adobe Arabic"/>
          <w:b/>
          <w:bCs/>
          <w:sz w:val="32"/>
          <w:szCs w:val="32"/>
          <w:rtl/>
        </w:rPr>
        <w:t>لكانت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الهجمة اليهودية الصهيونية من إسرائيل وما تفعله في قطاع </w:t>
      </w:r>
      <w:r w:rsidR="00846D8F" w:rsidRPr="00EB1260">
        <w:rPr>
          <w:rFonts w:ascii="Adobe Arabic" w:hAnsi="Adobe Arabic" w:cs="Adobe Arabic"/>
          <w:sz w:val="32"/>
          <w:szCs w:val="32"/>
          <w:rtl/>
        </w:rPr>
        <w:t>غزَّة</w:t>
      </w:r>
      <w:r w:rsidRPr="00EB1260">
        <w:rPr>
          <w:rFonts w:ascii="Adobe Arabic" w:hAnsi="Adobe Arabic" w:cs="Adobe Arabic"/>
          <w:sz w:val="32"/>
          <w:szCs w:val="32"/>
          <w:rtl/>
        </w:rPr>
        <w:t>، ما تفعله في فلسطين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ومن أمريكا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E7D52" w:rsidRPr="009E7D52">
        <w:rPr>
          <w:rFonts w:ascii="Adobe Arabic" w:hAnsi="Adobe Arabic" w:cs="Adobe Arabic" w:hint="cs"/>
          <w:sz w:val="32"/>
          <w:szCs w:val="32"/>
          <w:rtl/>
        </w:rPr>
        <w:t>ل</w:t>
      </w:r>
      <w:r w:rsidRPr="009E7D52">
        <w:rPr>
          <w:rFonts w:ascii="Adobe Arabic" w:hAnsi="Adobe Arabic" w:cs="Adobe Arabic"/>
          <w:sz w:val="32"/>
          <w:szCs w:val="32"/>
          <w:rtl/>
        </w:rPr>
        <w:t>كانت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كافية</w:t>
      </w:r>
      <w:r w:rsidR="009E7D52">
        <w:rPr>
          <w:rFonts w:ascii="Adobe Arabic" w:hAnsi="Adobe Arabic" w:cs="Adobe Arabic"/>
          <w:sz w:val="32"/>
          <w:szCs w:val="32"/>
          <w:rtl/>
        </w:rPr>
        <w:t xml:space="preserve"> في</w:t>
      </w:r>
      <w:r w:rsidR="009E7D52">
        <w:rPr>
          <w:rFonts w:ascii="Adobe Arabic" w:hAnsi="Adobe Arabic" w:cs="Adobe Arabic" w:hint="cs"/>
          <w:sz w:val="32"/>
          <w:szCs w:val="32"/>
          <w:rtl/>
        </w:rPr>
        <w:t xml:space="preserve"> أن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تتحرك هذه </w:t>
      </w:r>
      <w:r w:rsidR="00AF0B2A" w:rsidRPr="00EB1260">
        <w:rPr>
          <w:rFonts w:ascii="Adobe Arabic" w:hAnsi="Adobe Arabic" w:cs="Adobe Arabic"/>
          <w:sz w:val="32"/>
          <w:szCs w:val="32"/>
          <w:rtl/>
        </w:rPr>
        <w:t>الأُمَّة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تلقائيا</w:t>
      </w:r>
      <w:r w:rsidR="009E7D52">
        <w:rPr>
          <w:rFonts w:ascii="Adobe Arabic" w:hAnsi="Adobe Arabic" w:cs="Adobe Arabic" w:hint="cs"/>
          <w:sz w:val="32"/>
          <w:szCs w:val="32"/>
          <w:rtl/>
        </w:rPr>
        <w:t>ً؛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E7D52" w:rsidRPr="009E7D52">
        <w:rPr>
          <w:rFonts w:ascii="Adobe Arabic" w:hAnsi="Adobe Arabic" w:cs="Adobe Arabic" w:hint="cs"/>
          <w:b/>
          <w:bCs/>
          <w:sz w:val="32"/>
          <w:szCs w:val="32"/>
          <w:rtl/>
        </w:rPr>
        <w:t>لأن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ما يحصل عدوان واضح، خطر واضح، استهداف واضح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ولا تحتاج إلى تعبئة وعناء شديد لكي تتحرك، </w:t>
      </w:r>
      <w:r w:rsidR="009E7D52">
        <w:rPr>
          <w:rFonts w:ascii="Adobe Arabic" w:hAnsi="Adobe Arabic" w:cs="Adobe Arabic"/>
          <w:sz w:val="32"/>
          <w:szCs w:val="32"/>
          <w:rtl/>
        </w:rPr>
        <w:t>ومع ذلك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لا يتحرك إل</w:t>
      </w:r>
      <w:r w:rsidR="009E7D52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ا البعض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الكثير لا يتحركون حتى حينما ي</w:t>
      </w:r>
      <w:r w:rsidR="009E7D52">
        <w:rPr>
          <w:rFonts w:ascii="Adobe Arabic" w:hAnsi="Adobe Arabic" w:cs="Adobe Arabic" w:hint="cs"/>
          <w:sz w:val="32"/>
          <w:szCs w:val="32"/>
          <w:rtl/>
        </w:rPr>
        <w:t>ُ</w:t>
      </w:r>
      <w:r w:rsidRPr="00EB1260">
        <w:rPr>
          <w:rFonts w:ascii="Adobe Arabic" w:hAnsi="Adobe Arabic" w:cs="Adobe Arabic"/>
          <w:sz w:val="32"/>
          <w:szCs w:val="32"/>
          <w:rtl/>
        </w:rPr>
        <w:t>ذ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ك</w:t>
      </w:r>
      <w:r w:rsidR="009E7D52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رونا بالقرآن الكريم</w:t>
      </w:r>
      <w:r w:rsidR="009E7D52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بآيات الله </w:t>
      </w:r>
      <w:r w:rsidR="009E7D52">
        <w:rPr>
          <w:rFonts w:ascii="Adobe Arabic" w:hAnsi="Adobe Arabic" w:cs="Adobe Arabic" w:hint="cs"/>
          <w:sz w:val="32"/>
          <w:szCs w:val="32"/>
          <w:rtl/>
        </w:rPr>
        <w:t>"</w:t>
      </w:r>
      <w:r w:rsidRPr="00EB1260">
        <w:rPr>
          <w:rFonts w:ascii="Adobe Arabic" w:hAnsi="Adobe Arabic" w:cs="Adobe Arabic"/>
          <w:sz w:val="32"/>
          <w:szCs w:val="32"/>
          <w:rtl/>
        </w:rPr>
        <w:t>ت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ب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ار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ك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ت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ع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ال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ى</w:t>
      </w:r>
      <w:r w:rsidR="009E7D52">
        <w:rPr>
          <w:rFonts w:ascii="Adobe Arabic" w:hAnsi="Adobe Arabic" w:cs="Adobe Arabic" w:hint="cs"/>
          <w:sz w:val="32"/>
          <w:szCs w:val="32"/>
          <w:rtl/>
        </w:rPr>
        <w:t>"</w:t>
      </w:r>
      <w:r w:rsidRPr="00EB1260">
        <w:rPr>
          <w:rFonts w:ascii="Adobe Arabic" w:hAnsi="Adobe Arabic" w:cs="Adobe Arabic"/>
          <w:sz w:val="32"/>
          <w:szCs w:val="32"/>
          <w:rtl/>
        </w:rPr>
        <w:t>، حتى عندما ي</w:t>
      </w:r>
      <w:r w:rsidR="009E7D52">
        <w:rPr>
          <w:rFonts w:ascii="Adobe Arabic" w:hAnsi="Adobe Arabic" w:cs="Adobe Arabic" w:hint="cs"/>
          <w:sz w:val="32"/>
          <w:szCs w:val="32"/>
          <w:rtl/>
        </w:rPr>
        <w:t>ُ</w:t>
      </w:r>
      <w:r w:rsidRPr="00EB1260">
        <w:rPr>
          <w:rFonts w:ascii="Adobe Arabic" w:hAnsi="Adobe Arabic" w:cs="Adobe Arabic"/>
          <w:sz w:val="32"/>
          <w:szCs w:val="32"/>
          <w:rtl/>
        </w:rPr>
        <w:t>ذ</w:t>
      </w:r>
      <w:r w:rsidR="009E7D52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ك</w:t>
      </w:r>
      <w:r w:rsidR="009E7D52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رون بالمصير الخطير </w:t>
      </w:r>
      <w:r w:rsidR="009E7D52">
        <w:rPr>
          <w:rFonts w:ascii="Adobe Arabic" w:hAnsi="Adobe Arabic" w:cs="Adobe Arabic" w:hint="cs"/>
          <w:sz w:val="32"/>
          <w:szCs w:val="32"/>
          <w:rtl/>
        </w:rPr>
        <w:t>ل</w:t>
      </w:r>
      <w:r w:rsidR="000101B3">
        <w:rPr>
          <w:rFonts w:ascii="Adobe Arabic" w:hAnsi="Adobe Arabic" w:cs="Adobe Arabic" w:hint="cs"/>
          <w:sz w:val="32"/>
          <w:szCs w:val="32"/>
          <w:rtl/>
        </w:rPr>
        <w:t>ِ</w:t>
      </w:r>
      <w:r w:rsidRPr="00EB1260">
        <w:rPr>
          <w:rFonts w:ascii="Adobe Arabic" w:hAnsi="Adobe Arabic" w:cs="Adobe Arabic"/>
          <w:sz w:val="32"/>
          <w:szCs w:val="32"/>
          <w:rtl/>
        </w:rPr>
        <w:t>لت</w:t>
      </w:r>
      <w:r w:rsidR="000101B3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ن</w:t>
      </w:r>
      <w:r w:rsidR="000101B3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ص</w:t>
      </w:r>
      <w:r w:rsidR="000101B3">
        <w:rPr>
          <w:rFonts w:ascii="Adobe Arabic" w:hAnsi="Adobe Arabic" w:cs="Adobe Arabic" w:hint="cs"/>
          <w:sz w:val="32"/>
          <w:szCs w:val="32"/>
          <w:rtl/>
        </w:rPr>
        <w:t>ُّ</w:t>
      </w:r>
      <w:r w:rsidRPr="00EB1260">
        <w:rPr>
          <w:rFonts w:ascii="Adobe Arabic" w:hAnsi="Adobe Arabic" w:cs="Adobe Arabic"/>
          <w:sz w:val="32"/>
          <w:szCs w:val="32"/>
          <w:rtl/>
        </w:rPr>
        <w:t>ل عن هذه المسؤولية العظيمة المقد</w:t>
      </w:r>
      <w:r w:rsidR="009E7D52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سة</w:t>
      </w:r>
      <w:r w:rsidR="000101B3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في مواجهة أولئك الأعداء، في مواجهة إجرامهم</w:t>
      </w:r>
      <w:r w:rsidR="000101B3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وشر</w:t>
      </w:r>
      <w:r w:rsidR="000101B3">
        <w:rPr>
          <w:rFonts w:ascii="Adobe Arabic" w:hAnsi="Adobe Arabic" w:cs="Adobe Arabic" w:hint="cs"/>
          <w:sz w:val="32"/>
          <w:szCs w:val="32"/>
          <w:rtl/>
        </w:rPr>
        <w:t>ِّ</w:t>
      </w:r>
      <w:r w:rsidRPr="00EB1260">
        <w:rPr>
          <w:rFonts w:ascii="Adobe Arabic" w:hAnsi="Adobe Arabic" w:cs="Adobe Arabic"/>
          <w:sz w:val="32"/>
          <w:szCs w:val="32"/>
          <w:rtl/>
        </w:rPr>
        <w:t>هم</w:t>
      </w:r>
      <w:r w:rsidR="000101B3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وطغيانهم</w:t>
      </w:r>
      <w:r w:rsidR="000101B3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وإفسادهم،</w:t>
      </w:r>
      <w:r w:rsidRPr="000101B3">
        <w:rPr>
          <w:rFonts w:ascii="Adobe Arabic" w:hAnsi="Adobe Arabic" w:cs="Adobe Arabic"/>
          <w:b/>
          <w:bCs/>
          <w:sz w:val="32"/>
          <w:szCs w:val="32"/>
          <w:rtl/>
        </w:rPr>
        <w:t xml:space="preserve"> وهو</w:t>
      </w:r>
      <w:r w:rsidR="000101B3" w:rsidRPr="000101B3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جهنم</w:t>
      </w:r>
      <w:r w:rsidR="000101B3">
        <w:rPr>
          <w:rFonts w:ascii="Adobe Arabic" w:hAnsi="Adobe Arabic" w:cs="Adobe Arabic" w:hint="cs"/>
          <w:sz w:val="32"/>
          <w:szCs w:val="32"/>
          <w:rtl/>
        </w:rPr>
        <w:t>،</w:t>
      </w:r>
      <w:r w:rsidR="000101B3">
        <w:rPr>
          <w:rFonts w:ascii="Adobe Arabic" w:hAnsi="Adobe Arabic" w:cs="Adobe Arabic"/>
          <w:sz w:val="32"/>
          <w:szCs w:val="32"/>
          <w:rtl/>
        </w:rPr>
        <w:t xml:space="preserve"> لا ينفع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فيهم ذلك</w:t>
      </w:r>
      <w:r w:rsidR="000101B3">
        <w:rPr>
          <w:rFonts w:ascii="Adobe Arabic" w:hAnsi="Adobe Arabic" w:cs="Adobe Arabic" w:hint="cs"/>
          <w:sz w:val="32"/>
          <w:szCs w:val="32"/>
          <w:rtl/>
        </w:rPr>
        <w:t>!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أصبحوا في حالة رهيبة جدا</w:t>
      </w:r>
      <w:r w:rsidR="000101B3">
        <w:rPr>
          <w:rFonts w:ascii="Adobe Arabic" w:hAnsi="Adobe Arabic" w:cs="Adobe Arabic" w:hint="cs"/>
          <w:sz w:val="32"/>
          <w:szCs w:val="32"/>
          <w:rtl/>
        </w:rPr>
        <w:t>ً</w:t>
      </w:r>
      <w:r w:rsidR="005B452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C0196D1" w14:textId="37C994EC" w:rsidR="005B4527" w:rsidRDefault="00430AFC" w:rsidP="005B452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B4527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هذه الحالة مؤسفة جدا</w:t>
      </w:r>
      <w:r w:rsidR="00501994" w:rsidRPr="005B4527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حينما نقارنها بين</w:t>
      </w:r>
      <w:r w:rsidR="00501994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ما ينبغي أن تكون عليه </w:t>
      </w:r>
      <w:r w:rsidR="00EC4346" w:rsidRPr="00EB1260">
        <w:rPr>
          <w:rFonts w:ascii="Adobe Arabic" w:hAnsi="Adobe Arabic" w:cs="Adobe Arabic"/>
          <w:sz w:val="32"/>
          <w:szCs w:val="32"/>
          <w:rtl/>
        </w:rPr>
        <w:t>أُمَّتنا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بحسب مسؤوليتها، حينما نقارنها بما ينبغي أن تكون عليه </w:t>
      </w:r>
      <w:r w:rsidR="00AF0B2A" w:rsidRPr="00EB1260">
        <w:rPr>
          <w:rFonts w:ascii="Adobe Arabic" w:hAnsi="Adobe Arabic" w:cs="Adobe Arabic"/>
          <w:sz w:val="32"/>
          <w:szCs w:val="32"/>
          <w:rtl/>
        </w:rPr>
        <w:t>الأُمَّة</w:t>
      </w:r>
      <w:r w:rsidRPr="00EB1260">
        <w:rPr>
          <w:rFonts w:ascii="Adobe Arabic" w:hAnsi="Adobe Arabic" w:cs="Adobe Arabic"/>
          <w:sz w:val="32"/>
          <w:szCs w:val="32"/>
          <w:rtl/>
        </w:rPr>
        <w:t>، حتى في المستوى الطبيعي، الفطري، العادي</w:t>
      </w:r>
      <w:r w:rsidR="005B4527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مثل بقية البشر،</w:t>
      </w:r>
      <w:r w:rsidR="007276A5" w:rsidRPr="00EB1260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تدفع عن نفسها الخطر، مثلما كان يخاطب القرآن الكريم المنافقين في عصر رسول الله </w:t>
      </w:r>
      <w:r w:rsidR="002E2672" w:rsidRPr="005B4527">
        <w:rPr>
          <w:rFonts w:ascii="Adobe Arabic" w:hAnsi="Adobe Arabic" w:cs="Adobe Arabic" w:hint="cs"/>
          <w:sz w:val="32"/>
          <w:szCs w:val="32"/>
          <w:rtl/>
        </w:rPr>
        <w:t>"</w:t>
      </w:r>
      <w:r w:rsidR="002E2672" w:rsidRPr="005B4527">
        <w:rPr>
          <w:rFonts w:ascii="Adobe Arabic" w:hAnsi="Adobe Arabic" w:cs="Adobe Arabic"/>
          <w:sz w:val="32"/>
          <w:szCs w:val="32"/>
          <w:rtl/>
        </w:rPr>
        <w:t>صَلَّى اللَّهُ عَلَيْهِ وَعَلَى آلِهِ"</w:t>
      </w:r>
      <w:r w:rsidR="005B4527">
        <w:rPr>
          <w:rFonts w:ascii="Adobe Arabic" w:hAnsi="Adobe Arabic" w:cs="Adobe Arabic" w:hint="cs"/>
          <w:sz w:val="32"/>
          <w:szCs w:val="32"/>
          <w:rtl/>
        </w:rPr>
        <w:t>:</w:t>
      </w:r>
      <w:r w:rsidR="005B4527" w:rsidRPr="005B4527">
        <w:rPr>
          <w:rtl/>
        </w:rPr>
        <w:t xml:space="preserve"> </w:t>
      </w:r>
      <w:r w:rsidR="00781FA3" w:rsidRPr="00781FA3">
        <w:rPr>
          <w:rStyle w:val="Char"/>
          <w:rFonts w:cs="DecoType Naskh Variants"/>
          <w:rtl/>
        </w:rPr>
        <w:t>{</w:t>
      </w:r>
      <w:r w:rsidR="005B4527" w:rsidRPr="005B4527">
        <w:rPr>
          <w:rStyle w:val="Char"/>
          <w:rtl/>
        </w:rPr>
        <w:t>قَاتِلُوا فِي سَبِيلِ اللَّهِ أَوِ ادْفَعُوا</w:t>
      </w:r>
      <w:r w:rsidR="00904D26" w:rsidRPr="00904D26">
        <w:rPr>
          <w:rStyle w:val="Char"/>
          <w:rFonts w:cs="DecoType Naskh Variants"/>
          <w:rtl/>
        </w:rPr>
        <w:t>}</w:t>
      </w:r>
      <w:r w:rsidR="005B4527" w:rsidRPr="005B4527">
        <w:rPr>
          <w:rStyle w:val="Char0"/>
          <w:rtl/>
        </w:rPr>
        <w:t>[آل عمران:167]</w:t>
      </w:r>
      <w:r w:rsidR="005B4527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B4527" w:rsidRPr="005B4527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="005B4527" w:rsidRPr="005B4527">
        <w:rPr>
          <w:rFonts w:ascii="Adobe Arabic" w:hAnsi="Adobe Arabic" w:cs="Adobe Arabic"/>
          <w:b/>
          <w:bCs/>
          <w:sz w:val="32"/>
          <w:szCs w:val="32"/>
          <w:rtl/>
        </w:rPr>
        <w:t>أَوِ ادْفَعُوا</w:t>
      </w:r>
      <w:r w:rsidR="005B4527" w:rsidRPr="005B4527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="005B4527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أنتم في مواجهة خطر عليكم كأ</w:t>
      </w:r>
      <w:r w:rsidR="005B4527">
        <w:rPr>
          <w:rFonts w:ascii="Adobe Arabic" w:hAnsi="Adobe Arabic" w:cs="Adobe Arabic" w:hint="cs"/>
          <w:sz w:val="32"/>
          <w:szCs w:val="32"/>
          <w:rtl/>
        </w:rPr>
        <w:t>ُ</w:t>
      </w:r>
      <w:r w:rsidRPr="00EB1260">
        <w:rPr>
          <w:rFonts w:ascii="Adobe Arabic" w:hAnsi="Adobe Arabic" w:cs="Adobe Arabic"/>
          <w:sz w:val="32"/>
          <w:szCs w:val="32"/>
          <w:rtl/>
        </w:rPr>
        <w:t>م</w:t>
      </w:r>
      <w:r w:rsidR="005B4527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ة، إن لم تريدوا أن تتحركوا في إطار مسؤولية م</w:t>
      </w:r>
      <w:r w:rsidR="005B4527">
        <w:rPr>
          <w:rFonts w:ascii="Adobe Arabic" w:hAnsi="Adobe Arabic" w:cs="Adobe Arabic" w:hint="cs"/>
          <w:sz w:val="32"/>
          <w:szCs w:val="32"/>
          <w:rtl/>
        </w:rPr>
        <w:t>ُ</w:t>
      </w:r>
      <w:r w:rsidRPr="00EB1260">
        <w:rPr>
          <w:rFonts w:ascii="Adobe Arabic" w:hAnsi="Adobe Arabic" w:cs="Adobe Arabic"/>
          <w:sz w:val="32"/>
          <w:szCs w:val="32"/>
          <w:rtl/>
        </w:rPr>
        <w:t>ق</w:t>
      </w:r>
      <w:r w:rsidR="005B4527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د</w:t>
      </w:r>
      <w:r w:rsidR="005B4527">
        <w:rPr>
          <w:rFonts w:ascii="Adobe Arabic" w:hAnsi="Adobe Arabic" w:cs="Adobe Arabic" w:hint="cs"/>
          <w:sz w:val="32"/>
          <w:szCs w:val="32"/>
          <w:rtl/>
        </w:rPr>
        <w:t>َّ</w:t>
      </w:r>
      <w:r w:rsidRPr="00EB1260">
        <w:rPr>
          <w:rFonts w:ascii="Adobe Arabic" w:hAnsi="Adobe Arabic" w:cs="Adobe Arabic"/>
          <w:sz w:val="32"/>
          <w:szCs w:val="32"/>
          <w:rtl/>
        </w:rPr>
        <w:t>سة</w:t>
      </w:r>
      <w:r w:rsidR="005B4527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5B4527">
        <w:rPr>
          <w:rFonts w:ascii="Adobe Arabic" w:hAnsi="Adobe Arabic" w:cs="Adobe Arabic" w:hint="cs"/>
          <w:sz w:val="32"/>
          <w:szCs w:val="32"/>
          <w:rtl/>
        </w:rPr>
        <w:t>ُ</w:t>
      </w:r>
      <w:r w:rsidRPr="00EB1260">
        <w:rPr>
          <w:rFonts w:ascii="Adobe Arabic" w:hAnsi="Adobe Arabic" w:cs="Adobe Arabic"/>
          <w:sz w:val="32"/>
          <w:szCs w:val="32"/>
          <w:rtl/>
        </w:rPr>
        <w:t>ش</w:t>
      </w:r>
      <w:r w:rsidR="005B4527">
        <w:rPr>
          <w:rFonts w:ascii="Adobe Arabic" w:hAnsi="Adobe Arabic" w:cs="Adobe Arabic" w:hint="cs"/>
          <w:sz w:val="32"/>
          <w:szCs w:val="32"/>
          <w:rtl/>
        </w:rPr>
        <w:t>َ</w:t>
      </w:r>
      <w:r w:rsidRPr="00EB1260">
        <w:rPr>
          <w:rFonts w:ascii="Adobe Arabic" w:hAnsi="Adobe Arabic" w:cs="Adobe Arabic"/>
          <w:sz w:val="32"/>
          <w:szCs w:val="32"/>
          <w:rtl/>
        </w:rPr>
        <w:t>ر</w:t>
      </w:r>
      <w:r w:rsidR="005B4527">
        <w:rPr>
          <w:rFonts w:ascii="Adobe Arabic" w:hAnsi="Adobe Arabic" w:cs="Adobe Arabic" w:hint="cs"/>
          <w:sz w:val="32"/>
          <w:szCs w:val="32"/>
          <w:rtl/>
        </w:rPr>
        <w:t>ِّ</w:t>
      </w:r>
      <w:r w:rsidRPr="00EB1260">
        <w:rPr>
          <w:rFonts w:ascii="Adobe Arabic" w:hAnsi="Adobe Arabic" w:cs="Adobe Arabic"/>
          <w:sz w:val="32"/>
          <w:szCs w:val="32"/>
          <w:rtl/>
        </w:rPr>
        <w:t>فة</w:t>
      </w:r>
      <w:r w:rsidR="005B4527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عظيمة</w:t>
      </w:r>
      <w:r w:rsidR="005B4527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تبنيكم، تصلكم برعاية الله وتأييده، فتحركوا لدفع عدو</w:t>
      </w:r>
      <w:r w:rsidR="005B4527">
        <w:rPr>
          <w:rFonts w:ascii="Adobe Arabic" w:hAnsi="Adobe Arabic" w:cs="Adobe Arabic" w:hint="cs"/>
          <w:sz w:val="32"/>
          <w:szCs w:val="32"/>
          <w:rtl/>
        </w:rPr>
        <w:t>ٍ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هو خطر</w:t>
      </w:r>
      <w:r w:rsidR="002C2CDD">
        <w:rPr>
          <w:rFonts w:ascii="Adobe Arabic" w:hAnsi="Adobe Arabic" w:cs="Adobe Arabic" w:hint="cs"/>
          <w:sz w:val="32"/>
          <w:szCs w:val="32"/>
          <w:rtl/>
        </w:rPr>
        <w:t>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عليكم</w:t>
      </w:r>
      <w:r w:rsidR="005B4527">
        <w:rPr>
          <w:rFonts w:ascii="Adobe Arabic" w:hAnsi="Adobe Arabic" w:cs="Adobe Arabic"/>
          <w:sz w:val="32"/>
          <w:szCs w:val="32"/>
          <w:rtl/>
        </w:rPr>
        <w:t>، يهتك أعراضكم، يستعبدكم، يحتل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أوطانكم، ينهب ثرواتكم، يحو</w:t>
      </w:r>
      <w:r w:rsidR="005B4527">
        <w:rPr>
          <w:rFonts w:ascii="Adobe Arabic" w:hAnsi="Adobe Arabic" w:cs="Adobe Arabic" w:hint="cs"/>
          <w:sz w:val="32"/>
          <w:szCs w:val="32"/>
          <w:rtl/>
        </w:rPr>
        <w:t>ِّ</w:t>
      </w:r>
      <w:r w:rsidRPr="00EB1260">
        <w:rPr>
          <w:rFonts w:ascii="Adobe Arabic" w:hAnsi="Adobe Arabic" w:cs="Adobe Arabic"/>
          <w:sz w:val="32"/>
          <w:szCs w:val="32"/>
          <w:rtl/>
        </w:rPr>
        <w:t>ل حياتكم</w:t>
      </w:r>
      <w:r w:rsidR="005B4527">
        <w:rPr>
          <w:rFonts w:ascii="Adobe Arabic" w:hAnsi="Adobe Arabic" w:cs="Adobe Arabic" w:hint="cs"/>
          <w:sz w:val="32"/>
          <w:szCs w:val="32"/>
          <w:rtl/>
        </w:rPr>
        <w:t>-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كما يقول هو</w:t>
      </w:r>
      <w:r w:rsidR="005B4527">
        <w:rPr>
          <w:rFonts w:ascii="Adobe Arabic" w:hAnsi="Adobe Arabic" w:cs="Adobe Arabic" w:hint="cs"/>
          <w:sz w:val="32"/>
          <w:szCs w:val="32"/>
          <w:rtl/>
        </w:rPr>
        <w:t>-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إلى جحيم</w:t>
      </w:r>
      <w:r w:rsidR="005B4527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إلى وضع</w:t>
      </w:r>
      <w:r w:rsidR="005B4527">
        <w:rPr>
          <w:rFonts w:ascii="Adobe Arabic" w:hAnsi="Adobe Arabic" w:cs="Adobe Arabic" w:hint="cs"/>
          <w:sz w:val="32"/>
          <w:szCs w:val="32"/>
          <w:rtl/>
        </w:rPr>
        <w:t>ٍ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سي</w:t>
      </w:r>
      <w:r w:rsidR="005B4527">
        <w:rPr>
          <w:rFonts w:ascii="Adobe Arabic" w:hAnsi="Adobe Arabic" w:cs="Adobe Arabic" w:hint="cs"/>
          <w:sz w:val="32"/>
          <w:szCs w:val="32"/>
          <w:rtl/>
        </w:rPr>
        <w:t>ءٍ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للغاية</w:t>
      </w:r>
      <w:r w:rsidR="005B4527">
        <w:rPr>
          <w:rFonts w:ascii="Adobe Arabic" w:hAnsi="Adobe Arabic" w:cs="Adobe Arabic" w:hint="cs"/>
          <w:sz w:val="32"/>
          <w:szCs w:val="32"/>
          <w:rtl/>
        </w:rPr>
        <w:t>،</w:t>
      </w:r>
      <w:r w:rsidRPr="00EB1260">
        <w:rPr>
          <w:rFonts w:ascii="Adobe Arabic" w:hAnsi="Adobe Arabic" w:cs="Adobe Arabic"/>
          <w:sz w:val="32"/>
          <w:szCs w:val="32"/>
          <w:rtl/>
        </w:rPr>
        <w:t xml:space="preserve"> تحركوا ولو في هذا المستوى مما ينبغي. </w:t>
      </w:r>
    </w:p>
    <w:p w14:paraId="5D6DC3D5" w14:textId="3CC92D88" w:rsidR="00B96E1B" w:rsidRDefault="005B4527" w:rsidP="00B96E1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B4527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="00430AFC" w:rsidRPr="005B4527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5B4527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430AFC" w:rsidRPr="005B4527">
        <w:rPr>
          <w:rFonts w:ascii="Adobe Arabic" w:hAnsi="Adobe Arabic" w:cs="Adobe Arabic"/>
          <w:b/>
          <w:bCs/>
          <w:sz w:val="32"/>
          <w:szCs w:val="32"/>
          <w:rtl/>
        </w:rPr>
        <w:t xml:space="preserve">ذلك هذا الحال في واقع </w:t>
      </w:r>
      <w:r w:rsidR="00AF0B2A" w:rsidRPr="005B4527">
        <w:rPr>
          <w:rFonts w:ascii="Adobe Arabic" w:hAnsi="Adobe Arabic" w:cs="Adobe Arabic"/>
          <w:b/>
          <w:bCs/>
          <w:sz w:val="32"/>
          <w:szCs w:val="32"/>
          <w:rtl/>
        </w:rPr>
        <w:t>الأُمَّة</w:t>
      </w:r>
      <w:r w:rsidR="00430AFC" w:rsidRPr="005B4527">
        <w:rPr>
          <w:rFonts w:ascii="Adobe Arabic" w:hAnsi="Adobe Arabic" w:cs="Adobe Arabic"/>
          <w:b/>
          <w:bCs/>
          <w:sz w:val="32"/>
          <w:szCs w:val="32"/>
          <w:rtl/>
        </w:rPr>
        <w:t xml:space="preserve"> ينبغي لفت النظر إليه،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 xml:space="preserve"> لماذا هذه </w:t>
      </w:r>
      <w:r w:rsidR="00AF0B2A" w:rsidRPr="00EB1260">
        <w:rPr>
          <w:rFonts w:ascii="Adobe Arabic" w:hAnsi="Adobe Arabic" w:cs="Adobe Arabic"/>
          <w:sz w:val="32"/>
          <w:szCs w:val="32"/>
          <w:rtl/>
        </w:rPr>
        <w:t>الأُمَّة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ب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>هذا المستوى الكبير م</w:t>
      </w:r>
      <w:r>
        <w:rPr>
          <w:rFonts w:ascii="Adobe Arabic" w:hAnsi="Adobe Arabic" w:cs="Adobe Arabic" w:hint="cs"/>
          <w:sz w:val="32"/>
          <w:szCs w:val="32"/>
          <w:rtl/>
        </w:rPr>
        <w:t>ُقَ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>دة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 xml:space="preserve"> م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>ك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>ب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>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 xml:space="preserve"> تقف في مشهد من العجز المخزي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 xml:space="preserve"> والت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>ن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>ص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="00430AFC" w:rsidRPr="00EB1260">
        <w:rPr>
          <w:rFonts w:ascii="Adobe Arabic" w:hAnsi="Adobe Arabic" w:cs="Adobe Arabic"/>
          <w:sz w:val="32"/>
          <w:szCs w:val="32"/>
          <w:rtl/>
        </w:rPr>
        <w:t>ل عن المسؤولية تجاه نفسها</w:t>
      </w:r>
      <w:r w:rsidR="00B96E1B">
        <w:rPr>
          <w:rFonts w:ascii="Adobe Arabic" w:hAnsi="Adobe Arabic" w:cs="Adobe Arabic" w:hint="cs"/>
          <w:sz w:val="32"/>
          <w:szCs w:val="32"/>
          <w:rtl/>
        </w:rPr>
        <w:t>؟!</w:t>
      </w:r>
      <w:r w:rsidR="00B96E1B" w:rsidRPr="00EB126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تدعو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الآخرين</w:t>
      </w:r>
      <w:r w:rsidR="000A7D47">
        <w:rPr>
          <w:rFonts w:ascii="Adobe Arabic" w:hAnsi="Adobe Arabic" w:cs="Adobe Arabic" w:hint="cs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يناشدون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مجلس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الأمن،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ماذا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يفعل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لك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مجلس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الأمن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أنت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كمسلم؟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يفعل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لك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شيئا</w:t>
      </w:r>
      <w:r w:rsidR="000A7D47">
        <w:rPr>
          <w:rFonts w:ascii="Adobe Arabic" w:hAnsi="Adobe Arabic" w:cs="Adobe Arabic" w:hint="cs"/>
          <w:sz w:val="32"/>
          <w:szCs w:val="32"/>
          <w:rtl/>
        </w:rPr>
        <w:t>ً؟!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شيء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أبدا</w:t>
      </w:r>
      <w:r w:rsidR="000A7D47">
        <w:rPr>
          <w:rFonts w:ascii="Adobe Arabic" w:hAnsi="Adobe Arabic" w:cs="Adobe Arabic" w:hint="cs"/>
          <w:sz w:val="32"/>
          <w:szCs w:val="32"/>
          <w:rtl/>
        </w:rPr>
        <w:t>ً،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>
        <w:rPr>
          <w:rFonts w:ascii="Adobe Arabic" w:hAnsi="Adobe Arabic" w:cs="Adobe Arabic" w:hint="cs"/>
          <w:sz w:val="32"/>
          <w:szCs w:val="32"/>
          <w:rtl/>
        </w:rPr>
        <w:t>ي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نادون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أمما</w:t>
      </w:r>
      <w:r w:rsidR="000A7D47">
        <w:rPr>
          <w:rFonts w:ascii="Adobe Arabic" w:hAnsi="Adobe Arabic" w:cs="Adobe Arabic" w:hint="cs"/>
          <w:sz w:val="32"/>
          <w:szCs w:val="32"/>
          <w:rtl/>
        </w:rPr>
        <w:t xml:space="preserve">ً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هنا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أو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لتفعل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لهم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شيئا</w:t>
      </w:r>
      <w:r w:rsidR="000A7D47">
        <w:rPr>
          <w:rFonts w:ascii="Adobe Arabic" w:hAnsi="Adobe Arabic" w:cs="Adobe Arabic" w:hint="cs"/>
          <w:sz w:val="32"/>
          <w:szCs w:val="32"/>
          <w:rtl/>
        </w:rPr>
        <w:t>ً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فهي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لا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تفعل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لهم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شيئا</w:t>
      </w:r>
      <w:r w:rsidR="000A7D47">
        <w:rPr>
          <w:rFonts w:ascii="Adobe Arabic" w:hAnsi="Adobe Arabic" w:cs="Adobe Arabic" w:hint="cs"/>
          <w:sz w:val="32"/>
          <w:szCs w:val="32"/>
          <w:rtl/>
        </w:rPr>
        <w:t>ً</w:t>
      </w:r>
      <w:r w:rsidR="00B96E1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D676783" w14:textId="5FF9D9D6" w:rsidR="000A7D47" w:rsidRDefault="000A7D47" w:rsidP="00D4781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B96E1B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ضرورة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للموقف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بكل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الاعتبارات،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نتحرك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عمليا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صحيح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البديل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الهجمة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الإسرائيلية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المستمرة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المخطط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الصهيوني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التدميري</w:t>
      </w:r>
      <w:r w:rsidR="00B96E1B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الهادف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إسرائيل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الكبرى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شرذمة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وتمزيقها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وتدميرها،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طمس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هويتها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الدينية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والإسلامية،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وتحريفها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وتزويرها،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الاستعباد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الشعوب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يكن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فالبديل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="00B96E1B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ترسيخ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الهزيمة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النفسية،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يفعله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البعض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أقدم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خطوة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جديدة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عدوانية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قابل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البعض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ترسيخ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للهزيمة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النفسية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زرع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لليأس،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تثبيط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محاربة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لأي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توج</w:t>
      </w:r>
      <w:r w:rsidR="00B96E1B">
        <w:rPr>
          <w:rFonts w:ascii="Adobe Arabic" w:hAnsi="Adobe Arabic" w:cs="Adobe Arabic" w:hint="cs"/>
          <w:sz w:val="32"/>
          <w:szCs w:val="32"/>
          <w:rtl/>
        </w:rPr>
        <w:t>ُّ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جاد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واقع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FC1836B" w14:textId="18D1E505" w:rsidR="002C2CDD" w:rsidRDefault="000A7D47" w:rsidP="00293504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الوضعية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خطيرة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جداً،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وضعية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ذل</w:t>
      </w:r>
      <w:r w:rsidR="00B96E1B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وخزي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وهوان،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وضعية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استباحة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وقهر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واستعباد،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السقف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للمخطط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الصهيوني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64E4A39" w14:textId="3B32AB32" w:rsidR="002C2CDD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الاستباحة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شيء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الدم،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والعرض،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والمال،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والأرض</w:t>
      </w:r>
      <w:r w:rsidR="002C2CD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66273E0" w14:textId="6DBEFC16" w:rsidR="002C2CDD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والاستباحة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للمقد</w:t>
      </w:r>
      <w:r w:rsidR="00B96E1B" w:rsidRPr="00805AC1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سات</w:t>
      </w:r>
      <w:r w:rsidR="002C2CD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429CFB9" w14:textId="07736881" w:rsidR="002C2CDD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والانتهاك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للحرمات</w:t>
      </w:r>
      <w:r w:rsidR="002C2CD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B57D68D" w14:textId="5DB2FB5E" w:rsidR="002C2CDD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وطمس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الهوية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الإسلامية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وتزويرها؛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لتتحول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نسخة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مزورة،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تتأقلم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يريده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والإسرائيلي،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تخشى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والإسرائيلي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الله،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تطيعهم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فوق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طاعتها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لله،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تنف</w:t>
      </w:r>
      <w:r w:rsidR="00B96E1B" w:rsidRPr="00805AC1">
        <w:rPr>
          <w:rFonts w:ascii="Adobe Arabic" w:hAnsi="Adobe Arabic" w:cs="Adobe Arabic" w:hint="eastAsia"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ذ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أوامرهم،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وتعصي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أوامر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="002C2CD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2FB07B3" w14:textId="15792F52" w:rsidR="000A7D47" w:rsidRPr="00805AC1" w:rsidRDefault="000A7D47" w:rsidP="002C2C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ليكون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السقف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للنسخة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المزوَّرة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للإسلام،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رهيبة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جداً</w:t>
      </w:r>
      <w:r w:rsidR="00546B69" w:rsidRPr="00805AC1">
        <w:rPr>
          <w:rFonts w:ascii="Adobe Arabic" w:hAnsi="Adobe Arabic" w:cs="Adobe Arabic"/>
          <w:sz w:val="32"/>
          <w:szCs w:val="32"/>
          <w:rtl/>
        </w:rPr>
        <w:t xml:space="preserve">!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استباحة،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قهر،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استعباد،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وليس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مسوِّغ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للقبول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بتلك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الوضعية؛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لأنها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خسارةٌ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الدنيا،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وخسارةٌ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الآخرة،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خسارةٌ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أمام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مستقبلها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يوم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القيامة،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يوم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تلقى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"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سُبْحَانَهُ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وَتَعَالَى</w:t>
      </w:r>
      <w:r w:rsidRPr="00805AC1">
        <w:rPr>
          <w:rFonts w:ascii="Adobe Arabic" w:hAnsi="Adobe Arabic" w:cs="Adobe Arabic"/>
          <w:sz w:val="32"/>
          <w:szCs w:val="32"/>
          <w:rtl/>
        </w:rPr>
        <w:t>"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وقد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أعرضت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كتابه،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تهتد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بهديه،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تتحرك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أساس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نوره،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رضيت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لنفسها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بالاستعباد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46B69" w:rsidRPr="00805AC1">
        <w:rPr>
          <w:rFonts w:ascii="Adobe Arabic" w:hAnsi="Adobe Arabic" w:cs="Adobe Arabic" w:hint="eastAsia"/>
          <w:sz w:val="32"/>
          <w:szCs w:val="32"/>
          <w:rtl/>
        </w:rPr>
        <w:t>دونه،</w:t>
      </w:r>
      <w:r w:rsidR="00546B69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خطيرة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جداً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63632249" w14:textId="406CA214" w:rsidR="000A7D47" w:rsidRDefault="000A7D47" w:rsidP="002C2C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وليس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الوضع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الراهن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نراه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الآن،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ليس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الصورة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النهائية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المرسومة</w:t>
      </w:r>
      <w:r w:rsidR="002C2CD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والمخطط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لها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جهة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الأعداء،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قلنا</w:t>
      </w:r>
      <w:r w:rsidR="002C2CDD">
        <w:rPr>
          <w:rFonts w:ascii="Adobe Arabic" w:hAnsi="Adobe Arabic" w:cs="Adobe Arabic" w:hint="cs"/>
          <w:sz w:val="32"/>
          <w:szCs w:val="32"/>
          <w:rtl/>
        </w:rPr>
        <w:t>:</w:t>
      </w:r>
      <w:r w:rsidR="002C2CDD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السقف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واضح،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المخطط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الصهيوني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يريد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يصل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إليه،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والأحداث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تحصل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="00546B69">
        <w:rPr>
          <w:rFonts w:ascii="Adobe Arabic" w:hAnsi="Adobe Arabic" w:cs="Adobe Arabic" w:hint="cs"/>
          <w:sz w:val="32"/>
          <w:szCs w:val="32"/>
          <w:rtl/>
        </w:rPr>
        <w:t>-</w:t>
      </w:r>
      <w:r w:rsidR="00546B69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تصاعدي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للوصول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المرحلة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الأخيرة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lastRenderedPageBreak/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المخطط</w:t>
      </w:r>
      <w:r w:rsidR="00546B69">
        <w:rPr>
          <w:rFonts w:ascii="Adobe Arabic" w:hAnsi="Adobe Arabic" w:cs="Adobe Arabic" w:hint="cs"/>
          <w:sz w:val="32"/>
          <w:szCs w:val="32"/>
          <w:rtl/>
        </w:rPr>
        <w:t xml:space="preserve">-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كارثي،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تدميري</w:t>
      </w:r>
      <w:r w:rsidR="00546B69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لكن</w:t>
      </w:r>
      <w:r w:rsidR="00546B69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َّ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البعض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يرفضون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ينظروا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نظرة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شاملة،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ونظرة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موضوعية،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ونظرة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سليمة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وصحيحة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حقيقة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يجري،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ويصر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التعامل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أحداث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كأحداث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جزئية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وكأنها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أحداث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تطرأ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هكذا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فجأة،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يأملون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تنتهي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وينتهي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الإشكال</w:t>
      </w:r>
      <w:r w:rsidR="00546B69">
        <w:rPr>
          <w:rFonts w:ascii="Adobe Arabic" w:hAnsi="Adobe Arabic" w:cs="Adobe Arabic" w:hint="cs"/>
          <w:sz w:val="32"/>
          <w:szCs w:val="32"/>
          <w:rtl/>
        </w:rPr>
        <w:t>؛</w:t>
      </w:r>
      <w:r w:rsidR="00546B69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ليست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المسألة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يتحر</w:t>
      </w:r>
      <w:r w:rsidR="00546B69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مشروع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مخطط،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مخطط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طويل،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مخطط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متكامل،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والمسألة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مسألة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مراحل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D273690" w14:textId="00582B68" w:rsidR="000A7D47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الص</w:t>
      </w:r>
      <w:r w:rsidR="00546B69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ورة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النهائي</w:t>
      </w:r>
      <w:r w:rsidR="00546B69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="00546B69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يمكن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نتصورها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وفق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مرسوم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المخطط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الصهيوني،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وقد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سيطر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مكة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والمدينة،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ومساحة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واسعة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أراضي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بلاد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العرب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أولا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الصورة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النهائية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وق</w:t>
      </w:r>
      <w:r>
        <w:rPr>
          <w:rFonts w:ascii="Adobe Arabic" w:hAnsi="Adobe Arabic" w:cs="Adobe Arabic" w:hint="cs"/>
          <w:sz w:val="32"/>
          <w:szCs w:val="32"/>
          <w:rtl/>
        </w:rPr>
        <w:t>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</w:t>
      </w:r>
      <w:r w:rsidR="00546B69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</w:t>
      </w:r>
      <w:r w:rsidR="00546B69">
        <w:rPr>
          <w:rFonts w:ascii="Adobe Arabic" w:hAnsi="Adobe Arabic" w:cs="Adobe Arabic" w:hint="cs"/>
          <w:sz w:val="32"/>
          <w:szCs w:val="32"/>
          <w:rtl/>
        </w:rPr>
        <w:t>ْ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</w:t>
      </w:r>
      <w:r w:rsidR="00546B69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</w:t>
      </w:r>
      <w:r w:rsidR="00546B69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ود</w:t>
      </w:r>
      <w:r w:rsidR="00546B69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وف</w:t>
      </w:r>
      <w:r w:rsidR="00546B69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</w:t>
      </w:r>
      <w:r w:rsidR="00546B69"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</w:t>
      </w:r>
      <w:r w:rsidR="00546B69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وط</w:t>
      </w:r>
      <w:r w:rsidR="00546B69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هويتها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الإسلامية،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يبقى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الإسلام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اسمه،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القرآن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رسمه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وغير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.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انظروا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المخطط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الصهيوني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لتعرفوا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الصورة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النهائية،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والمسار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واضح،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والفوارق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واضحة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4652FAC" w14:textId="0E37B233" w:rsidR="000A7D47" w:rsidRDefault="000A7D47" w:rsidP="00546B69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عندما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نتأمل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واقع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الأُمَّة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قبل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عشرين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عاماً،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كيف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تفاعلها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القضية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الفلسطينية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كثير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الشعوب،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ونلحظ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الفارق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اليوم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شعوب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نقص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كبير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تفاعلها،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تعاطفها،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تضامنها،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مواقفها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وله</w:t>
      </w:r>
      <w:r w:rsidR="00546B69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</w:t>
      </w:r>
      <w:r w:rsidR="00546B69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</w:t>
      </w:r>
      <w:r w:rsidR="00546B69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</w:t>
      </w:r>
      <w:r w:rsidR="00546B69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الأنظمة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تت</w:t>
      </w:r>
      <w:r w:rsidR="00546B69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خذ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مواقف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سلبية،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سقفها</w:t>
      </w:r>
      <w:r w:rsidR="00546B69">
        <w:rPr>
          <w:rFonts w:ascii="Adobe Arabic" w:hAnsi="Adobe Arabic" w:cs="Adobe Arabic" w:hint="cs"/>
          <w:sz w:val="32"/>
          <w:szCs w:val="32"/>
          <w:rtl/>
        </w:rPr>
        <w:t>-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دون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أصلا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546B69">
        <w:rPr>
          <w:rFonts w:ascii="Adobe Arabic" w:hAnsi="Adobe Arabic" w:cs="Adobe Arabic" w:hint="cs"/>
          <w:sz w:val="32"/>
          <w:szCs w:val="32"/>
          <w:rtl/>
        </w:rPr>
        <w:t>-</w:t>
      </w:r>
      <w:r w:rsidR="00546B69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بيانات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مبالاة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أبدا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>.</w:t>
      </w:r>
    </w:p>
    <w:p w14:paraId="4E4AD33E" w14:textId="7E033B09" w:rsidR="002C2CDD" w:rsidRDefault="000A7D47" w:rsidP="00293504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لذلك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نحن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مواجهة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عدو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خطير،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يستهدف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الأُمَّة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بكل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أنواع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الاستهداف،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وبأخطر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أنواع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الاستهداف،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عدو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مضل،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تعنيه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الكلمة،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ويحمل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أشد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داء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</w:t>
      </w:r>
      <w:r w:rsidR="00546B69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</w:t>
      </w:r>
      <w:r w:rsidR="00546B69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</w:t>
      </w:r>
      <w:r w:rsidR="00546B69">
        <w:rPr>
          <w:rFonts w:ascii="Adobe Arabic" w:hAnsi="Adobe Arabic" w:cs="Adobe Arabic" w:hint="cs"/>
          <w:sz w:val="32"/>
          <w:szCs w:val="32"/>
          <w:rtl/>
        </w:rPr>
        <w:t>ّ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ومجرم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ومفسد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يتحرك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الوسائل،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يهدف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فقط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السيطرة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الجغرافية،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يؤم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السيطرة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الجغرافية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="00546B69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السيطرة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شيء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السيطرة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الأفكار،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الثقافات،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546B69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</w:t>
      </w:r>
      <w:r w:rsidR="00546B69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</w:t>
      </w:r>
      <w:r w:rsidR="00546B69">
        <w:rPr>
          <w:rFonts w:ascii="Adobe Arabic" w:hAnsi="Adobe Arabic" w:cs="Adobe Arabic" w:hint="cs"/>
          <w:sz w:val="32"/>
          <w:szCs w:val="32"/>
          <w:rtl/>
        </w:rPr>
        <w:t>ُّ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الولاءات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والعداوات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السيطرة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النفسي،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سيطرة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خطيرة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للغاية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1FA3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="00781FA3" w:rsidRPr="00BD4B80">
        <w:rPr>
          <w:rFonts w:ascii="Adobe Arabic" w:hAnsi="Adobe Arabic" w:cs="Adobe Arabic" w:hint="eastAsia"/>
          <w:sz w:val="32"/>
          <w:szCs w:val="32"/>
          <w:rtl/>
        </w:rPr>
        <w:t>يعمل</w:t>
      </w:r>
      <w:r w:rsidR="00781FA3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ذلك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عدو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قلنا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</w:t>
      </w:r>
      <w:r w:rsidR="00781FA3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</w:t>
      </w:r>
      <w:r w:rsidR="00781FA3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</w:t>
      </w:r>
      <w:r w:rsidR="00781FA3">
        <w:rPr>
          <w:rFonts w:ascii="Adobe Arabic" w:hAnsi="Adobe Arabic" w:cs="Adobe Arabic" w:hint="cs"/>
          <w:sz w:val="32"/>
          <w:szCs w:val="32"/>
          <w:rtl/>
        </w:rPr>
        <w:t>ّ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مفسد،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والخطان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متوازيان</w:t>
      </w:r>
      <w:r w:rsidR="00781FA3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="00781FA3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8D17D44" w14:textId="690B170C" w:rsidR="002C2CDD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حرب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صلبة،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عسكرية،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تدميرية،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إبادة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وقتل</w:t>
      </w:r>
      <w:r w:rsidR="002C2CD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C7916EA" w14:textId="70785F27" w:rsidR="00781FA3" w:rsidRPr="00805AC1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نفس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الوقت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حرب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ناعمة،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مفسدة،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</w:t>
      </w:r>
      <w:r w:rsidR="00781FA3" w:rsidRPr="00805AC1">
        <w:rPr>
          <w:rFonts w:ascii="Adobe Arabic" w:hAnsi="Adobe Arabic" w:cs="Adobe Arabic" w:hint="eastAsia"/>
          <w:sz w:val="32"/>
          <w:szCs w:val="32"/>
          <w:rtl/>
        </w:rPr>
        <w:t>ُ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ض</w:t>
      </w:r>
      <w:r w:rsidR="00781FA3" w:rsidRPr="00805AC1">
        <w:rPr>
          <w:rFonts w:ascii="Adobe Arabic" w:hAnsi="Adobe Arabic" w:cs="Adobe Arabic" w:hint="eastAsia"/>
          <w:sz w:val="32"/>
          <w:szCs w:val="32"/>
          <w:rtl/>
        </w:rPr>
        <w:t>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</w:t>
      </w:r>
      <w:r w:rsidR="00781FA3" w:rsidRPr="00805AC1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مؤثِّرة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النفوس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والقلوب</w:t>
      </w:r>
      <w:r w:rsidR="00781FA3" w:rsidRPr="00805AC1">
        <w:rPr>
          <w:rFonts w:ascii="Adobe Arabic" w:hAnsi="Adobe Arabic" w:cs="Adobe Arabic"/>
          <w:sz w:val="32"/>
          <w:szCs w:val="32"/>
          <w:rtl/>
        </w:rPr>
        <w:t>.</w:t>
      </w:r>
    </w:p>
    <w:p w14:paraId="759FD289" w14:textId="435BEE2B" w:rsidR="000A7D47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والله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حذَّر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الأُمَّة،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حذَّرها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الولاء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لأولئك،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يريدون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يحو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لوها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موالية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يفعلونه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بها،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مؤامراتهم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عليها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والحالة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واضحة</w:t>
      </w:r>
      <w:r w:rsidR="00781FA3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الآن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يوالي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وضوح،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معظم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الأنظمة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توالي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أمريكا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علنا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</w:t>
      </w:r>
      <w:r w:rsidR="00781FA3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هارا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نهارا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بدون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تردد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بشكل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واضح،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ومكونات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أخرى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كثيرة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أوساط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الشعوب،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توالي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أمريكا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تؤي</w:t>
      </w:r>
      <w:r w:rsidR="00781FA3"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أمريكا،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تقف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أمريكا،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ارتباطها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بأمريكا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ارتباط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أنشطتها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وضد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أحرار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والمسألة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واضحة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وله</w:t>
      </w:r>
      <w:r w:rsidR="00781FA3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عندما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قال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/>
          <w:sz w:val="32"/>
          <w:szCs w:val="32"/>
          <w:rtl/>
        </w:rPr>
        <w:t>"</w:t>
      </w:r>
      <w:r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>
        <w:rPr>
          <w:rFonts w:ascii="Adobe Arabic" w:hAnsi="Adobe Arabic" w:cs="Adobe Arabic"/>
          <w:sz w:val="32"/>
          <w:szCs w:val="32"/>
          <w:rtl/>
        </w:rPr>
        <w:t>"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781FA3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781FA3" w:rsidRPr="00781FA3">
        <w:rPr>
          <w:rFonts w:ascii="Adobe Arabic" w:hAnsi="Adobe Arabic" w:cs="DecoType Naskh Variants"/>
          <w:b/>
          <w:bCs/>
          <w:color w:val="008000"/>
          <w:sz w:val="28"/>
          <w:szCs w:val="28"/>
          <w:rtl/>
        </w:rPr>
        <w:t>{</w:t>
      </w:r>
      <w:r w:rsidRPr="00805AC1">
        <w:rPr>
          <w:rStyle w:val="Char"/>
          <w:rFonts w:hint="eastAsia"/>
          <w:rtl/>
        </w:rPr>
        <w:t>وَمَنْ</w:t>
      </w:r>
      <w:r w:rsidRPr="00805AC1">
        <w:rPr>
          <w:rStyle w:val="Char"/>
          <w:rtl/>
        </w:rPr>
        <w:t xml:space="preserve"> </w:t>
      </w:r>
      <w:r w:rsidRPr="00805AC1">
        <w:rPr>
          <w:rStyle w:val="Char"/>
          <w:rFonts w:hint="eastAsia"/>
          <w:rtl/>
        </w:rPr>
        <w:t>يَتَوَلَّهُمْ</w:t>
      </w:r>
      <w:r w:rsidRPr="00805AC1">
        <w:rPr>
          <w:rStyle w:val="Char"/>
          <w:rtl/>
        </w:rPr>
        <w:t xml:space="preserve"> </w:t>
      </w:r>
      <w:r w:rsidRPr="00805AC1">
        <w:rPr>
          <w:rStyle w:val="Char"/>
          <w:rFonts w:hint="eastAsia"/>
          <w:rtl/>
        </w:rPr>
        <w:t>مِنْكُمْ</w:t>
      </w:r>
      <w:r w:rsidRPr="00805AC1">
        <w:rPr>
          <w:rStyle w:val="Char"/>
          <w:rtl/>
        </w:rPr>
        <w:t xml:space="preserve"> </w:t>
      </w:r>
      <w:r w:rsidRPr="00805AC1">
        <w:rPr>
          <w:rStyle w:val="Char"/>
          <w:rFonts w:hint="eastAsia"/>
          <w:rtl/>
        </w:rPr>
        <w:t>فَإِنَّهُ</w:t>
      </w:r>
      <w:r w:rsidRPr="00805AC1">
        <w:rPr>
          <w:rStyle w:val="Char"/>
          <w:rtl/>
        </w:rPr>
        <w:t xml:space="preserve"> </w:t>
      </w:r>
      <w:r w:rsidRPr="00805AC1">
        <w:rPr>
          <w:rStyle w:val="Char"/>
          <w:rFonts w:hint="eastAsia"/>
          <w:rtl/>
        </w:rPr>
        <w:t>مِنْهُمْ</w:t>
      </w:r>
      <w:r w:rsidR="00904D26" w:rsidRPr="00805AC1">
        <w:rPr>
          <w:rFonts w:ascii="Adobe Arabic" w:hAnsi="Adobe Arabic" w:cs="DecoType Naskh Variants"/>
          <w:b/>
          <w:bCs/>
          <w:color w:val="008000"/>
          <w:sz w:val="28"/>
          <w:szCs w:val="28"/>
          <w:rtl/>
        </w:rPr>
        <w:t>}</w:t>
      </w:r>
      <w:r w:rsidRPr="00805AC1">
        <w:rPr>
          <w:rStyle w:val="Char0"/>
          <w:rtl/>
        </w:rPr>
        <w:t>[</w:t>
      </w:r>
      <w:r w:rsidRPr="00805AC1">
        <w:rPr>
          <w:rStyle w:val="Char0"/>
          <w:rFonts w:hint="eastAsia"/>
          <w:rtl/>
        </w:rPr>
        <w:t>المائدة</w:t>
      </w:r>
      <w:r w:rsidRPr="00805AC1">
        <w:rPr>
          <w:rStyle w:val="Char0"/>
          <w:rtl/>
        </w:rPr>
        <w:t>:51]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781FA3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="00781FA3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ح</w:t>
      </w:r>
      <w:r w:rsidR="00781FA3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="00781FA3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أشد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التحريم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الموالاة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لهم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لأنها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مخططهم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الظالم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الإجرامي،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المفسد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المدم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الداخل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ومؤث</w:t>
      </w:r>
      <w:r w:rsidR="00781FA3"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واقع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الداخل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F5CDA5E" w14:textId="0AA615B6" w:rsidR="000A7D47" w:rsidRDefault="000A7D47" w:rsidP="002C2C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81FA3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التطويع</w:t>
      </w:r>
      <w:r w:rsidRPr="00781FA3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81FA3">
        <w:rPr>
          <w:rFonts w:ascii="Adobe Arabic" w:hAnsi="Adobe Arabic" w:cs="Adobe Arabic" w:hint="eastAsia"/>
          <w:b/>
          <w:bCs/>
          <w:sz w:val="32"/>
          <w:szCs w:val="32"/>
          <w:rtl/>
        </w:rPr>
        <w:t>كذلك</w:t>
      </w:r>
      <w:r w:rsidR="00781FA3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تتحول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مطيعة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كيانات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تتحرك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بإمكاناتها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كأنظمة،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كحكومات،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كجيوش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وقوى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تمتلكه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تتحرك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مطيعة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يريده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الأمريكي،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يريده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وهو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حذ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سابقا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القرآن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الكريم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781FA3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781FA3" w:rsidRPr="00781FA3">
        <w:rPr>
          <w:rFonts w:ascii="Adobe Arabic" w:hAnsi="Adobe Arabic" w:cs="DecoType Naskh Variants"/>
          <w:b/>
          <w:bCs/>
          <w:color w:val="008000"/>
          <w:sz w:val="28"/>
          <w:szCs w:val="28"/>
          <w:rtl/>
        </w:rPr>
        <w:t>{</w:t>
      </w:r>
      <w:r w:rsidRPr="00781FA3">
        <w:rPr>
          <w:rStyle w:val="Char"/>
          <w:rFonts w:hint="eastAsia"/>
          <w:rtl/>
        </w:rPr>
        <w:t>إِنْ</w:t>
      </w:r>
      <w:r w:rsidRPr="00781FA3">
        <w:rPr>
          <w:rStyle w:val="Char"/>
          <w:rtl/>
        </w:rPr>
        <w:t xml:space="preserve"> </w:t>
      </w:r>
      <w:r w:rsidRPr="00781FA3">
        <w:rPr>
          <w:rStyle w:val="Char"/>
          <w:rFonts w:hint="eastAsia"/>
          <w:rtl/>
        </w:rPr>
        <w:t>تُطِيعُوا</w:t>
      </w:r>
      <w:r w:rsidRPr="00781FA3">
        <w:rPr>
          <w:rStyle w:val="Char"/>
          <w:rtl/>
        </w:rPr>
        <w:t xml:space="preserve"> </w:t>
      </w:r>
      <w:r w:rsidRPr="00781FA3">
        <w:rPr>
          <w:rStyle w:val="Char"/>
          <w:rFonts w:hint="eastAsia"/>
          <w:rtl/>
        </w:rPr>
        <w:t>فَرِيقًا</w:t>
      </w:r>
      <w:r w:rsidRPr="00781FA3">
        <w:rPr>
          <w:rStyle w:val="Char"/>
          <w:rtl/>
        </w:rPr>
        <w:t xml:space="preserve"> </w:t>
      </w:r>
      <w:r w:rsidRPr="00781FA3">
        <w:rPr>
          <w:rStyle w:val="Char"/>
          <w:rFonts w:hint="eastAsia"/>
          <w:rtl/>
        </w:rPr>
        <w:t>مِنَ</w:t>
      </w:r>
      <w:r w:rsidRPr="00781FA3">
        <w:rPr>
          <w:rStyle w:val="Char"/>
          <w:rtl/>
        </w:rPr>
        <w:t xml:space="preserve"> </w:t>
      </w:r>
      <w:r w:rsidRPr="00781FA3">
        <w:rPr>
          <w:rStyle w:val="Char"/>
          <w:rFonts w:hint="eastAsia"/>
          <w:rtl/>
        </w:rPr>
        <w:t>الَّذِينَ</w:t>
      </w:r>
      <w:r w:rsidRPr="00781FA3">
        <w:rPr>
          <w:rStyle w:val="Char"/>
          <w:rtl/>
        </w:rPr>
        <w:t xml:space="preserve"> </w:t>
      </w:r>
      <w:r w:rsidRPr="00781FA3">
        <w:rPr>
          <w:rStyle w:val="Char"/>
          <w:rFonts w:hint="eastAsia"/>
          <w:rtl/>
        </w:rPr>
        <w:t>أُوتُوا</w:t>
      </w:r>
      <w:r w:rsidRPr="00781FA3">
        <w:rPr>
          <w:rStyle w:val="Char"/>
          <w:rtl/>
        </w:rPr>
        <w:t xml:space="preserve"> </w:t>
      </w:r>
      <w:r w:rsidRPr="00781FA3">
        <w:rPr>
          <w:rStyle w:val="Char"/>
          <w:rFonts w:hint="eastAsia"/>
          <w:rtl/>
        </w:rPr>
        <w:t>الْكِتَابَ</w:t>
      </w:r>
      <w:r w:rsidRPr="00781FA3">
        <w:rPr>
          <w:rStyle w:val="Char"/>
          <w:rtl/>
        </w:rPr>
        <w:t xml:space="preserve"> </w:t>
      </w:r>
      <w:r w:rsidRPr="00781FA3">
        <w:rPr>
          <w:rStyle w:val="Char"/>
          <w:rFonts w:hint="eastAsia"/>
          <w:rtl/>
        </w:rPr>
        <w:t>يَرُدُّوكُمْ</w:t>
      </w:r>
      <w:r w:rsidRPr="00781FA3">
        <w:rPr>
          <w:rStyle w:val="Char"/>
          <w:rtl/>
        </w:rPr>
        <w:t xml:space="preserve"> </w:t>
      </w:r>
      <w:r w:rsidRPr="00781FA3">
        <w:rPr>
          <w:rStyle w:val="Char"/>
          <w:rFonts w:hint="eastAsia"/>
          <w:rtl/>
        </w:rPr>
        <w:t>بَعْدَ</w:t>
      </w:r>
      <w:r w:rsidRPr="00781FA3">
        <w:rPr>
          <w:rStyle w:val="Char"/>
          <w:rtl/>
        </w:rPr>
        <w:t xml:space="preserve"> </w:t>
      </w:r>
      <w:r w:rsidRPr="00781FA3">
        <w:rPr>
          <w:rStyle w:val="Char"/>
          <w:rFonts w:hint="eastAsia"/>
          <w:rtl/>
        </w:rPr>
        <w:t>إِيمَانِكُمْ</w:t>
      </w:r>
      <w:r w:rsidRPr="00781FA3">
        <w:rPr>
          <w:rStyle w:val="Char"/>
          <w:rtl/>
        </w:rPr>
        <w:t xml:space="preserve"> </w:t>
      </w:r>
      <w:r w:rsidRPr="00781FA3">
        <w:rPr>
          <w:rStyle w:val="Char"/>
          <w:rFonts w:hint="eastAsia"/>
          <w:rtl/>
        </w:rPr>
        <w:t>كَافِرِينَ</w:t>
      </w:r>
      <w:r w:rsidR="00904D26" w:rsidRPr="00781FA3">
        <w:rPr>
          <w:rFonts w:ascii="Adobe Arabic" w:hAnsi="Adobe Arabic" w:cs="DecoType Naskh Variants"/>
          <w:b/>
          <w:bCs/>
          <w:color w:val="008000"/>
          <w:sz w:val="28"/>
          <w:szCs w:val="28"/>
          <w:rtl/>
        </w:rPr>
        <w:t>}</w:t>
      </w:r>
      <w:r w:rsidRPr="00781FA3">
        <w:rPr>
          <w:rStyle w:val="Char0"/>
          <w:rtl/>
        </w:rPr>
        <w:t>[</w:t>
      </w:r>
      <w:r w:rsidRPr="00781FA3">
        <w:rPr>
          <w:rStyle w:val="Char0"/>
          <w:rFonts w:hint="eastAsia"/>
          <w:rtl/>
        </w:rPr>
        <w:t>آل</w:t>
      </w:r>
      <w:r w:rsidRPr="00781FA3">
        <w:rPr>
          <w:rStyle w:val="Char0"/>
          <w:rtl/>
        </w:rPr>
        <w:t xml:space="preserve"> </w:t>
      </w:r>
      <w:r w:rsidRPr="00781FA3">
        <w:rPr>
          <w:rStyle w:val="Char0"/>
          <w:rFonts w:hint="eastAsia"/>
          <w:rtl/>
        </w:rPr>
        <w:t>عمران</w:t>
      </w:r>
      <w:r w:rsidRPr="00781FA3">
        <w:rPr>
          <w:rStyle w:val="Char0"/>
          <w:rtl/>
        </w:rPr>
        <w:t>:100]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1FA3" w:rsidRPr="00781FA3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="002C2CDD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="00781FA3" w:rsidRPr="00781FA3">
        <w:rPr>
          <w:rFonts w:ascii="Adobe Arabic" w:hAnsi="Adobe Arabic" w:cs="Adobe Arabic" w:hint="eastAsia"/>
          <w:b/>
          <w:bCs/>
          <w:sz w:val="32"/>
          <w:szCs w:val="32"/>
          <w:rtl/>
        </w:rPr>
        <w:t>نه</w:t>
      </w:r>
      <w:r w:rsidR="00781FA3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تحر</w:t>
      </w:r>
      <w:r w:rsidR="00781FA3">
        <w:rPr>
          <w:rFonts w:ascii="Adobe Arabic" w:hAnsi="Adobe Arabic" w:cs="Adobe Arabic" w:hint="cs"/>
          <w:sz w:val="32"/>
          <w:szCs w:val="32"/>
          <w:rtl/>
        </w:rPr>
        <w:t>ُّ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ضلال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وإفساد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وطغيان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وظلم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قيم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الح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والمبادئ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الإلهية،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ومكارم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الأخلاق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والرحمة،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تحر</w:t>
      </w:r>
      <w:r w:rsidR="00781FA3">
        <w:rPr>
          <w:rFonts w:ascii="Adobe Arabic" w:hAnsi="Adobe Arabic" w:cs="Adobe Arabic" w:hint="cs"/>
          <w:sz w:val="32"/>
          <w:szCs w:val="32"/>
          <w:rtl/>
        </w:rPr>
        <w:t>ُّ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ظالم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ومفسد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ومجرم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</w:t>
      </w:r>
      <w:r w:rsidR="00781FA3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</w:t>
      </w:r>
      <w:r w:rsidR="00781FA3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</w:t>
      </w:r>
      <w:r w:rsidR="00781FA3">
        <w:rPr>
          <w:rFonts w:ascii="Adobe Arabic" w:hAnsi="Adobe Arabic" w:cs="Adobe Arabic" w:hint="cs"/>
          <w:sz w:val="32"/>
          <w:szCs w:val="32"/>
          <w:rtl/>
        </w:rPr>
        <w:t>ّ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واضحة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جدا</w:t>
      </w:r>
      <w:r>
        <w:rPr>
          <w:rFonts w:ascii="Adobe Arabic" w:hAnsi="Adobe Arabic" w:cs="Adobe Arabic" w:hint="cs"/>
          <w:sz w:val="32"/>
          <w:szCs w:val="32"/>
          <w:rtl/>
        </w:rPr>
        <w:t>ً.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28B4470" w14:textId="2F6F955A" w:rsidR="008871E4" w:rsidRDefault="00781FA3" w:rsidP="00293504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مثلاً</w:t>
      </w:r>
      <w:r w:rsidR="00665978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عندما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نتأمل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الخ</w:t>
      </w:r>
      <w:r w:rsidR="00665978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ط</w:t>
      </w:r>
      <w:r w:rsidR="00665978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قِبَل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الأعداء؛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لأن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إشكالية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واقع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الداخلي،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لو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كان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المسار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العسكري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بالنسبة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وهي</w:t>
      </w:r>
      <w:r w:rsidR="000A7D47">
        <w:rPr>
          <w:rFonts w:ascii="Adobe Arabic" w:hAnsi="Adobe Arabic" w:cs="Adobe Arabic" w:hint="cs"/>
          <w:sz w:val="32"/>
          <w:szCs w:val="32"/>
          <w:rtl/>
        </w:rPr>
        <w:t>-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كما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قلنا</w:t>
      </w:r>
      <w:r w:rsidR="000A7D47">
        <w:rPr>
          <w:rFonts w:ascii="Adobe Arabic" w:hAnsi="Adobe Arabic" w:cs="Adobe Arabic" w:hint="cs"/>
          <w:sz w:val="32"/>
          <w:szCs w:val="32"/>
          <w:rtl/>
        </w:rPr>
        <w:t>-</w:t>
      </w:r>
      <w:r w:rsidR="000A7D47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جدا</w:t>
      </w:r>
      <w:r w:rsidR="000A7D47">
        <w:rPr>
          <w:rFonts w:ascii="Adobe Arabic" w:hAnsi="Adobe Arabic" w:cs="Adobe Arabic" w:hint="cs"/>
          <w:sz w:val="32"/>
          <w:szCs w:val="32"/>
          <w:rtl/>
        </w:rPr>
        <w:t>ً،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نطاق</w:t>
      </w:r>
      <w:r w:rsidR="000A7D47">
        <w:rPr>
          <w:rFonts w:ascii="Adobe Arabic" w:hAnsi="Adobe Arabic" w:cs="Adobe Arabic" w:hint="cs"/>
          <w:sz w:val="32"/>
          <w:szCs w:val="32"/>
          <w:rtl/>
        </w:rPr>
        <w:t>ٍ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جغرافي</w:t>
      </w:r>
      <w:r w:rsidR="000A7D47">
        <w:rPr>
          <w:rFonts w:ascii="Adobe Arabic" w:hAnsi="Adobe Arabic" w:cs="Adobe Arabic" w:hint="cs"/>
          <w:sz w:val="32"/>
          <w:szCs w:val="32"/>
          <w:rtl/>
        </w:rPr>
        <w:t>ٍ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واسع،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وكذلك</w:t>
      </w:r>
      <w:r w:rsidR="000A7D47"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كثيرة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العدد</w:t>
      </w:r>
      <w:r w:rsidR="000A7D47">
        <w:rPr>
          <w:rFonts w:ascii="Adobe Arabic" w:hAnsi="Adobe Arabic" w:cs="Adobe Arabic" w:hint="cs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لو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كان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665978">
        <w:rPr>
          <w:rFonts w:ascii="Adobe Arabic" w:hAnsi="Adobe Arabic" w:cs="Adobe Arabic" w:hint="cs"/>
          <w:sz w:val="32"/>
          <w:szCs w:val="32"/>
          <w:rtl/>
        </w:rPr>
        <w:t>َّ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وج</w:t>
      </w:r>
      <w:r w:rsidR="00665978">
        <w:rPr>
          <w:rFonts w:ascii="Adobe Arabic" w:hAnsi="Adobe Arabic" w:cs="Adobe Arabic" w:hint="cs"/>
          <w:sz w:val="32"/>
          <w:szCs w:val="32"/>
          <w:rtl/>
        </w:rPr>
        <w:t>ُّ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والإسرائيلي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يخوض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المعركة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مع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ق</w:t>
      </w:r>
      <w:r w:rsidR="00665978">
        <w:rPr>
          <w:rFonts w:ascii="Adobe Arabic" w:hAnsi="Adobe Arabic" w:cs="Adobe Arabic" w:hint="cs"/>
          <w:sz w:val="32"/>
          <w:szCs w:val="32"/>
          <w:rtl/>
        </w:rPr>
        <w:t>ُ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ط</w:t>
      </w:r>
      <w:r w:rsidR="00665978">
        <w:rPr>
          <w:rFonts w:ascii="Adobe Arabic" w:hAnsi="Adobe Arabic" w:cs="Adobe Arabic" w:hint="cs"/>
          <w:sz w:val="32"/>
          <w:szCs w:val="32"/>
          <w:rtl/>
        </w:rPr>
        <w:t>ْ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ر</w:t>
      </w:r>
      <w:r w:rsidR="000A7D47">
        <w:rPr>
          <w:rFonts w:ascii="Adobe Arabic" w:hAnsi="Adobe Arabic" w:cs="Adobe Arabic" w:hint="cs"/>
          <w:sz w:val="32"/>
          <w:szCs w:val="32"/>
          <w:rtl/>
        </w:rPr>
        <w:t>ٍ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وداخل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ق</w:t>
      </w:r>
      <w:r w:rsidR="00665978">
        <w:rPr>
          <w:rFonts w:ascii="Adobe Arabic" w:hAnsi="Adobe Arabic" w:cs="Adobe Arabic" w:hint="cs"/>
          <w:sz w:val="32"/>
          <w:szCs w:val="32"/>
          <w:rtl/>
        </w:rPr>
        <w:t>ُ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طر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بلدة،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كم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سيكون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ذلك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مكلفا</w:t>
      </w:r>
      <w:r w:rsidR="000A7D47">
        <w:rPr>
          <w:rFonts w:ascii="Adobe Arabic" w:hAnsi="Adobe Arabic" w:cs="Adobe Arabic" w:hint="cs"/>
          <w:sz w:val="32"/>
          <w:szCs w:val="32"/>
          <w:rtl/>
        </w:rPr>
        <w:t>ً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للأعداء؟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ونحن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نراه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معركة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غز</w:t>
      </w:r>
      <w:r w:rsidR="00665978">
        <w:rPr>
          <w:rFonts w:ascii="Adobe Arabic" w:hAnsi="Adobe Arabic" w:cs="Adobe Arabic" w:hint="cs"/>
          <w:sz w:val="32"/>
          <w:szCs w:val="32"/>
          <w:rtl/>
        </w:rPr>
        <w:t>َّ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وهو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يواجه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</w:t>
      </w:r>
      <w:r w:rsidR="00665978">
        <w:rPr>
          <w:rFonts w:ascii="Adobe Arabic" w:hAnsi="Adobe Arabic" w:cs="Adobe Arabic" w:hint="cs"/>
          <w:sz w:val="32"/>
          <w:szCs w:val="32"/>
          <w:rtl/>
        </w:rPr>
        <w:t>ُ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عض</w:t>
      </w:r>
      <w:r w:rsidR="00665978">
        <w:rPr>
          <w:rFonts w:ascii="Adobe Arabic" w:hAnsi="Adobe Arabic" w:cs="Adobe Arabic" w:hint="cs"/>
          <w:sz w:val="32"/>
          <w:szCs w:val="32"/>
          <w:rtl/>
        </w:rPr>
        <w:t>ِ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جدا</w:t>
      </w:r>
      <w:r w:rsidR="000A7D47">
        <w:rPr>
          <w:rFonts w:ascii="Adobe Arabic" w:hAnsi="Adobe Arabic" w:cs="Adobe Arabic" w:hint="cs"/>
          <w:sz w:val="32"/>
          <w:szCs w:val="32"/>
          <w:rtl/>
        </w:rPr>
        <w:t>ً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وفي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عجز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حسم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المعركة</w:t>
      </w:r>
      <w:r w:rsidR="000A7D47">
        <w:rPr>
          <w:rFonts w:ascii="Adobe Arabic" w:hAnsi="Adobe Arabic" w:cs="Adobe Arabic" w:hint="cs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والسيطرة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التامة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قطاع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غز</w:t>
      </w:r>
      <w:r w:rsidR="00665978">
        <w:rPr>
          <w:rFonts w:ascii="Adobe Arabic" w:hAnsi="Adobe Arabic" w:cs="Adobe Arabic" w:hint="cs"/>
          <w:sz w:val="32"/>
          <w:szCs w:val="32"/>
          <w:rtl/>
        </w:rPr>
        <w:t>َّ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مدى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الوقت،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بالرغم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قد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فعل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وفعله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معه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665978">
        <w:rPr>
          <w:rFonts w:ascii="Adobe Arabic" w:hAnsi="Adobe Arabic" w:cs="Adobe Arabic" w:hint="cs"/>
          <w:sz w:val="32"/>
          <w:szCs w:val="32"/>
          <w:rtl/>
        </w:rPr>
        <w:t>؛</w:t>
      </w:r>
      <w:r w:rsidR="00665978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إذاً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فالطريق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الأيسر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لتفكيك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لتدمير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لتهيئة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للسيطرة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التامة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العسكري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مثلا</w:t>
      </w:r>
      <w:r w:rsidR="000A7D47">
        <w:rPr>
          <w:rFonts w:ascii="Adobe Arabic" w:hAnsi="Adobe Arabic" w:cs="Adobe Arabic" w:hint="cs"/>
          <w:sz w:val="32"/>
          <w:szCs w:val="32"/>
          <w:rtl/>
        </w:rPr>
        <w:t>ً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يعمل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والإسرائيلي،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يتحر</w:t>
      </w:r>
      <w:r w:rsidR="00665978">
        <w:rPr>
          <w:rFonts w:ascii="Adobe Arabic" w:hAnsi="Adobe Arabic" w:cs="Adobe Arabic" w:hint="cs"/>
          <w:sz w:val="32"/>
          <w:szCs w:val="32"/>
          <w:rtl/>
        </w:rPr>
        <w:t>َّ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ك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اليهود</w:t>
      </w:r>
      <w:r w:rsidR="008871E4">
        <w:rPr>
          <w:rFonts w:ascii="Adobe Arabic" w:hAnsi="Adobe Arabic" w:cs="Adobe Arabic" w:hint="cs"/>
          <w:sz w:val="32"/>
          <w:szCs w:val="32"/>
          <w:rtl/>
        </w:rPr>
        <w:t>-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الذين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يقودون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665978">
        <w:rPr>
          <w:rFonts w:ascii="Adobe Arabic" w:hAnsi="Adobe Arabic" w:cs="Adobe Arabic" w:hint="cs"/>
          <w:sz w:val="32"/>
          <w:szCs w:val="32"/>
          <w:rtl/>
        </w:rPr>
        <w:t>َّ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</w:t>
      </w:r>
      <w:r w:rsidR="00665978">
        <w:rPr>
          <w:rFonts w:ascii="Adobe Arabic" w:hAnsi="Adobe Arabic" w:cs="Adobe Arabic" w:hint="cs"/>
          <w:sz w:val="32"/>
          <w:szCs w:val="32"/>
          <w:rtl/>
        </w:rPr>
        <w:t>َ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ج</w:t>
      </w:r>
      <w:r w:rsidR="00665978">
        <w:rPr>
          <w:rFonts w:ascii="Adobe Arabic" w:hAnsi="Adobe Arabic" w:cs="Adobe Arabic" w:hint="cs"/>
          <w:sz w:val="32"/>
          <w:szCs w:val="32"/>
          <w:rtl/>
        </w:rPr>
        <w:t>ُّ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العدائي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ضد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="000A7D47">
        <w:rPr>
          <w:rFonts w:ascii="Adobe Arabic" w:hAnsi="Adobe Arabic" w:cs="Adobe Arabic" w:hint="cs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والبقية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أذرع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لهم</w:t>
      </w:r>
      <w:r w:rsidR="000A7D47">
        <w:rPr>
          <w:rFonts w:ascii="Adobe Arabic" w:hAnsi="Adobe Arabic" w:cs="Adobe Arabic" w:hint="cs"/>
          <w:sz w:val="32"/>
          <w:szCs w:val="32"/>
          <w:rtl/>
        </w:rPr>
        <w:t>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وأدوات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بأيديهم</w:t>
      </w:r>
      <w:r w:rsidR="008871E4">
        <w:rPr>
          <w:rFonts w:ascii="Adobe Arabic" w:hAnsi="Adobe Arabic" w:cs="Adobe Arabic" w:hint="cs"/>
          <w:sz w:val="32"/>
          <w:szCs w:val="32"/>
          <w:rtl/>
        </w:rPr>
        <w:t>-</w:t>
      </w:r>
      <w:r w:rsidR="008871E4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يتحركوا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ات</w:t>
      </w:r>
      <w:r w:rsidR="000A7D47">
        <w:rPr>
          <w:rFonts w:ascii="Adobe Arabic" w:hAnsi="Adobe Arabic" w:cs="Adobe Arabic" w:hint="cs"/>
          <w:sz w:val="32"/>
          <w:szCs w:val="32"/>
          <w:rtl/>
        </w:rPr>
        <w:t>ِّ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جاهات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متعددة،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ضمنها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BD4B80">
        <w:rPr>
          <w:rFonts w:ascii="Adobe Arabic" w:hAnsi="Adobe Arabic" w:cs="Adobe Arabic" w:hint="eastAsia"/>
          <w:sz w:val="32"/>
          <w:szCs w:val="32"/>
          <w:rtl/>
        </w:rPr>
        <w:t>ماذا؟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ضمنها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="000A7D47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83200B7" w14:textId="2B7A708C" w:rsidR="000A7D47" w:rsidRPr="00805AC1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العمل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النفوس</w:t>
      </w:r>
      <w:r w:rsidR="008871E4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إنهاء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إرادة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الموقف،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إرادة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القتال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نفوس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D4781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4781A">
        <w:rPr>
          <w:rFonts w:ascii="Adobe Arabic" w:hAnsi="Adobe Arabic" w:cs="Adobe Arabic" w:hint="eastAsia"/>
          <w:sz w:val="32"/>
          <w:szCs w:val="32"/>
          <w:rtl/>
        </w:rPr>
        <w:t>يح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وِّل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مئات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الملايين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أناس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غير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مستعد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يحمل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بندقيته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سلاحه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ليواجه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عدوه،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يجعلهم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تلقائياً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يضعون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السلاح،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وغير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مستعدين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يتحرَّكوا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لمواجهة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العدو،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أسلوب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خطير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جداً،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يقتل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فيهم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الروح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المعنوية،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والدوافع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تحرِّكهم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للتصدي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لمواجهته،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للوقوف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بوجه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عدوانه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وطغيانه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وإجرامه،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يجمِّد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مئات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الملايين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؛</w:t>
      </w:r>
      <w:r w:rsidR="00665978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فترى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جماهيرها،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شبابها،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رجالها،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مفتول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العضلات،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مكتمل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البنيان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والقوة،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لكنه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يمتلك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مثقال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ذرة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الروح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المعنوية،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والعزم،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والدافع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للت</w:t>
      </w:r>
      <w:r w:rsidR="00B84225">
        <w:rPr>
          <w:rFonts w:ascii="Adobe Arabic" w:hAnsi="Adobe Arabic" w:cs="Adobe Arabic" w:hint="cs"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صد</w:t>
      </w:r>
      <w:r w:rsidR="00B84225">
        <w:rPr>
          <w:rFonts w:ascii="Adobe Arabic" w:hAnsi="Adobe Arabic" w:cs="Adobe Arabic" w:hint="cs"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لهم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ولعدوانهم،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إضعاف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واحدة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الوسائل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يستخدمونها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تكبيل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أُمَّة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4781A">
        <w:rPr>
          <w:rFonts w:ascii="Adobe Arabic" w:hAnsi="Adobe Arabic" w:cs="Adobe Arabic" w:hint="eastAsia"/>
          <w:sz w:val="32"/>
          <w:szCs w:val="32"/>
          <w:rtl/>
        </w:rPr>
        <w:t>جدا</w:t>
      </w:r>
      <w:r w:rsidRPr="00D4781A">
        <w:rPr>
          <w:rFonts w:ascii="Adobe Arabic" w:hAnsi="Adobe Arabic" w:cs="Adobe Arabic" w:hint="cs"/>
          <w:sz w:val="32"/>
          <w:szCs w:val="32"/>
          <w:rtl/>
        </w:rPr>
        <w:t>ً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؛</w:t>
      </w:r>
      <w:r w:rsidR="00665978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ثم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يأتون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بمستوى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بسيط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وبكلفة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أقل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للسيطرة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35278897" w14:textId="1106D7DF" w:rsidR="008871E4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تحريك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أيضاً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فئات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منها،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الأُمَّة،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جيوش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مكونات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وقوى،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لتقاتل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معهم،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تقاتل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يريدون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تقاتله،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تعادي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يريدون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منهم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تعاديه،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تتحر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الات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جاه،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ات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جاه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تنفيذ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مخططات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تدميرية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؛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لتمزيق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الداخل،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بالقتل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والقتال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عناوين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مناطقية،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مذهبية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...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وغير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ذلك،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وكله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الات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جاه</w:t>
      </w:r>
      <w:r w:rsidR="008871E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D7BFA96" w14:textId="26B92A3B" w:rsidR="008871E4" w:rsidRDefault="000A7D47" w:rsidP="00D4781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يخدم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والإسرائيلي،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ُ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خ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عليه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معركةٍ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عسكرية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افترضنا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أ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نه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سيحتاج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يخوضها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ق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ُ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طر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ق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ُ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طر،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وبلد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بلد،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وداخل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بلد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بلدة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أخرى،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ُ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خ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عليه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="008871E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A23DD0A" w14:textId="78A6209C" w:rsidR="008871E4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وهكذا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يتحر</w:t>
      </w:r>
      <w:r w:rsidR="008871E4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خلال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الإضلال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والإفساد،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إلى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ُ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فرِّغ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الرؤية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الصحيحة،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التَّوجه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والدوافع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ُ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ح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ر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لت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ص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د</w:t>
      </w:r>
      <w:r w:rsidR="00665978" w:rsidRPr="00805AC1">
        <w:rPr>
          <w:rFonts w:ascii="Adobe Arabic" w:hAnsi="Adobe Arabic" w:cs="Adobe Arabic" w:hint="eastAsia"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له</w:t>
      </w:r>
      <w:r w:rsidR="008871E4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4781A">
        <w:rPr>
          <w:rFonts w:ascii="Adobe Arabic" w:hAnsi="Adobe Arabic" w:cs="Adobe Arabic" w:hint="eastAsia"/>
          <w:sz w:val="32"/>
          <w:szCs w:val="32"/>
          <w:rtl/>
        </w:rPr>
        <w:t>فهو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يستخدم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</w:t>
      </w:r>
      <w:r>
        <w:rPr>
          <w:rFonts w:ascii="Adobe Arabic" w:hAnsi="Adobe Arabic" w:cs="Adobe Arabic" w:hint="cs"/>
          <w:sz w:val="32"/>
          <w:szCs w:val="32"/>
          <w:rtl/>
        </w:rPr>
        <w:t>ض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لال</w:t>
      </w:r>
      <w:r w:rsidR="008871E4">
        <w:rPr>
          <w:rFonts w:ascii="Adobe Arabic" w:hAnsi="Adobe Arabic" w:cs="Adobe Arabic" w:hint="cs"/>
          <w:sz w:val="32"/>
          <w:szCs w:val="32"/>
          <w:rtl/>
        </w:rPr>
        <w:t>؛</w:t>
      </w:r>
      <w:r w:rsidR="008871E4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لتكون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وعي،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بصيرة،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فهم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صحيح،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مشاريع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عمل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صحيحة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تنقذها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ويتحر</w:t>
      </w:r>
      <w:r w:rsidR="008871E4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الإفساد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والتمييع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لتحويلها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>
        <w:rPr>
          <w:rFonts w:ascii="Adobe Arabic" w:hAnsi="Adobe Arabic" w:cs="Adobe Arabic"/>
          <w:sz w:val="32"/>
          <w:szCs w:val="32"/>
          <w:rtl/>
        </w:rPr>
        <w:t xml:space="preserve"> أُمَّة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تحمل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إرادة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مهما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جمته،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وليفصلها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تحرك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جاد</w:t>
      </w:r>
      <w:r w:rsidR="008871E4">
        <w:rPr>
          <w:rFonts w:ascii="Adobe Arabic" w:hAnsi="Adobe Arabic" w:cs="Adobe Arabic" w:hint="cs"/>
          <w:sz w:val="32"/>
          <w:szCs w:val="32"/>
          <w:rtl/>
        </w:rPr>
        <w:t>.</w:t>
      </w:r>
      <w:r w:rsidR="008871E4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2EC5E37" w14:textId="284939E4" w:rsidR="000A7D47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8871E4" w:rsidRPr="00D4781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فالمشروع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مشروعٌ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عظيم،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ومشروعٌ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ناجح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شعاره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مقاطعته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لبضا</w:t>
      </w:r>
      <w:r>
        <w:rPr>
          <w:rFonts w:ascii="Adobe Arabic" w:hAnsi="Adobe Arabic" w:cs="Adobe Arabic" w:hint="cs"/>
          <w:sz w:val="32"/>
          <w:szCs w:val="32"/>
          <w:rtl/>
        </w:rPr>
        <w:t>ئع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الأمريكية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والإسرائيلية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الثقافة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القرآنية،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تعالج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الاختلالات،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ونشرح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نحو</w:t>
      </w:r>
      <w:r w:rsidR="008871E4"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التفصيل،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باختصار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C3EDB05" w14:textId="77777777" w:rsidR="004C424F" w:rsidRDefault="000A7D47" w:rsidP="00293504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المش</w:t>
      </w:r>
      <w:r w:rsidR="004C424F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روع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الق</w:t>
      </w:r>
      <w:r w:rsidR="004C424F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رآني</w:t>
      </w:r>
      <w:r w:rsidR="004C424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20E7B457" w14:textId="565000A6" w:rsidR="004C424F" w:rsidRPr="00805AC1" w:rsidRDefault="000A7D47" w:rsidP="00805AC1">
      <w:pPr>
        <w:pStyle w:val="a9"/>
        <w:numPr>
          <w:ilvl w:val="0"/>
          <w:numId w:val="1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أولاً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مس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كب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ومؤث</w:t>
      </w:r>
      <w:r w:rsidR="008871E4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ِّ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="004C424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7C7DCFFC" w14:textId="297FBCC6" w:rsidR="004C424F" w:rsidRDefault="004C424F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174D87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التعبئة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،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بحاجة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تعبئة؛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لأنها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باردة،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جامدة،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مكبَّلة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كما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قلنا،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جامدة،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التعبئة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وإثارة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السخط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ضد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الأعداء،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وتحريك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الناس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عملياً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إطارٍ</w:t>
      </w:r>
      <w:r w:rsidR="000A7D47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sz w:val="32"/>
          <w:szCs w:val="32"/>
          <w:rtl/>
        </w:rPr>
        <w:t>واسع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0E73342" w14:textId="6AC0AB70" w:rsidR="000A7D47" w:rsidRPr="00805AC1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ترسيخ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الشعور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بالمسؤولية،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والوعي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بالواقع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وبالعدو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4059E4AC" w14:textId="6B1621ED" w:rsidR="00D4781A" w:rsidRPr="00805AC1" w:rsidRDefault="000A7D47" w:rsidP="00805AC1">
      <w:pPr>
        <w:pStyle w:val="a9"/>
        <w:numPr>
          <w:ilvl w:val="0"/>
          <w:numId w:val="1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مش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روعٌ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فعَّ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ــــــ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0BBE653F" w14:textId="349DCBBB" w:rsidR="00D4781A" w:rsidRPr="00805AC1" w:rsidRDefault="00D4781A" w:rsidP="00805AC1">
      <w:pPr>
        <w:pStyle w:val="a9"/>
        <w:numPr>
          <w:ilvl w:val="0"/>
          <w:numId w:val="17"/>
        </w:numPr>
        <w:spacing w:line="360" w:lineRule="auto"/>
        <w:ind w:left="594" w:hanging="284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البناء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للأمة،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تطوير</w:t>
      </w:r>
      <w:r w:rsidR="000A7D47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A7D47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قدراتها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16A3DF4" w14:textId="02F4F940" w:rsidR="004C424F" w:rsidRPr="00805AC1" w:rsidRDefault="000A7D47" w:rsidP="00D4781A">
      <w:p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والنموذج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القائم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4C424F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اليوم،</w:t>
      </w:r>
      <w:r w:rsidR="004C424F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يواج</w:t>
      </w:r>
      <w:r w:rsidR="00D4781A" w:rsidRPr="00805AC1">
        <w:rPr>
          <w:rFonts w:ascii="Adobe Arabic" w:hAnsi="Adobe Arabic" w:cs="Adobe Arabic" w:hint="eastAsia"/>
          <w:sz w:val="32"/>
          <w:szCs w:val="32"/>
          <w:rtl/>
        </w:rPr>
        <w:t>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يمتلكه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الأمريكي،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وصل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وصل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إمكانات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وقدرات،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شاهدٌ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ذلك</w:t>
      </w:r>
      <w:r w:rsidR="004C424F" w:rsidRPr="00805AC1">
        <w:rPr>
          <w:rFonts w:ascii="Adobe Arabic" w:hAnsi="Adobe Arabic" w:cs="Adobe Arabic"/>
          <w:sz w:val="32"/>
          <w:szCs w:val="32"/>
          <w:rtl/>
        </w:rPr>
        <w:t>.</w:t>
      </w:r>
    </w:p>
    <w:p w14:paraId="479A7377" w14:textId="35D1BB1A" w:rsidR="00D4781A" w:rsidRPr="00E7236F" w:rsidRDefault="000A7D47" w:rsidP="00805AC1">
      <w:pPr>
        <w:pStyle w:val="a9"/>
        <w:numPr>
          <w:ilvl w:val="0"/>
          <w:numId w:val="17"/>
        </w:numPr>
        <w:spacing w:line="360" w:lineRule="auto"/>
        <w:ind w:left="594" w:hanging="284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الت</w:t>
      </w:r>
      <w:r w:rsidR="004C424F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ص</w:t>
      </w:r>
      <w:r w:rsidR="004C424F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َ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="004C424F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</w:t>
      </w:r>
      <w:r w:rsidR="004C424F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مختلف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المجالات</w:t>
      </w:r>
      <w:r w:rsidR="00D4781A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</w:p>
    <w:p w14:paraId="40A62532" w14:textId="5A609E01" w:rsidR="000A7D47" w:rsidRPr="00805AC1" w:rsidRDefault="000A7D47" w:rsidP="00D4781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يبني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حالة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الوعي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لدى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يتحرَّكون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أساسه،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فيتحركون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بوعي،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يتحر</w:t>
      </w:r>
      <w:r w:rsidR="004C424F" w:rsidRPr="00805AC1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المجال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الإعلامي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بوعي،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يعرف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الأعداء،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يعرف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مخططاتهم،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يستغفلونه،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يخدعونه،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محصَّنٌ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يتأثر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بهم،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ومؤثِّر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كشف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أباطيلهم،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وضلالهم،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805AC1">
        <w:rPr>
          <w:rFonts w:ascii="Adobe Arabic" w:hAnsi="Adobe Arabic" w:cs="Adobe Arabic" w:hint="eastAsia"/>
          <w:sz w:val="32"/>
          <w:szCs w:val="32"/>
          <w:rtl/>
        </w:rPr>
        <w:t>وخداعهم</w:t>
      </w:r>
      <w:proofErr w:type="spellEnd"/>
      <w:r w:rsidRPr="00805AC1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وزيفهم،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يتحر</w:t>
      </w:r>
      <w:r w:rsidR="004C424F" w:rsidRPr="00805AC1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المجالات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الأخرى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هكذا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: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بوعي،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بفهمٍ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صحيح</w:t>
      </w:r>
      <w:r w:rsidRPr="00805AC1">
        <w:rPr>
          <w:rFonts w:ascii="Adobe Arabic" w:hAnsi="Adobe Arabic" w:cs="Adobe Arabic"/>
          <w:sz w:val="32"/>
          <w:szCs w:val="32"/>
          <w:rtl/>
        </w:rPr>
        <w:t>.</w:t>
      </w:r>
    </w:p>
    <w:p w14:paraId="48DB7776" w14:textId="061FCBC6" w:rsidR="00D4781A" w:rsidRPr="00805AC1" w:rsidRDefault="000A7D47" w:rsidP="00805AC1">
      <w:pPr>
        <w:pStyle w:val="a9"/>
        <w:numPr>
          <w:ilvl w:val="0"/>
          <w:numId w:val="17"/>
        </w:numPr>
        <w:spacing w:line="360" w:lineRule="auto"/>
        <w:ind w:left="594" w:hanging="284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الثبات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مواجهة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التحديات</w:t>
      </w:r>
      <w:r w:rsidR="00D4781A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</w:p>
    <w:p w14:paraId="40EDCE2D" w14:textId="0CD9303E" w:rsidR="000A7D47" w:rsidRDefault="000A7D47" w:rsidP="00D4781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المشروع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أهم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أنَّه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يبني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بناءً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صلباً،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أرضية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صلبة،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أرضية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ثابتة،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راسخة،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مشروعا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هشا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ضعيفا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يتلاشى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أمام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تحد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أمام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مخاطر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والمسيرة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القرآنية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واجهته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تحديات،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منذ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بداية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المشروع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اليوم،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منذ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2001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اليوم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تحديات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ومخاطر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إمكانات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الصفر،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جئنا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الإمكانات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المادية،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لاسي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مراحل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البداية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يشهد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مشروع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عظيم،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مشروع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قوي،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مشروعا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يمكن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يتلاشى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واجه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تحديات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معينة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ظروفا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معق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دة،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واجه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أعداء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يمتلكون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إمكانات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هائلة،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المشروع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</w:t>
      </w:r>
      <w:r w:rsidR="004C424F">
        <w:rPr>
          <w:rFonts w:ascii="Adobe Arabic" w:hAnsi="Adobe Arabic" w:cs="Adobe Arabic" w:hint="cs"/>
          <w:sz w:val="32"/>
          <w:szCs w:val="32"/>
          <w:rtl/>
        </w:rPr>
        <w:t>ُ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</w:t>
      </w:r>
      <w:r w:rsidR="004C424F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قو</w:t>
      </w:r>
      <w:r w:rsidR="004C424F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قسوة،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جبروت،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منذ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بدايته،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="004C424F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وج</w:t>
      </w:r>
      <w:r w:rsidR="004C424F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بالسجون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والاعتقالات،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lastRenderedPageBreak/>
        <w:t>و</w:t>
      </w:r>
      <w:r w:rsidR="004C424F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وج</w:t>
      </w:r>
      <w:r w:rsidR="004C424F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بمختلف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الضغوط</w:t>
      </w:r>
      <w:r>
        <w:rPr>
          <w:rFonts w:ascii="Adobe Arabic" w:hAnsi="Adobe Arabic" w:cs="Adobe Arabic" w:hint="cs"/>
          <w:sz w:val="32"/>
          <w:szCs w:val="32"/>
          <w:rtl/>
        </w:rPr>
        <w:t>، عندما 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نطلق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نطلق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المشروع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بدايته،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="004C424F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وج</w:t>
      </w:r>
      <w:r w:rsidR="004C424F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</w:t>
      </w:r>
      <w:r w:rsidR="004C424F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عدوانية،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="004C424F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وج</w:t>
      </w:r>
      <w:r w:rsidR="004C424F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أشكال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الضغوط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المتنوعة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باللو</w:t>
      </w:r>
      <w:r>
        <w:rPr>
          <w:rFonts w:ascii="Adobe Arabic" w:hAnsi="Adobe Arabic" w:cs="Adobe Arabic" w:hint="cs"/>
          <w:sz w:val="32"/>
          <w:szCs w:val="32"/>
          <w:rtl/>
        </w:rPr>
        <w:t>م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بالهجمات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الإعلامية،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بالقتل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والقتال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بالسجون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أنواع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ستهداف،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مستويات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متعددة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E0B5F92" w14:textId="031C6EAD" w:rsidR="000A7D47" w:rsidRDefault="000A7D47" w:rsidP="000A7D4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حرَّك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أدواته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البلد،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وتحر</w:t>
      </w:r>
      <w:r w:rsidR="004C424F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كوا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إمكاناتهم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المشروع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وفشلوا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الأخير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الإقليمي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كذلك،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ظ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افرت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الجهود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معهم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بإيعاز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وتوجيه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مض</w:t>
      </w:r>
      <w:r>
        <w:rPr>
          <w:rFonts w:ascii="Adobe Arabic" w:hAnsi="Adobe Arabic" w:cs="Adobe Arabic" w:hint="cs"/>
          <w:sz w:val="32"/>
          <w:szCs w:val="32"/>
          <w:rtl/>
        </w:rPr>
        <w:t>ى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والذي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مضى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التفاصيل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والحروب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والأحداث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والهجمات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الإعلامية،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أنواع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المؤامرات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والمكائد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المشروع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تساقطت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وتهاوت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وفشلت،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وسقط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وفشلوا</w:t>
      </w:r>
      <w:r w:rsidR="004C424F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وقفوا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بوجه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المشروع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العظيم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26D18FF" w14:textId="36D6A3E5" w:rsidR="00D4781A" w:rsidRPr="00805AC1" w:rsidRDefault="000A7D47" w:rsidP="00805AC1">
      <w:pPr>
        <w:pStyle w:val="a9"/>
        <w:numPr>
          <w:ilvl w:val="0"/>
          <w:numId w:val="17"/>
        </w:numPr>
        <w:spacing w:line="360" w:lineRule="auto"/>
        <w:ind w:left="594" w:hanging="284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أيضاً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الثبات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مواجهة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التحديات،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التحصين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الولاء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للأعداء،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طاعتهم،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الانخداع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لهم</w:t>
      </w:r>
      <w:r w:rsidR="004C424F"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</w:p>
    <w:p w14:paraId="155E7255" w14:textId="126291EE" w:rsidR="000A7D47" w:rsidRPr="00805AC1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المشروع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القرآني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أثبت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فاعليته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الكبيرة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جداً</w:t>
      </w:r>
      <w:r w:rsidR="00D4781A">
        <w:rPr>
          <w:rFonts w:ascii="Adobe Arabic" w:hAnsi="Adobe Arabic" w:cs="Adobe Arabic" w:hint="cs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تحصين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يتحرَّك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أساسه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الولاء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لأمريكا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ولإسرائيل،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الانخداع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بهم</w:t>
      </w:r>
      <w:r w:rsidR="00D4781A">
        <w:rPr>
          <w:rFonts w:ascii="Adobe Arabic" w:hAnsi="Adobe Arabic" w:cs="Adobe Arabic" w:hint="cs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يواليهم،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والواقع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يثبت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ذلك،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المنطلقون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المشروع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محصَّنون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أكثر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غيرهم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1909BD86" w14:textId="19E90730" w:rsidR="00D4781A" w:rsidRPr="00805AC1" w:rsidRDefault="000A7D47" w:rsidP="00805AC1">
      <w:pPr>
        <w:pStyle w:val="a9"/>
        <w:numPr>
          <w:ilvl w:val="0"/>
          <w:numId w:val="16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أك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المك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اس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له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المش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روع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تعزيز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الثقة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بالله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تعالى</w:t>
      </w:r>
      <w:r w:rsidR="00D4781A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</w:p>
    <w:p w14:paraId="6FE1596C" w14:textId="140885CB" w:rsidR="00A85241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أول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المكاسب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وأكبر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المكاسب</w:t>
      </w:r>
      <w:r w:rsidR="00D4781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D4781A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يعيد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الثقة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بالله،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والثقة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بوعد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الله،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والإيمان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بالله،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والثقة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بوعيده،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والثقة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بهديه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بإرشاده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بتعليماته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الحكمة،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النور،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الحق،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الصواب،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الخير،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القو</w:t>
      </w:r>
      <w:r w:rsidR="00A85241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الفلاح،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النجاح،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السعادة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الدنيا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والآخرة</w:t>
      </w:r>
      <w:r w:rsidR="00A8524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4D5920A" w14:textId="49D6BEF4" w:rsidR="00A85241" w:rsidRPr="00805AC1" w:rsidRDefault="000A7D47" w:rsidP="00805AC1">
      <w:pPr>
        <w:pStyle w:val="a9"/>
        <w:numPr>
          <w:ilvl w:val="0"/>
          <w:numId w:val="16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نتائج</w:t>
      </w:r>
      <w:r w:rsidR="00A85241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قائ</w:t>
      </w:r>
      <w:r w:rsidR="00A85241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A85241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وواضح</w:t>
      </w:r>
      <w:r w:rsidR="00A85241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</w:p>
    <w:p w14:paraId="34219B0C" w14:textId="1F609636" w:rsidR="00A85241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="00A8524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3C29B4F" w14:textId="6434254D" w:rsidR="00A85241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التحرر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سيطرة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الأعداء</w:t>
      </w:r>
      <w:r w:rsidR="00A8524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354D7F5" w14:textId="3ADF37A3" w:rsidR="000A7D47" w:rsidRPr="00805AC1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صناعة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نموذج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خارج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الوضعية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العامة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85241">
        <w:rPr>
          <w:rFonts w:ascii="Adobe Arabic" w:hAnsi="Adobe Arabic" w:cs="Adobe Arabic" w:hint="cs"/>
          <w:sz w:val="32"/>
          <w:szCs w:val="32"/>
          <w:rtl/>
        </w:rPr>
        <w:t>(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وضعية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غثاء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السيل</w:t>
      </w:r>
      <w:r w:rsidR="00A85241">
        <w:rPr>
          <w:rFonts w:ascii="Adobe Arabic" w:hAnsi="Adobe Arabic" w:cs="Adobe Arabic" w:hint="cs"/>
          <w:sz w:val="32"/>
          <w:szCs w:val="32"/>
          <w:rtl/>
        </w:rPr>
        <w:t>)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الوضعية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يريدها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="00BF7FAB">
        <w:rPr>
          <w:rFonts w:ascii="Adobe Arabic" w:hAnsi="Adobe Arabic" w:cs="Adobe Arabic" w:hint="cs"/>
          <w:sz w:val="32"/>
          <w:szCs w:val="32"/>
          <w:rtl/>
        </w:rPr>
        <w:t>؛</w:t>
      </w:r>
      <w:r w:rsidR="00BF7FAB"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أُمَّة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ناهضة،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قائمة،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تتحرك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أساس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مبدأ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(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أل</w:t>
      </w:r>
      <w:r w:rsidR="00A85241" w:rsidRPr="00805AC1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تخشى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الله،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أل</w:t>
      </w:r>
      <w:r w:rsidR="00A85241" w:rsidRPr="00805AC1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يكون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أحدٌ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مستعبداً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أبداً،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فلا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نكون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عبيداً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لله،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تتحرك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سقف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القرآن،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وتوجيهات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القرآن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الكريم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). </w:t>
      </w:r>
    </w:p>
    <w:p w14:paraId="3719B22C" w14:textId="0E5A00C1" w:rsidR="00A85241" w:rsidRPr="00805AC1" w:rsidRDefault="000A7D47" w:rsidP="00805AC1">
      <w:pPr>
        <w:pStyle w:val="a9"/>
        <w:numPr>
          <w:ilvl w:val="0"/>
          <w:numId w:val="16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مصداقي</w:t>
      </w:r>
      <w:r w:rsidR="00A85241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ثابت</w:t>
      </w:r>
      <w:r w:rsidR="00A85241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</w:t>
      </w:r>
      <w:r w:rsidR="00A85241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تتغ</w:t>
      </w:r>
      <w:r w:rsidR="00A85241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</w:t>
      </w:r>
      <w:r w:rsidR="00A85241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المتغ</w:t>
      </w:r>
      <w:r w:rsidR="00A85241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يرات</w:t>
      </w:r>
      <w:r w:rsidR="00A85241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</w:p>
    <w:p w14:paraId="48EDAADE" w14:textId="52342FC6" w:rsidR="000A7D47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الشعار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عبَّر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ثقافة،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توجه،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مسار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قرآني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عملي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يتغير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أبدا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مراحل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تمكين،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مراحل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صعوبات،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أمام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تهديدات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إغراءات،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بقي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نفسه،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يتغير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أبدا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ً،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الكثير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يتحركون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عنوان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حركات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إسلامية،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يتغي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ظروف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مراحل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معينة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ببركة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القرآن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الكريم،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وسر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الصمود،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العزم،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الثقة،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القرآن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الكريم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4632E5B5" w14:textId="1E9DF292" w:rsidR="008E304B" w:rsidRDefault="000A7D47" w:rsidP="00805AC1">
      <w:pPr>
        <w:pStyle w:val="a9"/>
        <w:numPr>
          <w:ilvl w:val="0"/>
          <w:numId w:val="16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الأحداث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تكشف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صوابية</w:t>
      </w:r>
      <w:proofErr w:type="spellEnd"/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المشروع،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وأثبتت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أنَّه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بتوفيقٍ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"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سُبْحَانَهُ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وَتَعَالَى</w:t>
      </w:r>
      <w:r w:rsidR="008E304B" w:rsidRPr="00805AC1">
        <w:rPr>
          <w:rFonts w:ascii="Adobe Arabic" w:hAnsi="Adobe Arabic" w:cs="Adobe Arabic"/>
          <w:b/>
          <w:bCs/>
          <w:sz w:val="32"/>
          <w:szCs w:val="32"/>
          <w:rtl/>
        </w:rPr>
        <w:t>":</w:t>
      </w:r>
      <w:r w:rsidR="008E304B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</w:p>
    <w:p w14:paraId="60C0F0D2" w14:textId="2C6F7E11" w:rsidR="000A7D47" w:rsidRPr="00805AC1" w:rsidRDefault="000A7D47" w:rsidP="00E7236F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ليس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مشروعاً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عبثياً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تحتاج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إليه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بل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يثبت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الواقع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الحاجة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</w:t>
      </w:r>
      <w:r w:rsidR="008E304B" w:rsidRPr="00805AC1">
        <w:rPr>
          <w:rFonts w:ascii="Adobe Arabic" w:hAnsi="Adobe Arabic" w:cs="Adobe Arabic" w:hint="eastAsia"/>
          <w:sz w:val="32"/>
          <w:szCs w:val="32"/>
          <w:rtl/>
        </w:rPr>
        <w:t>ُ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</w:t>
      </w:r>
      <w:r w:rsidR="008E304B" w:rsidRPr="00805AC1">
        <w:rPr>
          <w:rFonts w:ascii="Adobe Arabic" w:hAnsi="Adobe Arabic" w:cs="Adobe Arabic" w:hint="eastAsia"/>
          <w:sz w:val="32"/>
          <w:szCs w:val="32"/>
          <w:rtl/>
        </w:rPr>
        <w:t>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ح</w:t>
      </w:r>
      <w:r w:rsidR="008E304B" w:rsidRPr="00805AC1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إليه،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دائماً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السنوات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مضت،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يبي</w:t>
      </w:r>
      <w:r w:rsidR="008E304B" w:rsidRPr="00805AC1">
        <w:rPr>
          <w:rFonts w:ascii="Adobe Arabic" w:hAnsi="Adobe Arabic" w:cs="Adobe Arabic" w:hint="eastAsia"/>
          <w:sz w:val="32"/>
          <w:szCs w:val="32"/>
          <w:rtl/>
        </w:rPr>
        <w:t>ِّ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أنَّه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عدو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أنَّه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خطر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أنَّه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شر</w:t>
      </w:r>
      <w:r w:rsidR="008E304B" w:rsidRPr="00805AC1">
        <w:rPr>
          <w:rFonts w:ascii="Adobe Arabic" w:hAnsi="Adobe Arabic" w:cs="Adobe Arabic" w:hint="eastAsia"/>
          <w:sz w:val="32"/>
          <w:szCs w:val="32"/>
          <w:rtl/>
        </w:rPr>
        <w:t>ّ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الأُمَّة،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والإسرائيلي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كذلك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. </w:t>
      </w:r>
    </w:p>
    <w:p w14:paraId="64E390E3" w14:textId="4C442067" w:rsidR="000A7D47" w:rsidRPr="00805AC1" w:rsidRDefault="000A7D47" w:rsidP="00E7236F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شعبنا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العزيز</w:t>
      </w:r>
      <w:r w:rsidR="008E304B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الإيمان،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الحكمة،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أساس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هدى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/>
          <w:sz w:val="32"/>
          <w:szCs w:val="32"/>
          <w:rtl/>
        </w:rPr>
        <w:t>"</w:t>
      </w:r>
      <w:r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>
        <w:rPr>
          <w:rFonts w:ascii="Adobe Arabic" w:hAnsi="Adobe Arabic" w:cs="Adobe Arabic"/>
          <w:sz w:val="32"/>
          <w:szCs w:val="32"/>
          <w:rtl/>
        </w:rPr>
        <w:t>"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واقع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انتمائه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الإيماني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والتف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حول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المشروع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نحو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واسع</w:t>
      </w:r>
      <w:r w:rsidR="008E304B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العظيم</w:t>
      </w:r>
      <w:r w:rsidR="008E304B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المرحلة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نصرة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المظلوم،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الوقت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تخاذلت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معظم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تخاذل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معظم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eastAsia"/>
          <w:sz w:val="32"/>
          <w:szCs w:val="32"/>
          <w:rtl/>
        </w:rPr>
        <w:t>الأُمَّة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شعبنا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ثابت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الموقف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بفاعلية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وتأثير،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موقفٍ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متكامل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</w:p>
    <w:p w14:paraId="093A4430" w14:textId="36347F0F" w:rsidR="000A7D47" w:rsidRDefault="000A7D47" w:rsidP="000A7D4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المستوى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العسكري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مستمرة</w:t>
      </w:r>
      <w:r w:rsidR="008E304B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عمق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فلسطين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المحتلة</w:t>
      </w:r>
      <w:r w:rsidR="008E304B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الإسرائيلي،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يتمك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إيقاف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العمليات،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إضعاف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القدرات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B56923F" w14:textId="4DB13CBA" w:rsidR="000A7D47" w:rsidRDefault="000A7D47" w:rsidP="000A7D4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الأسبوع،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كان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</w:t>
      </w:r>
      <w:r w:rsidR="008E304B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يافا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المحتلة،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عسقلان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المحتلة،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قاعدة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E304B">
        <w:rPr>
          <w:rFonts w:ascii="Adobe Arabic" w:hAnsi="Adobe Arabic" w:cs="Adobe Arabic" w:hint="cs"/>
          <w:sz w:val="32"/>
          <w:szCs w:val="32"/>
          <w:rtl/>
        </w:rPr>
        <w:t>(</w:t>
      </w:r>
      <w:proofErr w:type="spellStart"/>
      <w:r>
        <w:rPr>
          <w:rFonts w:ascii="Adobe Arabic" w:hAnsi="Adobe Arabic" w:cs="Adobe Arabic" w:hint="cs"/>
          <w:sz w:val="32"/>
          <w:szCs w:val="32"/>
          <w:rtl/>
        </w:rPr>
        <w:t>ني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فاتيم</w:t>
      </w:r>
      <w:proofErr w:type="spellEnd"/>
      <w:r w:rsidR="008E304B">
        <w:rPr>
          <w:rFonts w:ascii="Adobe Arabic" w:hAnsi="Adobe Arabic" w:cs="Adobe Arabic" w:hint="cs"/>
          <w:sz w:val="32"/>
          <w:szCs w:val="32"/>
          <w:rtl/>
        </w:rPr>
        <w:t>)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النقب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المحتل،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بالصواريخ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وبالطائرات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المسي</w:t>
      </w:r>
      <w:r w:rsidR="008E304B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3354630" w14:textId="24EA2CE4" w:rsidR="000A7D47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البح</w:t>
      </w:r>
      <w:r w:rsidR="008E304B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ر</w:t>
      </w:r>
      <w:r w:rsidR="008E304B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العمليات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البحرية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مستمرة،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وهناك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إغلاق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تام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E304B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الأحمر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وباب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المندب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وخليج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والبحر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العربي</w:t>
      </w:r>
      <w:r w:rsidR="008E304B">
        <w:rPr>
          <w:rFonts w:ascii="Adobe Arabic" w:hAnsi="Adobe Arabic" w:cs="Adobe Arabic" w:hint="cs"/>
          <w:sz w:val="32"/>
          <w:szCs w:val="32"/>
          <w:rtl/>
        </w:rPr>
        <w:t>)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مسرح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لقواتنا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المسل</w:t>
      </w:r>
      <w:r w:rsidR="008E304B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تام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لمرور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السفن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المرتبطة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بالعدو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الإسرائيلي،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وهناك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</w:t>
      </w:r>
      <w:r w:rsidR="008E304B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</w:t>
      </w:r>
      <w:r w:rsidR="008E304B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</w:t>
      </w:r>
      <w:r w:rsidR="008E304B">
        <w:rPr>
          <w:rFonts w:ascii="Adobe Arabic" w:hAnsi="Adobe Arabic" w:cs="Adobe Arabic" w:hint="cs"/>
          <w:sz w:val="32"/>
          <w:szCs w:val="32"/>
          <w:rtl/>
        </w:rPr>
        <w:t>ُّ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يأس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إمكانية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عودته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للاستفادة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لملاحة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الأحمر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عبر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الذي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يعتمد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عليه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كبير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40%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حركته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الملاحة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البحرية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تعتمد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المسار،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وأ</w:t>
      </w:r>
      <w:r w:rsidR="008E304B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غ</w:t>
      </w:r>
      <w:r w:rsidR="008E304B">
        <w:rPr>
          <w:rFonts w:ascii="Adobe Arabic" w:hAnsi="Adobe Arabic" w:cs="Adobe Arabic" w:hint="cs"/>
          <w:sz w:val="32"/>
          <w:szCs w:val="32"/>
          <w:rtl/>
        </w:rPr>
        <w:t>ْ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</w:t>
      </w:r>
      <w:r w:rsidR="008E304B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بوجهه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8E304B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يزال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ميناء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الرشاش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تعطيل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حتى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الأيام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غلاء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الأسعار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يشكو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الإسرائيلي،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معاناة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يستحقها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6E38937" w14:textId="77777777" w:rsidR="008E304B" w:rsidRDefault="000A7D47" w:rsidP="000A7D4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فيم</w:t>
      </w:r>
      <w:r w:rsidR="008E304B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يتعل</w:t>
      </w:r>
      <w:r w:rsidR="008E304B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ق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بالت</w:t>
      </w:r>
      <w:r w:rsidR="008E304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ص</w:t>
      </w:r>
      <w:r w:rsidR="008E304B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دي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للع</w:t>
      </w:r>
      <w:r w:rsidR="008E304B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دوان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</w:t>
      </w:r>
      <w:r w:rsidR="008E304B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كي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المسان</w:t>
      </w:r>
      <w:r w:rsidR="008E304B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د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للع</w:t>
      </w:r>
      <w:r w:rsidR="008E304B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دو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الإسرائيل</w:t>
      </w:r>
      <w:r w:rsidR="008E304B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DD28E56" w14:textId="30D53383" w:rsidR="000A7D47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الاشتباك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مستمر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القطع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البحرية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المعادية،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رأسها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حاملات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تعتمد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تكتيك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الهروب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والمناورة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محاولة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تفادي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الضربات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حالها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البحر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E304B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ترومان</w:t>
      </w:r>
      <w:r w:rsidR="008E304B">
        <w:rPr>
          <w:rFonts w:ascii="Adobe Arabic" w:hAnsi="Adobe Arabic" w:cs="Adobe Arabic" w:hint="cs"/>
          <w:sz w:val="32"/>
          <w:szCs w:val="32"/>
          <w:rtl/>
        </w:rPr>
        <w:t>)</w:t>
      </w:r>
      <w:r w:rsidR="008E304B"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="008E304B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وحال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حاملة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الأخرى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أقصى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العربي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>
        <w:rPr>
          <w:rFonts w:ascii="Adobe Arabic" w:hAnsi="Adobe Arabic" w:cs="Adobe Arabic" w:hint="cs"/>
          <w:sz w:val="32"/>
          <w:szCs w:val="32"/>
          <w:rtl/>
        </w:rPr>
        <w:t>ٌّ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منهما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يتقن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ويحاول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يعتمد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تكتيك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الهروب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لتفادي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الضربات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1AB261F" w14:textId="2AE1C736" w:rsidR="000A7D47" w:rsidRDefault="000A7D47" w:rsidP="008A04D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السياق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نفسه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الهروب،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حصل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حصل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الأسبوع</w:t>
      </w:r>
      <w:r w:rsidR="008E304B">
        <w:rPr>
          <w:rFonts w:ascii="Adobe Arabic" w:hAnsi="Adobe Arabic" w:cs="Adobe Arabic" w:hint="cs"/>
          <w:sz w:val="32"/>
          <w:szCs w:val="32"/>
          <w:rtl/>
        </w:rPr>
        <w:t>؛</w:t>
      </w:r>
      <w:r w:rsidR="008E304B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E304B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نتج</w:t>
      </w:r>
      <w:r w:rsidR="008E304B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سقوط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طائرة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مقاتلة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أهم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يعتمد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E304B">
        <w:rPr>
          <w:rFonts w:ascii="Adobe Arabic" w:hAnsi="Adobe Arabic" w:cs="Adobe Arabic" w:hint="cs"/>
          <w:sz w:val="32"/>
          <w:szCs w:val="32"/>
          <w:rtl/>
        </w:rPr>
        <w:t>(</w:t>
      </w:r>
      <w:r>
        <w:rPr>
          <w:rFonts w:ascii="Adobe Arabic" w:hAnsi="Adobe Arabic" w:cs="Adobe Arabic" w:hint="cs"/>
          <w:sz w:val="32"/>
          <w:szCs w:val="32"/>
          <w:rtl/>
        </w:rPr>
        <w:t>إ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34303">
        <w:rPr>
          <w:rFonts w:ascii="Adobe Arabic" w:hAnsi="Adobe Arabic" w:cs="Adobe Arabic" w:hint="cs"/>
          <w:sz w:val="32"/>
          <w:szCs w:val="32"/>
          <w:rtl/>
        </w:rPr>
        <w:t>18</w:t>
      </w:r>
      <w:r w:rsidR="008E304B">
        <w:rPr>
          <w:rFonts w:ascii="Adobe Arabic" w:hAnsi="Adobe Arabic" w:cs="Adobe Arabic" w:hint="cs"/>
          <w:sz w:val="32"/>
          <w:szCs w:val="32"/>
          <w:rtl/>
        </w:rPr>
        <w:t>)</w:t>
      </w:r>
      <w:r w:rsidR="008E304B"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="008E304B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تبلغ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قيمتها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E304B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سبعة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وستين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مليون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دولار</w:t>
      </w:r>
      <w:r w:rsidR="008E304B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تقتصر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المشكلة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قيمتها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المادية،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أكثر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القيمة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المعنوية،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القيمة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المعنوية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يملكه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قدرات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عسكرية،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المستوى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الإرباك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الواضح</w:t>
      </w:r>
      <w:r w:rsidR="00FE322A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="00FE322A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هروب،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انعطاف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لحاملة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تهرب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لتفادي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النيران،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ويقول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أمريك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سقطت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عليه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الطائرة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الفشل،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الفشل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العنوان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حدث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ثبت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سقطت</w:t>
      </w:r>
      <w:r w:rsidR="00AB1335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</w:t>
      </w:r>
      <w:r w:rsidR="00AB1335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سقطت</w:t>
      </w:r>
      <w:r w:rsidR="00AB1335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أثناء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قواتنا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المسلحة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وبحسب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اعترافات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مسؤولين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أمريكيين</w:t>
      </w:r>
      <w:r w:rsidR="00AB1335">
        <w:rPr>
          <w:rFonts w:ascii="Adobe Arabic" w:hAnsi="Adobe Arabic" w:cs="Adobe Arabic" w:hint="cs"/>
          <w:sz w:val="32"/>
          <w:szCs w:val="32"/>
          <w:rtl/>
        </w:rPr>
        <w:t>:</w:t>
      </w:r>
      <w:r w:rsidR="00AB1335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سقوطها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أثناء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قيام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حاملة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B1335">
        <w:rPr>
          <w:rFonts w:ascii="Adobe Arabic" w:hAnsi="Adobe Arabic" w:cs="Adobe Arabic" w:hint="cs"/>
          <w:sz w:val="32"/>
          <w:szCs w:val="32"/>
          <w:rtl/>
        </w:rPr>
        <w:t>(</w:t>
      </w:r>
      <w:r>
        <w:rPr>
          <w:rFonts w:ascii="Adobe Arabic" w:hAnsi="Adobe Arabic" w:cs="Adobe Arabic" w:hint="cs"/>
          <w:sz w:val="32"/>
          <w:szCs w:val="32"/>
          <w:rtl/>
        </w:rPr>
        <w:t>ت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رومان</w:t>
      </w:r>
      <w:r w:rsidR="00AB1335">
        <w:rPr>
          <w:rFonts w:ascii="Adobe Arabic" w:hAnsi="Adobe Arabic" w:cs="Adobe Arabic" w:hint="cs"/>
          <w:sz w:val="32"/>
          <w:szCs w:val="32"/>
          <w:rtl/>
        </w:rPr>
        <w:t>)</w:t>
      </w:r>
      <w:r w:rsidR="00AB1335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بانعطاف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وصعب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شمال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الأحمر،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تحاول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تفادي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النيران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ثم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هربت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أقصى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شمال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البحر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الأحمر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وب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تجاه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قناة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السويس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DE26BE5" w14:textId="53F7729D" w:rsidR="000A7D47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بات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الواضح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حاملة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B1335">
        <w:rPr>
          <w:rFonts w:ascii="Adobe Arabic" w:hAnsi="Adobe Arabic" w:cs="Adobe Arabic" w:hint="cs"/>
          <w:sz w:val="32"/>
          <w:szCs w:val="32"/>
          <w:rtl/>
        </w:rPr>
        <w:t>(</w:t>
      </w:r>
      <w:r>
        <w:rPr>
          <w:rFonts w:ascii="Adobe Arabic" w:hAnsi="Adobe Arabic" w:cs="Adobe Arabic" w:hint="cs"/>
          <w:sz w:val="32"/>
          <w:szCs w:val="32"/>
          <w:rtl/>
        </w:rPr>
        <w:t>ت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رومان</w:t>
      </w:r>
      <w:r w:rsidR="00AB1335">
        <w:rPr>
          <w:rFonts w:ascii="Adobe Arabic" w:hAnsi="Adobe Arabic" w:cs="Adobe Arabic" w:hint="cs"/>
          <w:sz w:val="32"/>
          <w:szCs w:val="32"/>
          <w:rtl/>
        </w:rPr>
        <w:t>)</w:t>
      </w:r>
      <w:r w:rsidR="00AB1335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ستغادر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تحمل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عنوان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الفشل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أداء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مهامها،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تحقيق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الأهداف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العدوانية</w:t>
      </w:r>
      <w:r w:rsidR="00AB1335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واستخدامه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2521AF6" w14:textId="54E98E66" w:rsidR="000A7D47" w:rsidRDefault="000A7D47" w:rsidP="008A04D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مست</w:t>
      </w:r>
      <w:r w:rsidR="00AB1335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الج</w:t>
      </w:r>
      <w:r w:rsidR="00AB1335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اعتراف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أمريكي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بالخسارة</w:t>
      </w:r>
      <w:r w:rsidR="00AB1335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والفشل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الناتج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نجاح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قواتنا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المسلحة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والدفاع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الجوي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="00AB1335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إسقاط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الطائرات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B1335">
        <w:rPr>
          <w:rFonts w:ascii="Adobe Arabic" w:hAnsi="Adobe Arabic" w:cs="Adobe Arabic" w:hint="cs"/>
          <w:sz w:val="32"/>
          <w:szCs w:val="32"/>
          <w:rtl/>
        </w:rPr>
        <w:t>(</w:t>
      </w:r>
      <w:r>
        <w:rPr>
          <w:rFonts w:ascii="Adobe Arabic" w:hAnsi="Adobe Arabic" w:cs="Adobe Arabic" w:hint="cs"/>
          <w:sz w:val="32"/>
          <w:szCs w:val="32"/>
          <w:rtl/>
        </w:rPr>
        <w:t xml:space="preserve">إم كيو </w:t>
      </w:r>
      <w:r w:rsidR="00A34303">
        <w:rPr>
          <w:rFonts w:ascii="Adobe Arabic" w:hAnsi="Adobe Arabic" w:cs="Adobe Arabic" w:hint="cs"/>
          <w:sz w:val="32"/>
          <w:szCs w:val="32"/>
          <w:rtl/>
        </w:rPr>
        <w:t>9</w:t>
      </w:r>
      <w:r w:rsidR="00AB1335">
        <w:rPr>
          <w:rFonts w:ascii="Adobe Arabic" w:hAnsi="Adobe Arabic" w:cs="Adobe Arabic" w:hint="cs"/>
          <w:sz w:val="32"/>
          <w:szCs w:val="32"/>
          <w:rtl/>
        </w:rPr>
        <w:t>)،</w:t>
      </w:r>
      <w:r w:rsidR="00AB1335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يعتمد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عليها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بشكل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كبير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B1335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سبع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طائرات</w:t>
      </w:r>
      <w:r w:rsidR="00AB1335">
        <w:rPr>
          <w:rFonts w:ascii="Adobe Arabic" w:hAnsi="Adobe Arabic" w:cs="Adobe Arabic" w:hint="cs"/>
          <w:sz w:val="32"/>
          <w:szCs w:val="32"/>
          <w:rtl/>
        </w:rPr>
        <w:t>)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أسقطت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شهر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شوال،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B1335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اثنين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وعشرين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طائرة</w:t>
      </w:r>
      <w:r w:rsidR="00AB1335">
        <w:rPr>
          <w:rFonts w:ascii="Adobe Arabic" w:hAnsi="Adobe Arabic" w:cs="Adobe Arabic" w:hint="cs"/>
          <w:sz w:val="32"/>
          <w:szCs w:val="32"/>
          <w:rtl/>
        </w:rPr>
        <w:t>)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عمليات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الإسناد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لغزة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2E1496D" w14:textId="1F08C3B0" w:rsidR="000A7D47" w:rsidRDefault="000A7D47" w:rsidP="0072630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هناك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عمليات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اعتراض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كثيرة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تتم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ضد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الطائرات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أثناء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عدوانها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بلدنا،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ويتم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إفشال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كبير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فشل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تنفيذ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بأس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عملياته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العدوانية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بلدنا،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يلجأ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أحيانا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تنفيذ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عملياته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العدوانية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مسافات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بعيدة،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قبل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يتو</w:t>
      </w:r>
      <w:r>
        <w:rPr>
          <w:rFonts w:ascii="Adobe Arabic" w:hAnsi="Adobe Arabic" w:cs="Adobe Arabic" w:hint="cs"/>
          <w:sz w:val="32"/>
          <w:szCs w:val="32"/>
          <w:rtl/>
        </w:rPr>
        <w:t>غ</w:t>
      </w:r>
      <w:r w:rsidR="00AB1335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الأجواء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اليمنية</w:t>
      </w:r>
      <w:r w:rsidR="00AB1335">
        <w:rPr>
          <w:rFonts w:ascii="Adobe Arabic" w:hAnsi="Adobe Arabic" w:cs="Adobe Arabic" w:hint="cs"/>
          <w:sz w:val="32"/>
          <w:szCs w:val="32"/>
          <w:rtl/>
        </w:rPr>
        <w:t>،</w:t>
      </w:r>
      <w:r w:rsidR="00AB1335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حالات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كثيرة،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يعني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هناك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</w:t>
      </w:r>
      <w:r w:rsidR="00AB1335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</w:t>
      </w:r>
      <w:r w:rsidR="00AB1335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د</w:t>
      </w:r>
      <w:r w:rsidR="00AB1335">
        <w:rPr>
          <w:rFonts w:ascii="Adobe Arabic" w:hAnsi="Adobe Arabic" w:cs="Adobe Arabic" w:hint="cs"/>
          <w:sz w:val="32"/>
          <w:szCs w:val="32"/>
          <w:rtl/>
        </w:rPr>
        <w:t>ُّ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مستمر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الجانب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CF88DDD" w14:textId="17A559EF" w:rsidR="00AB1335" w:rsidRDefault="000A7D47" w:rsidP="00293504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يفشل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تحقيق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أهدافه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العدوان</w:t>
      </w:r>
      <w:r w:rsidR="00AB133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103BEAF1" w14:textId="3A7089CA" w:rsidR="00AB1335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يستطع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يضعف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القدرات،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ينهيها</w:t>
      </w:r>
      <w:r w:rsidR="00AB133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1536937" w14:textId="108C3CDB" w:rsidR="00AB1335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يتمكن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إيقاف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العمليات</w:t>
      </w:r>
      <w:r w:rsidR="00AB133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760A31B" w14:textId="05668756" w:rsidR="00AB1335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البحر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مغلق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العدو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الإسرائيلي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أيضاً</w:t>
      </w:r>
      <w:r w:rsidR="00AB133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7CAB064" w14:textId="6EB7AC79" w:rsidR="000A7D47" w:rsidRPr="00805AC1" w:rsidRDefault="000A7D47" w:rsidP="00805AC1">
      <w:pPr>
        <w:pStyle w:val="a9"/>
        <w:numPr>
          <w:ilvl w:val="0"/>
          <w:numId w:val="12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وكذلك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يتمكن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كسر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الإرادة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والروح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المعنوية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لشعبنا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sz w:val="32"/>
          <w:szCs w:val="32"/>
          <w:rtl/>
        </w:rPr>
        <w:t>العزيز،</w:t>
      </w:r>
      <w:r w:rsidRPr="00805AC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أهم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جانب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الإطلاق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</w:p>
    <w:p w14:paraId="25DDC558" w14:textId="003BC3BB" w:rsidR="000A7D47" w:rsidRDefault="000A7D47" w:rsidP="000A7D4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البريطاني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أعلن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مشاركته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العدوان،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7236F">
        <w:rPr>
          <w:rFonts w:ascii="Adobe Arabic" w:hAnsi="Adobe Arabic" w:cs="Adobe Arabic" w:hint="cs"/>
          <w:sz w:val="32"/>
          <w:szCs w:val="32"/>
          <w:rtl/>
        </w:rPr>
        <w:t>ال</w:t>
      </w:r>
      <w:r w:rsidRPr="00E7236F">
        <w:rPr>
          <w:rFonts w:ascii="Adobe Arabic" w:hAnsi="Adobe Arabic" w:cs="Adobe Arabic" w:hint="eastAsia"/>
          <w:sz w:val="32"/>
          <w:szCs w:val="32"/>
          <w:rtl/>
        </w:rPr>
        <w:t>بريطاني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تابع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ذليل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لأمريكا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والذراع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الضعيف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الهزيل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القديم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أذرع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أخطبوط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الصهيوني،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وهو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يور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نفسه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لينتظر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العواقب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ذلك،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مثل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حصل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المر</w:t>
      </w:r>
      <w:r w:rsidR="00AB1335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السابقة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وتلق</w:t>
      </w:r>
      <w:r w:rsidR="00AB1335">
        <w:rPr>
          <w:rFonts w:ascii="Adobe Arabic" w:hAnsi="Adobe Arabic" w:cs="Adobe Arabic" w:hint="cs"/>
          <w:sz w:val="32"/>
          <w:szCs w:val="32"/>
          <w:rtl/>
        </w:rPr>
        <w:t>َّ</w:t>
      </w:r>
      <w:r>
        <w:rPr>
          <w:rFonts w:ascii="Adobe Arabic" w:hAnsi="Adobe Arabic" w:cs="Adobe Arabic" w:hint="cs"/>
          <w:sz w:val="32"/>
          <w:szCs w:val="32"/>
          <w:rtl/>
        </w:rPr>
        <w:t>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الضربات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BD4B80">
        <w:rPr>
          <w:rFonts w:ascii="Adobe Arabic" w:hAnsi="Adobe Arabic" w:cs="Adobe Arabic" w:hint="eastAsia"/>
          <w:sz w:val="32"/>
          <w:szCs w:val="32"/>
          <w:rtl/>
        </w:rPr>
        <w:t>المنك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لة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7E892B7" w14:textId="15427DAC" w:rsidR="000A7D47" w:rsidRPr="00805AC1" w:rsidRDefault="000A7D47" w:rsidP="000A7D47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الجرائم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التي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يرتكبها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ليست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إنجازاً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عسكرياً؛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إنما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</w:t>
      </w:r>
      <w:r w:rsidR="00AB1335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حقد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وفشل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جريمته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التاسع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عشر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شهر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شوال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ستهداف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للمواطنين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B1335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ميناء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رأس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عيسى</w:t>
      </w:r>
      <w:r w:rsidR="00AB1335">
        <w:rPr>
          <w:rFonts w:ascii="Adobe Arabic" w:hAnsi="Adobe Arabic" w:cs="Adobe Arabic" w:hint="cs"/>
          <w:sz w:val="32"/>
          <w:szCs w:val="32"/>
          <w:rtl/>
        </w:rPr>
        <w:t>)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أبشع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الجرائم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جريمة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كبيرة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استهدف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سائق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الشاحنات</w:t>
      </w:r>
      <w:r w:rsidR="00AB1335"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تنقل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المشتقات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النفطية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للتجار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المحافظات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اليمنية،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استهدف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معهم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فرق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الإسعاف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وفرق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الإنقاذ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نتج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تلك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الجريمة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البشعة</w:t>
      </w:r>
      <w:r w:rsidR="00AB1335"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استشهاد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B1335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ثلاثة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وتسعين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شهيدا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AB1335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وجرح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وإصابة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B1335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ئة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وخمسة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وسبعين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مصابا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AB1335">
        <w:rPr>
          <w:rFonts w:ascii="Adobe Arabic" w:hAnsi="Adobe Arabic" w:cs="Adobe Arabic" w:hint="cs"/>
          <w:sz w:val="32"/>
          <w:szCs w:val="32"/>
          <w:rtl/>
        </w:rPr>
        <w:t>)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اليمني،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جريمة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اليمني،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جريمة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بشعة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إ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جرامية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عدوانية،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وهذه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الدماء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تضيع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هدراً،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سيذوق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-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بإذن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تعالى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-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العواقب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السيئة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الجرائم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</w:p>
    <w:p w14:paraId="405156D7" w14:textId="4A000DB2" w:rsidR="000A7D47" w:rsidRDefault="000A7D47" w:rsidP="000A7D4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جرائمه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الاستهداف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للأحياء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السكنية،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ولمنازل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المواطنين،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وقتل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وجرح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الأطفال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والنساء،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ليست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إنجازاً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عسكرياً،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إضعافا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للقدرات،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ستهدافا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للقيادات،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تأثيرا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الموقف،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تأثيرا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الإرادة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الصلبة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الفولاذية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الحديدية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لشعبنا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العزيز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</w:t>
      </w:r>
      <w:r w:rsidR="00AB1335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ص</w:t>
      </w:r>
      <w:r w:rsidR="00AB1335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د</w:t>
      </w:r>
      <w:r w:rsidR="00AB1335"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لعدوانه،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والاستمرار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الإسناد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المظلوم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B7D4037" w14:textId="0E0A6307" w:rsidR="000A7D47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جريمته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الاستهداف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للمهاجرين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الأفارقة</w:t>
      </w:r>
      <w:r w:rsidR="00AB1335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مركز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مأوى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مؤقت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صعدة،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استشهد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قرابة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B1335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خمسة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وستين</w:t>
      </w:r>
      <w:r w:rsidR="00AB1335">
        <w:rPr>
          <w:rFonts w:ascii="Adobe Arabic" w:hAnsi="Adobe Arabic" w:cs="Adobe Arabic" w:hint="cs"/>
          <w:sz w:val="32"/>
          <w:szCs w:val="32"/>
          <w:rtl/>
        </w:rPr>
        <w:t>)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منهم،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وإصابة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B1335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واحد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وخمسين</w:t>
      </w:r>
      <w:r w:rsidR="00AB1335">
        <w:rPr>
          <w:rFonts w:ascii="Adobe Arabic" w:hAnsi="Adobe Arabic" w:cs="Adobe Arabic" w:hint="cs"/>
          <w:sz w:val="32"/>
          <w:szCs w:val="32"/>
          <w:rtl/>
        </w:rPr>
        <w:t>)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كذلك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جريمة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بشعة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وقحة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أهمية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عسكرية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تأثير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عسكري،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مجرد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إجرام،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</w:t>
      </w:r>
      <w:r w:rsidR="00AB1335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</w:t>
      </w:r>
      <w:r w:rsidR="00AB1335">
        <w:rPr>
          <w:rFonts w:ascii="Adobe Arabic" w:hAnsi="Adobe Arabic" w:cs="Adobe Arabic" w:hint="cs"/>
          <w:sz w:val="32"/>
          <w:szCs w:val="32"/>
          <w:rtl/>
        </w:rPr>
        <w:t>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</w:t>
      </w:r>
      <w:r w:rsidR="00AB1335">
        <w:rPr>
          <w:rFonts w:ascii="Adobe Arabic" w:hAnsi="Adobe Arabic" w:cs="Adobe Arabic" w:hint="cs"/>
          <w:sz w:val="32"/>
          <w:szCs w:val="32"/>
          <w:rtl/>
        </w:rPr>
        <w:t>ُّ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طغيان،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وينبغي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</w:t>
      </w:r>
      <w:r w:rsidR="00AB1335">
        <w:rPr>
          <w:rFonts w:ascii="Adobe Arabic" w:hAnsi="Adobe Arabic" w:cs="Adobe Arabic" w:hint="cs"/>
          <w:sz w:val="32"/>
          <w:szCs w:val="32"/>
          <w:rtl/>
        </w:rPr>
        <w:t>ُ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دان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ماذا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ستفيده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الجريمة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يقتل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الأفارقة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المهاجرين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مركز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مأوى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مؤقت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لهم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فشل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تام،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وحقد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نفس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lastRenderedPageBreak/>
        <w:t>الوقت،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حقد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إجرام،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طغيان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لكن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مهما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كانت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الجرائم،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استهدافه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للأعيان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المدنية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ليست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إنجازا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ليست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تدميرا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للقدرات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العسكرية</w:t>
      </w:r>
      <w:r w:rsidR="00D97DBC">
        <w:rPr>
          <w:rFonts w:ascii="Adobe Arabic" w:hAnsi="Adobe Arabic" w:cs="Adobe Arabic" w:hint="cs"/>
          <w:sz w:val="32"/>
          <w:szCs w:val="32"/>
          <w:rtl/>
        </w:rPr>
        <w:t>؛</w:t>
      </w:r>
      <w:r w:rsidR="00D97DBC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شاهد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حقده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إ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جرام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BD4B80">
        <w:rPr>
          <w:rFonts w:ascii="Adobe Arabic" w:hAnsi="Adobe Arabic" w:cs="Adobe Arabic" w:hint="eastAsia"/>
          <w:sz w:val="32"/>
          <w:szCs w:val="32"/>
          <w:rtl/>
        </w:rPr>
        <w:t>عدوانيته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عدو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للشعب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اليمني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ليس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لفئة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فقط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اليمني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F1523BE" w14:textId="0B09C71E" w:rsidR="000A7D47" w:rsidRDefault="000A7D47" w:rsidP="00E7236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ومهما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كانت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الجرائم،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فشعبنا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مستمرٌ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أنشطته،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ثابت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شيء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واضح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بحمد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تعالى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وقفات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أنواعها،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مقدِّمتها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الوقفات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القبلية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المبهجة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العظيمة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المعب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</w:t>
      </w:r>
      <w:r w:rsidR="00D97DBC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ز</w:t>
      </w:r>
      <w:r w:rsidR="00D97DBC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الإيمانية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لشعبنا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العزيز،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خرجت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القبائل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اليمنية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وقفات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تتوقف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الأسابيع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المحافظات</w:t>
      </w:r>
      <w:r>
        <w:rPr>
          <w:rFonts w:ascii="Adobe Arabic" w:hAnsi="Adobe Arabic" w:cs="Adobe Arabic" w:hint="cs"/>
          <w:sz w:val="32"/>
          <w:szCs w:val="32"/>
          <w:rtl/>
        </w:rPr>
        <w:t>، خ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رجت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بسلاحها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وبعزمها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بثباتها</w:t>
      </w:r>
      <w:r w:rsidR="00D97DBC">
        <w:rPr>
          <w:rFonts w:ascii="Adobe Arabic" w:hAnsi="Adobe Arabic" w:cs="Adobe Arabic" w:hint="cs"/>
          <w:sz w:val="32"/>
          <w:szCs w:val="32"/>
          <w:rtl/>
        </w:rPr>
        <w:t>؛</w:t>
      </w:r>
      <w:r w:rsidR="00D97DBC"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لتعبِّر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الصادق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والوفي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والقبائل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اليمنية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العمود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الف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للمجتمع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اليمني،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وهي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التاريخ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العظيم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مواجهة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الغزاة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والطامعين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والمستكبرين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والظالمين،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يشهد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تاريخها،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تاريخها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المشر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والعظيم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والبطولي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تخرج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جيش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مكتمل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تعنيه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الكلمة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تمتلك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الإرادة،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العزم،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الشهامة،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النخوة،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الشرف،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وجه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الإيماني،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تمتلك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السلاح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والقدرات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والإمكانات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لموقفها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وخروجها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نحو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واسع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المحافظات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يعب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ثبات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الشعب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وصمود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الشعب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92D2795" w14:textId="1FD4DE6C" w:rsidR="00D97DBC" w:rsidRDefault="000A7D47" w:rsidP="0072630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الخروج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الشعبي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العظيم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المسيرات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proofErr w:type="spellStart"/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المليونية</w:t>
      </w:r>
      <w:proofErr w:type="spellEnd"/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إجمالي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المسيرات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الأسبوع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الماضي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يوم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الجمعة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كان</w:t>
      </w:r>
      <w:r w:rsidR="00D97DBC">
        <w:rPr>
          <w:rFonts w:ascii="Adobe Arabic" w:hAnsi="Adobe Arabic" w:cs="Adobe Arabic" w:hint="cs"/>
          <w:sz w:val="32"/>
          <w:szCs w:val="32"/>
          <w:rtl/>
        </w:rPr>
        <w:t>: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97DBC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سبعم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ئة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وواحد</w:t>
      </w:r>
      <w:r w:rsidR="00D97DBC">
        <w:rPr>
          <w:rFonts w:ascii="Adobe Arabic" w:hAnsi="Adobe Arabic" w:cs="Adobe Arabic" w:hint="cs"/>
          <w:sz w:val="32"/>
          <w:szCs w:val="32"/>
          <w:rtl/>
        </w:rPr>
        <w:t>)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المحافظات،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الوقفات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بلغت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D97DBC">
        <w:rPr>
          <w:rFonts w:ascii="Adobe Arabic" w:hAnsi="Adobe Arabic" w:cs="Adobe Arabic" w:hint="cs"/>
          <w:sz w:val="32"/>
          <w:szCs w:val="32"/>
          <w:rtl/>
        </w:rPr>
        <w:t>(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ألف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وثمانية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وعشرين</w:t>
      </w:r>
      <w:r w:rsidR="00D97DBC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مسيرة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ووقفة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خرجت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مختلف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المحافظات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خروج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قلنا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كثيرا</w:t>
      </w:r>
      <w:r>
        <w:rPr>
          <w:rFonts w:ascii="Adobe Arabic" w:hAnsi="Adobe Arabic" w:cs="Adobe Arabic" w:hint="cs"/>
          <w:sz w:val="32"/>
          <w:szCs w:val="32"/>
          <w:rtl/>
        </w:rPr>
        <w:t>ً-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مثيل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يعب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عزم،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وعي،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إيمان،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شعور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بمسؤولية،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ضمير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إنساني</w:t>
      </w:r>
      <w:r>
        <w:rPr>
          <w:rFonts w:ascii="Adobe Arabic" w:hAnsi="Adobe Arabic" w:cs="Adobe Arabic" w:hint="cs"/>
          <w:sz w:val="32"/>
          <w:szCs w:val="32"/>
          <w:rtl/>
        </w:rPr>
        <w:t>ٍّ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حي</w:t>
      </w:r>
      <w:r>
        <w:rPr>
          <w:rFonts w:ascii="Adobe Arabic" w:hAnsi="Adobe Arabic" w:cs="Adobe Arabic" w:hint="cs"/>
          <w:sz w:val="32"/>
          <w:szCs w:val="32"/>
          <w:rtl/>
        </w:rPr>
        <w:t>ّ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عز</w:t>
      </w:r>
      <w:r w:rsidR="00D97DBC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وكرامة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إنسانية</w:t>
      </w:r>
      <w:r w:rsidR="00D97DB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9091ED8" w14:textId="44659898" w:rsidR="000A7D47" w:rsidRDefault="000A7D47" w:rsidP="0072630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</w:t>
      </w:r>
      <w:r w:rsidR="00D97DBC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ذلك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نحن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الوضع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الراهن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أقول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لشعبنا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العزيز،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ولكل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أُمَّتنا،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لكل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الأحرار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كل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العالم،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الذين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يعلِّقون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آمالاً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كبيرة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شعبنا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ومواقفه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نحن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إطار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الراهن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نعمة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كبيرة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والحمد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نعمة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وشرف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وع</w:t>
      </w:r>
      <w:r w:rsidR="00D97DBC">
        <w:rPr>
          <w:rFonts w:ascii="Adobe Arabic" w:hAnsi="Adobe Arabic" w:cs="Adobe Arabic" w:hint="cs"/>
          <w:sz w:val="32"/>
          <w:szCs w:val="32"/>
          <w:rtl/>
        </w:rPr>
        <w:t>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ز</w:t>
      </w:r>
      <w:r w:rsidR="00D97DBC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وكرامة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وقو</w:t>
      </w:r>
      <w:r w:rsidR="00D97DBC">
        <w:rPr>
          <w:rFonts w:ascii="Adobe Arabic" w:hAnsi="Adobe Arabic" w:cs="Adobe Arabic" w:hint="cs"/>
          <w:sz w:val="32"/>
          <w:szCs w:val="32"/>
          <w:rtl/>
        </w:rPr>
        <w:t>َّ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نحن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واقع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قوي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بحمد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تعالى،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يؤث</w:t>
      </w:r>
      <w:r w:rsidR="00D97DBC">
        <w:rPr>
          <w:rFonts w:ascii="Adobe Arabic" w:hAnsi="Adobe Arabic" w:cs="Adobe Arabic" w:hint="cs"/>
          <w:sz w:val="32"/>
          <w:szCs w:val="32"/>
          <w:rtl/>
        </w:rPr>
        <w:t>ِّ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العدوان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الأمريكي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تأثير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قوة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وضعنا،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قوة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الموقف،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قوة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الإرادة،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قوة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الثبات،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مستوى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الإمكانات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والقدرات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والقناعة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بالموقف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نحن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نلمس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رعاية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/>
          <w:sz w:val="32"/>
          <w:szCs w:val="32"/>
          <w:rtl/>
        </w:rPr>
        <w:t>"</w:t>
      </w:r>
      <w:r>
        <w:rPr>
          <w:rFonts w:ascii="Adobe Arabic" w:hAnsi="Adobe Arabic" w:cs="Adobe Arabic" w:hint="eastAsia"/>
          <w:sz w:val="32"/>
          <w:szCs w:val="32"/>
          <w:rtl/>
        </w:rPr>
        <w:t>سُبْحَانَهُ وَتَعَالَى</w:t>
      </w:r>
      <w:r>
        <w:rPr>
          <w:rFonts w:ascii="Adobe Arabic" w:hAnsi="Adobe Arabic" w:cs="Adobe Arabic"/>
          <w:sz w:val="32"/>
          <w:szCs w:val="32"/>
          <w:rtl/>
        </w:rPr>
        <w:t>"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معونته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ونصره،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والمسؤولية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الثبات،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ستمرار،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وهي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العمل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مراكمة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الإنجازات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المهمة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B38FB38" w14:textId="5F94F297" w:rsidR="00D97DBC" w:rsidRPr="00805AC1" w:rsidRDefault="000A7D47" w:rsidP="00805AC1">
      <w:pPr>
        <w:spacing w:line="360" w:lineRule="auto"/>
        <w:jc w:val="center"/>
        <w:rPr>
          <w:rFonts w:ascii="Adobe Arabic" w:hAnsi="Adobe Arabic" w:cs="Adobe Arabic"/>
          <w:b/>
          <w:bCs/>
          <w:sz w:val="34"/>
          <w:szCs w:val="34"/>
          <w:rtl/>
        </w:rPr>
      </w:pP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أدعو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شعبنا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العزيز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إلى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الخروج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المليوني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العظيم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يوم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الغد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إن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شاء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الله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تعالى،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في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العاصمة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صنعاء،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وبقية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المحافظات،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حسب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الترتيبات</w:t>
      </w:r>
      <w:r w:rsidRPr="00805AC1">
        <w:rPr>
          <w:rFonts w:ascii="Adobe Arabic" w:hAnsi="Adobe Arabic" w:cs="Adobe Arabic"/>
          <w:b/>
          <w:bCs/>
          <w:sz w:val="34"/>
          <w:szCs w:val="34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4"/>
          <w:szCs w:val="34"/>
          <w:rtl/>
        </w:rPr>
        <w:t>المعتمدة</w:t>
      </w:r>
      <w:r w:rsidR="00D97DBC" w:rsidRPr="00805AC1">
        <w:rPr>
          <w:rFonts w:ascii="Adobe Arabic" w:hAnsi="Adobe Arabic" w:cs="Adobe Arabic"/>
          <w:b/>
          <w:bCs/>
          <w:sz w:val="34"/>
          <w:szCs w:val="34"/>
          <w:rtl/>
        </w:rPr>
        <w:t>.</w:t>
      </w:r>
    </w:p>
    <w:p w14:paraId="3559D110" w14:textId="502C7F83" w:rsidR="00D97DBC" w:rsidRPr="00A34303" w:rsidRDefault="000A7D47" w:rsidP="00E7236F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وأؤكِّد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جديد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أهمية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الخروج،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الأمريكي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يحاول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يقيس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مدى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تأثير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جرائمه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مستوى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الروح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المعنوية،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مستوى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العزم،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على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مستوى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الثبات؛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وله</w:t>
      </w:r>
      <w:r w:rsidR="00D97DBC"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ـ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فالخروج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الواسع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العظيم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يحبط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معنويات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العدو،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إحباط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للأمريكي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وللإسرائيلي،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ولكل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أبواقهم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وأعوانهم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الموالين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لهم،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فالخروج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هو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جزءٌ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الجهاد،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جزءٌ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عظيمٌ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مهمٌ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يعبِّر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الثبات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العظيم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الإيماني،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الثقة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بالله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تعالى،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عن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الاستمرارية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العملية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في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إطار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</w:t>
      </w:r>
      <w:r w:rsidR="00D97DBC" w:rsidRPr="00A34303">
        <w:rPr>
          <w:rFonts w:ascii="Adobe Arabic" w:hAnsi="Adobe Arabic" w:cs="Adobe Arabic"/>
          <w:b/>
          <w:bCs/>
          <w:sz w:val="32"/>
          <w:szCs w:val="32"/>
          <w:rtl/>
        </w:rPr>
        <w:t>.</w:t>
      </w:r>
    </w:p>
    <w:p w14:paraId="7DF110BE" w14:textId="33D88921" w:rsidR="000A7D47" w:rsidRPr="00805AC1" w:rsidRDefault="000A7D47" w:rsidP="00E7236F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أرجو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شاء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الله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وبتوفيق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أن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يكون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الخروج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يوم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الغد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مشرِّفاً،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يمثِّل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صفعةً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كبيرةً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للأمريكي،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ودلالةً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واضحة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ثبات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الشعب،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وليلمس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إخوتنا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أبناء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الشعب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الفلسطيني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المظلوم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أنهم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ليسوا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وحدهم،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وإن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تخل</w:t>
      </w:r>
      <w:r w:rsidR="00D97DBC" w:rsidRPr="00A34303">
        <w:rPr>
          <w:rFonts w:ascii="Adobe Arabic" w:hAnsi="Adobe Arabic" w:cs="Adobe Arabic" w:hint="eastAsia"/>
          <w:sz w:val="32"/>
          <w:szCs w:val="32"/>
          <w:rtl/>
        </w:rPr>
        <w:t>َّ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ى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عنهم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الآخرون،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وتفرَّجوا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معاناتهم،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وعلى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مأساتهم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ومظلوميتهم،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جوعهم،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ما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يعانونه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قتلٍ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وإبادةٍ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جماعية؛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فلن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نتفرَّج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مع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الآخرين،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ولن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نتجاهل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كما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يتجاهل</w:t>
      </w:r>
      <w:r w:rsidRPr="00A343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34303">
        <w:rPr>
          <w:rFonts w:ascii="Adobe Arabic" w:hAnsi="Adobe Arabic" w:cs="Adobe Arabic" w:hint="eastAsia"/>
          <w:sz w:val="32"/>
          <w:szCs w:val="32"/>
          <w:rtl/>
        </w:rPr>
        <w:t>البعض</w:t>
      </w:r>
      <w:r w:rsidRPr="00A34303">
        <w:rPr>
          <w:rFonts w:ascii="Adobe Arabic" w:hAnsi="Adobe Arabic" w:cs="Adobe Arabic"/>
          <w:sz w:val="32"/>
          <w:szCs w:val="32"/>
          <w:rtl/>
        </w:rPr>
        <w:t>.</w:t>
      </w:r>
      <w:r w:rsidRPr="00805AC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241C45C8" w14:textId="35EF8633" w:rsidR="000A7D47" w:rsidRDefault="000A7D47" w:rsidP="000A7D4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7045E">
        <w:rPr>
          <w:rFonts w:ascii="Adobe Arabic" w:hAnsi="Adobe Arabic" w:cs="Adobe Arabic" w:hint="eastAsia"/>
          <w:b/>
          <w:bCs/>
          <w:sz w:val="32"/>
          <w:szCs w:val="32"/>
          <w:rtl/>
        </w:rPr>
        <w:lastRenderedPageBreak/>
        <w:t>نحن</w:t>
      </w:r>
      <w:r w:rsidRPr="0037045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7045E">
        <w:rPr>
          <w:rFonts w:ascii="Adobe Arabic" w:hAnsi="Adobe Arabic" w:cs="Adobe Arabic" w:hint="eastAsia"/>
          <w:b/>
          <w:bCs/>
          <w:sz w:val="32"/>
          <w:szCs w:val="32"/>
          <w:rtl/>
        </w:rPr>
        <w:t>بتوفيق</w:t>
      </w:r>
      <w:r w:rsidRPr="0037045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7045E">
        <w:rPr>
          <w:rFonts w:ascii="Adobe Arabic" w:hAnsi="Adobe Arabic" w:cs="Adobe Arabic" w:hint="eastAsia"/>
          <w:b/>
          <w:bCs/>
          <w:sz w:val="32"/>
          <w:szCs w:val="32"/>
          <w:rtl/>
        </w:rPr>
        <w:t>الله</w:t>
      </w:r>
      <w:r w:rsidRPr="0037045E">
        <w:rPr>
          <w:rFonts w:ascii="Adobe Arabic" w:hAnsi="Adobe Arabic" w:cs="Adobe Arabic"/>
          <w:b/>
          <w:bCs/>
          <w:sz w:val="32"/>
          <w:szCs w:val="32"/>
          <w:rtl/>
        </w:rPr>
        <w:t xml:space="preserve"> "</w:t>
      </w:r>
      <w:r w:rsidRPr="0037045E">
        <w:rPr>
          <w:rFonts w:ascii="Adobe Arabic" w:hAnsi="Adobe Arabic" w:cs="Adobe Arabic" w:hint="eastAsia"/>
          <w:b/>
          <w:bCs/>
          <w:sz w:val="32"/>
          <w:szCs w:val="32"/>
          <w:rtl/>
        </w:rPr>
        <w:t>سُبْحَانَهُ وَتَعَالَى</w:t>
      </w:r>
      <w:r w:rsidRPr="0037045E">
        <w:rPr>
          <w:rFonts w:ascii="Adobe Arabic" w:hAnsi="Adobe Arabic" w:cs="Adobe Arabic"/>
          <w:b/>
          <w:bCs/>
          <w:sz w:val="32"/>
          <w:szCs w:val="32"/>
          <w:rtl/>
        </w:rPr>
        <w:t xml:space="preserve">" </w:t>
      </w:r>
      <w:r w:rsidRPr="0037045E">
        <w:rPr>
          <w:rFonts w:ascii="Adobe Arabic" w:hAnsi="Adobe Arabic" w:cs="Adobe Arabic" w:hint="eastAsia"/>
          <w:b/>
          <w:bCs/>
          <w:sz w:val="32"/>
          <w:szCs w:val="32"/>
          <w:rtl/>
        </w:rPr>
        <w:t>وقفنا</w:t>
      </w:r>
      <w:r w:rsidRPr="0037045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7045E">
        <w:rPr>
          <w:rFonts w:ascii="Adobe Arabic" w:hAnsi="Adobe Arabic" w:cs="Adobe Arabic" w:hint="eastAsia"/>
          <w:b/>
          <w:bCs/>
          <w:sz w:val="32"/>
          <w:szCs w:val="32"/>
          <w:rtl/>
        </w:rPr>
        <w:t>هذا</w:t>
      </w:r>
      <w:r w:rsidRPr="0037045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7045E">
        <w:rPr>
          <w:rFonts w:ascii="Adobe Arabic" w:hAnsi="Adobe Arabic" w:cs="Adobe Arabic" w:hint="eastAsia"/>
          <w:b/>
          <w:bCs/>
          <w:sz w:val="32"/>
          <w:szCs w:val="32"/>
          <w:rtl/>
        </w:rPr>
        <w:t>الموقف،</w:t>
      </w:r>
      <w:r w:rsidRPr="0037045E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ومستمرين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هذا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الموقف،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نتراجع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عنه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أبدا</w:t>
      </w:r>
      <w:r>
        <w:rPr>
          <w:rFonts w:ascii="Adobe Arabic" w:hAnsi="Adobe Arabic" w:cs="Adobe Arabic" w:hint="cs"/>
          <w:sz w:val="32"/>
          <w:szCs w:val="32"/>
          <w:rtl/>
        </w:rPr>
        <w:t>ً؛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لأنه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منطلق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إيماننا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وإنسانيتنا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وثقتنا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بالله،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واستجابتنا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لله،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وتوكلنا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على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الله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7045E">
        <w:rPr>
          <w:rFonts w:ascii="Adobe Arabic" w:hAnsi="Adobe Arabic" w:cs="Adobe Arabic" w:hint="eastAsia"/>
          <w:b/>
          <w:bCs/>
          <w:sz w:val="32"/>
          <w:szCs w:val="32"/>
          <w:rtl/>
        </w:rPr>
        <w:t>ولأنه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موقف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لو</w:t>
      </w:r>
      <w:r w:rsidR="00805AC1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لم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نتحرك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05AC1">
        <w:rPr>
          <w:rFonts w:ascii="Adobe Arabic" w:hAnsi="Adobe Arabic" w:cs="Adobe Arabic" w:hint="eastAsia"/>
          <w:b/>
          <w:bCs/>
          <w:sz w:val="32"/>
          <w:szCs w:val="32"/>
          <w:rtl/>
        </w:rPr>
        <w:t>لكان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ذلك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سببا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لهلاكنا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وخسارتنا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الدنيا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وفي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D4B80">
        <w:rPr>
          <w:rFonts w:ascii="Adobe Arabic" w:hAnsi="Adobe Arabic" w:cs="Adobe Arabic" w:hint="eastAsia"/>
          <w:sz w:val="32"/>
          <w:szCs w:val="32"/>
          <w:rtl/>
        </w:rPr>
        <w:t>الآخرة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D4B80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431424A" w14:textId="549142A2" w:rsidR="00B877E0" w:rsidRPr="00764BAA" w:rsidRDefault="00B838DF" w:rsidP="000A7D47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نَسْألُ </w:t>
      </w:r>
      <w:r w:rsidR="000A7D47">
        <w:rPr>
          <w:rFonts w:ascii="Amiri" w:hAnsi="Amiri" w:cs="Sakkal Kitab"/>
          <w:b/>
          <w:bCs/>
          <w:sz w:val="32"/>
          <w:szCs w:val="32"/>
          <w:rtl/>
        </w:rPr>
        <w:t>"سُبْحَانَهُ وَتَعَالَى"</w:t>
      </w:r>
      <w:r w:rsidR="00B877E0">
        <w:rPr>
          <w:rFonts w:ascii="Amiri" w:hAnsi="Amiri" w:cs="Sakkal Kitab" w:hint="cs"/>
          <w:b/>
          <w:bCs/>
          <w:sz w:val="32"/>
          <w:szCs w:val="32"/>
          <w:rtl/>
        </w:rPr>
        <w:t xml:space="preserve"> </w:t>
      </w:r>
      <w:r w:rsidR="00B877E0" w:rsidRPr="00764BAA">
        <w:rPr>
          <w:rFonts w:ascii="Amiri" w:hAnsi="Amiri" w:cs="Sakkal Kitab" w:hint="cs"/>
          <w:b/>
          <w:bCs/>
          <w:sz w:val="32"/>
          <w:szCs w:val="32"/>
          <w:rtl/>
        </w:rPr>
        <w:t>أَ</w:t>
      </w:r>
      <w:r w:rsidR="00B877E0" w:rsidRPr="00764BAA">
        <w:rPr>
          <w:rFonts w:ascii="Amiri" w:hAnsi="Amiri" w:cs="Sakkal Kitab"/>
          <w:b/>
          <w:bCs/>
          <w:sz w:val="32"/>
          <w:szCs w:val="32"/>
          <w:rtl/>
        </w:rPr>
        <w:t>نْ يُوَفِّقَنَا وَإِيَّاكُم لِمَا يُرْضِيهِ عَنَّا، وَأَنْ يَرْحَمَ شُهْدَاءَنَا الأَبْرَار، وَأَنْ يَشْفِيَ جَرْحَانَا، وَأَنْ يُفَرِّجَ عَنْ أَس</w:t>
      </w:r>
      <w:r w:rsidR="00B877E0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="00B877E0" w:rsidRPr="00764BAA">
        <w:rPr>
          <w:rFonts w:ascii="Amiri" w:hAnsi="Amiri" w:cs="Sakkal Kitab"/>
          <w:b/>
          <w:bCs/>
          <w:sz w:val="32"/>
          <w:szCs w:val="32"/>
          <w:rtl/>
        </w:rPr>
        <w:t>رَانَا،</w:t>
      </w:r>
      <w:r w:rsidR="00B877E0">
        <w:rPr>
          <w:rFonts w:ascii="Amiri" w:hAnsi="Amiri" w:cs="Sakkal Kitab" w:hint="cs"/>
          <w:b/>
          <w:bCs/>
          <w:sz w:val="32"/>
          <w:szCs w:val="32"/>
          <w:rtl/>
        </w:rPr>
        <w:t xml:space="preserve"> وَ</w:t>
      </w:r>
      <w:r w:rsidR="00B877E0" w:rsidRPr="00764BAA">
        <w:rPr>
          <w:rFonts w:ascii="Amiri" w:hAnsi="Amiri" w:cs="Sakkal Kitab" w:hint="cs"/>
          <w:b/>
          <w:bCs/>
          <w:sz w:val="32"/>
          <w:szCs w:val="32"/>
          <w:rtl/>
        </w:rPr>
        <w:t>أَنْ يَنْصُرَنَا بِنَصْرِه،</w:t>
      </w:r>
      <w:r w:rsidR="00B877E0">
        <w:rPr>
          <w:rFonts w:ascii="Amiri" w:hAnsi="Amiri" w:cs="Sakkal Kitab" w:hint="cs"/>
          <w:b/>
          <w:bCs/>
          <w:sz w:val="32"/>
          <w:szCs w:val="32"/>
          <w:rtl/>
        </w:rPr>
        <w:t xml:space="preserve"> إِنَّهُ سَمِيعُ الدُّعَاء</w:t>
      </w:r>
      <w:r w:rsidR="000A7D47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="000A7D47" w:rsidRPr="000A7D47">
        <w:rPr>
          <w:rFonts w:ascii="Amiri" w:hAnsi="Amiri" w:cs="Sakkal Kitab" w:hint="cs"/>
          <w:b/>
          <w:bCs/>
          <w:sz w:val="32"/>
          <w:szCs w:val="32"/>
          <w:rtl/>
        </w:rPr>
        <w:t xml:space="preserve"> </w:t>
      </w:r>
      <w:r w:rsidR="000A7D47">
        <w:rPr>
          <w:rFonts w:ascii="Amiri" w:hAnsi="Amiri" w:cs="Sakkal Kitab" w:hint="cs"/>
          <w:b/>
          <w:bCs/>
          <w:sz w:val="32"/>
          <w:szCs w:val="32"/>
          <w:rtl/>
        </w:rPr>
        <w:t>وَأَنْ يُعَجِّلَ بِالفَرَجِ وَالنَّصْرِ لِلشَّعْبِ الفِلَسْطِينِيِّ المَظْلُوم، وَمُجَاهِدِيهِ الأَعِزَّاء</w:t>
      </w:r>
      <w:r w:rsidR="00B877E0" w:rsidRPr="00764BAA">
        <w:rPr>
          <w:rFonts w:ascii="Amiri" w:hAnsi="Amiri" w:cs="Sakkal Kitab"/>
          <w:b/>
          <w:bCs/>
          <w:sz w:val="32"/>
          <w:szCs w:val="32"/>
          <w:rtl/>
        </w:rPr>
        <w:t>.</w:t>
      </w:r>
    </w:p>
    <w:p w14:paraId="40C8C901" w14:textId="77777777" w:rsidR="00B877E0" w:rsidRPr="00E62398" w:rsidRDefault="00B877E0" w:rsidP="00B877E0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  <w:lang w:bidi="ar-YE"/>
        </w:rPr>
      </w:pP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وَالسَّ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لا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مُ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عَلَيْكُمْ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وَرَحْمَةُ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اللهِ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proofErr w:type="gramStart"/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وَبَرَكَاتُهُ؛؛؛</w:t>
      </w:r>
      <w:proofErr w:type="gramEnd"/>
    </w:p>
    <w:p w14:paraId="20353CDE" w14:textId="356CE40B" w:rsidR="00852E92" w:rsidRDefault="00852E92" w:rsidP="006C478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  <w:lang w:bidi="ar-YE"/>
        </w:rPr>
      </w:pPr>
    </w:p>
    <w:p w14:paraId="2D755A35" w14:textId="0A125F6D" w:rsidR="00852E92" w:rsidRDefault="00852E92" w:rsidP="006C478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</w:p>
    <w:p w14:paraId="7DE3869A" w14:textId="1CAFB004" w:rsidR="00852E92" w:rsidRDefault="00852E92" w:rsidP="006C478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</w:p>
    <w:p w14:paraId="1B005CDA" w14:textId="77777777" w:rsidR="00852E92" w:rsidRDefault="00852E92" w:rsidP="006C478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</w:p>
    <w:sectPr w:rsidR="00852E92" w:rsidSect="002D2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5C50" w14:textId="77777777" w:rsidR="006513A2" w:rsidRDefault="006513A2" w:rsidP="008646C9">
      <w:pPr>
        <w:spacing w:after="0" w:line="240" w:lineRule="auto"/>
      </w:pPr>
      <w:r>
        <w:separator/>
      </w:r>
    </w:p>
  </w:endnote>
  <w:endnote w:type="continuationSeparator" w:id="0">
    <w:p w14:paraId="756D5E09" w14:textId="77777777" w:rsidR="006513A2" w:rsidRDefault="006513A2" w:rsidP="0086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Kitab">
    <w:panose1 w:val="00000000000000000000"/>
    <w:charset w:val="B2"/>
    <w:family w:val="auto"/>
    <w:pitch w:val="variable"/>
    <w:sig w:usb0="80002083" w:usb1="8000204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uls">
    <w:charset w:val="00"/>
    <w:family w:val="auto"/>
    <w:pitch w:val="variable"/>
    <w:sig w:usb0="00002003" w:usb1="00000000" w:usb2="00000000" w:usb3="00000000" w:csb0="00000041" w:csb1="00000000"/>
  </w:font>
  <w:font w:name="Amiri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3FD6" w14:textId="77777777" w:rsidR="006513A2" w:rsidRDefault="006513A2" w:rsidP="008646C9">
      <w:pPr>
        <w:spacing w:after="0" w:line="240" w:lineRule="auto"/>
      </w:pPr>
      <w:r>
        <w:separator/>
      </w:r>
    </w:p>
  </w:footnote>
  <w:footnote w:type="continuationSeparator" w:id="0">
    <w:p w14:paraId="642C1BEE" w14:textId="77777777" w:rsidR="006513A2" w:rsidRDefault="006513A2" w:rsidP="0086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846"/>
    <w:multiLevelType w:val="hybridMultilevel"/>
    <w:tmpl w:val="D6D65634"/>
    <w:lvl w:ilvl="0" w:tplc="D438E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6E94"/>
    <w:multiLevelType w:val="hybridMultilevel"/>
    <w:tmpl w:val="48E4DF50"/>
    <w:lvl w:ilvl="0" w:tplc="8758DF1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4035"/>
    <w:multiLevelType w:val="hybridMultilevel"/>
    <w:tmpl w:val="3DD2F2E6"/>
    <w:lvl w:ilvl="0" w:tplc="08A0457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5A57"/>
    <w:multiLevelType w:val="hybridMultilevel"/>
    <w:tmpl w:val="988E2478"/>
    <w:lvl w:ilvl="0" w:tplc="6E38BC5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13858"/>
    <w:multiLevelType w:val="hybridMultilevel"/>
    <w:tmpl w:val="CAD6F020"/>
    <w:lvl w:ilvl="0" w:tplc="79F406E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F4850F1"/>
    <w:multiLevelType w:val="hybridMultilevel"/>
    <w:tmpl w:val="D92C10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B4113"/>
    <w:multiLevelType w:val="hybridMultilevel"/>
    <w:tmpl w:val="BB88D67C"/>
    <w:lvl w:ilvl="0" w:tplc="05480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90D26"/>
    <w:multiLevelType w:val="hybridMultilevel"/>
    <w:tmpl w:val="D73EFDD6"/>
    <w:lvl w:ilvl="0" w:tplc="C600752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E58F0"/>
    <w:multiLevelType w:val="hybridMultilevel"/>
    <w:tmpl w:val="CDBC5922"/>
    <w:lvl w:ilvl="0" w:tplc="F51AAB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13BF"/>
    <w:multiLevelType w:val="hybridMultilevel"/>
    <w:tmpl w:val="22F69294"/>
    <w:lvl w:ilvl="0" w:tplc="7B8AFD0A">
      <w:numFmt w:val="bullet"/>
      <w:lvlText w:val=""/>
      <w:lvlJc w:val="left"/>
      <w:pPr>
        <w:ind w:left="720" w:hanging="360"/>
      </w:pPr>
      <w:rPr>
        <w:rFonts w:ascii="Symbol" w:eastAsia="Times New Roman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65C23"/>
    <w:multiLevelType w:val="hybridMultilevel"/>
    <w:tmpl w:val="411670DA"/>
    <w:lvl w:ilvl="0" w:tplc="ED5A48F4">
      <w:numFmt w:val="bullet"/>
      <w:lvlText w:val=""/>
      <w:lvlJc w:val="left"/>
      <w:pPr>
        <w:ind w:left="360" w:hanging="360"/>
      </w:pPr>
      <w:rPr>
        <w:rFonts w:ascii="Symbol" w:eastAsia="Times New Roman" w:hAnsi="Symbol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8C4365"/>
    <w:multiLevelType w:val="hybridMultilevel"/>
    <w:tmpl w:val="6AFA791A"/>
    <w:lvl w:ilvl="0" w:tplc="E7AC6BB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546B7"/>
    <w:multiLevelType w:val="hybridMultilevel"/>
    <w:tmpl w:val="4B2AF0AE"/>
    <w:lvl w:ilvl="0" w:tplc="CF2079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(AH) Manal Black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E148F"/>
    <w:multiLevelType w:val="hybridMultilevel"/>
    <w:tmpl w:val="BD261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2595D"/>
    <w:multiLevelType w:val="hybridMultilevel"/>
    <w:tmpl w:val="6E6A345E"/>
    <w:lvl w:ilvl="0" w:tplc="4926C10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F2A90"/>
    <w:multiLevelType w:val="hybridMultilevel"/>
    <w:tmpl w:val="17941166"/>
    <w:lvl w:ilvl="0" w:tplc="EDA0C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C114B"/>
    <w:multiLevelType w:val="hybridMultilevel"/>
    <w:tmpl w:val="DDA6D098"/>
    <w:lvl w:ilvl="0" w:tplc="D81EA90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93828">
    <w:abstractNumId w:val="12"/>
  </w:num>
  <w:num w:numId="2" w16cid:durableId="1989623168">
    <w:abstractNumId w:val="3"/>
  </w:num>
  <w:num w:numId="3" w16cid:durableId="1105612788">
    <w:abstractNumId w:val="14"/>
  </w:num>
  <w:num w:numId="4" w16cid:durableId="1588003778">
    <w:abstractNumId w:val="16"/>
  </w:num>
  <w:num w:numId="5" w16cid:durableId="1553538181">
    <w:abstractNumId w:val="5"/>
  </w:num>
  <w:num w:numId="6" w16cid:durableId="1165777166">
    <w:abstractNumId w:val="1"/>
  </w:num>
  <w:num w:numId="7" w16cid:durableId="691027735">
    <w:abstractNumId w:val="6"/>
  </w:num>
  <w:num w:numId="8" w16cid:durableId="1920674049">
    <w:abstractNumId w:val="15"/>
  </w:num>
  <w:num w:numId="9" w16cid:durableId="1926723178">
    <w:abstractNumId w:val="4"/>
  </w:num>
  <w:num w:numId="10" w16cid:durableId="653265717">
    <w:abstractNumId w:val="0"/>
  </w:num>
  <w:num w:numId="11" w16cid:durableId="496115855">
    <w:abstractNumId w:val="2"/>
  </w:num>
  <w:num w:numId="12" w16cid:durableId="263851615">
    <w:abstractNumId w:val="8"/>
  </w:num>
  <w:num w:numId="13" w16cid:durableId="908613675">
    <w:abstractNumId w:val="11"/>
  </w:num>
  <w:num w:numId="14" w16cid:durableId="803543020">
    <w:abstractNumId w:val="7"/>
  </w:num>
  <w:num w:numId="15" w16cid:durableId="21907901">
    <w:abstractNumId w:val="9"/>
  </w:num>
  <w:num w:numId="16" w16cid:durableId="146241220">
    <w:abstractNumId w:val="10"/>
  </w:num>
  <w:num w:numId="17" w16cid:durableId="82740526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F4"/>
    <w:rsid w:val="00001275"/>
    <w:rsid w:val="000015B7"/>
    <w:rsid w:val="00002154"/>
    <w:rsid w:val="000024F6"/>
    <w:rsid w:val="00002CE6"/>
    <w:rsid w:val="00003328"/>
    <w:rsid w:val="00004579"/>
    <w:rsid w:val="000049C9"/>
    <w:rsid w:val="00004B92"/>
    <w:rsid w:val="00004F76"/>
    <w:rsid w:val="000101B3"/>
    <w:rsid w:val="000116F4"/>
    <w:rsid w:val="00014D22"/>
    <w:rsid w:val="00021543"/>
    <w:rsid w:val="00022D20"/>
    <w:rsid w:val="00022E13"/>
    <w:rsid w:val="00026FCD"/>
    <w:rsid w:val="000325B7"/>
    <w:rsid w:val="000341B2"/>
    <w:rsid w:val="00034707"/>
    <w:rsid w:val="0003600C"/>
    <w:rsid w:val="00036178"/>
    <w:rsid w:val="00036D5E"/>
    <w:rsid w:val="000376CA"/>
    <w:rsid w:val="00040C40"/>
    <w:rsid w:val="000438D2"/>
    <w:rsid w:val="00044FA4"/>
    <w:rsid w:val="00045EA0"/>
    <w:rsid w:val="00046C88"/>
    <w:rsid w:val="00046D84"/>
    <w:rsid w:val="00047173"/>
    <w:rsid w:val="00047B4C"/>
    <w:rsid w:val="000519D4"/>
    <w:rsid w:val="000529E4"/>
    <w:rsid w:val="00052F5A"/>
    <w:rsid w:val="000533C0"/>
    <w:rsid w:val="00053AE1"/>
    <w:rsid w:val="00053CBC"/>
    <w:rsid w:val="00055060"/>
    <w:rsid w:val="00055310"/>
    <w:rsid w:val="000578E8"/>
    <w:rsid w:val="0006164C"/>
    <w:rsid w:val="000627D9"/>
    <w:rsid w:val="00062835"/>
    <w:rsid w:val="0006429D"/>
    <w:rsid w:val="00066A66"/>
    <w:rsid w:val="0006712A"/>
    <w:rsid w:val="00067F0C"/>
    <w:rsid w:val="00070BCE"/>
    <w:rsid w:val="00071DBF"/>
    <w:rsid w:val="00072535"/>
    <w:rsid w:val="0007724A"/>
    <w:rsid w:val="000801A8"/>
    <w:rsid w:val="000810DD"/>
    <w:rsid w:val="00081AF1"/>
    <w:rsid w:val="00082E4F"/>
    <w:rsid w:val="00082EE6"/>
    <w:rsid w:val="000847F5"/>
    <w:rsid w:val="00084DEE"/>
    <w:rsid w:val="00085F36"/>
    <w:rsid w:val="000864E0"/>
    <w:rsid w:val="00086562"/>
    <w:rsid w:val="0009019D"/>
    <w:rsid w:val="00091EF6"/>
    <w:rsid w:val="00092292"/>
    <w:rsid w:val="00092CBB"/>
    <w:rsid w:val="00093B17"/>
    <w:rsid w:val="00094766"/>
    <w:rsid w:val="00096295"/>
    <w:rsid w:val="000962DD"/>
    <w:rsid w:val="000A02A1"/>
    <w:rsid w:val="000A30AA"/>
    <w:rsid w:val="000A5CCE"/>
    <w:rsid w:val="000A5E44"/>
    <w:rsid w:val="000A6C48"/>
    <w:rsid w:val="000A6D48"/>
    <w:rsid w:val="000A713D"/>
    <w:rsid w:val="000A7D47"/>
    <w:rsid w:val="000A7D96"/>
    <w:rsid w:val="000B0E5F"/>
    <w:rsid w:val="000B1F03"/>
    <w:rsid w:val="000B1FB0"/>
    <w:rsid w:val="000B2295"/>
    <w:rsid w:val="000B2D3B"/>
    <w:rsid w:val="000B2DB5"/>
    <w:rsid w:val="000B3A00"/>
    <w:rsid w:val="000B4B3B"/>
    <w:rsid w:val="000B4C12"/>
    <w:rsid w:val="000B781D"/>
    <w:rsid w:val="000C0018"/>
    <w:rsid w:val="000C14F5"/>
    <w:rsid w:val="000C2B1F"/>
    <w:rsid w:val="000C37D7"/>
    <w:rsid w:val="000C7AF5"/>
    <w:rsid w:val="000D0E2D"/>
    <w:rsid w:val="000D1A77"/>
    <w:rsid w:val="000D5E8D"/>
    <w:rsid w:val="000D6E84"/>
    <w:rsid w:val="000E0C06"/>
    <w:rsid w:val="000E107A"/>
    <w:rsid w:val="000E135D"/>
    <w:rsid w:val="000E15FF"/>
    <w:rsid w:val="000E1A47"/>
    <w:rsid w:val="000E1EA8"/>
    <w:rsid w:val="000E2344"/>
    <w:rsid w:val="000E63CD"/>
    <w:rsid w:val="000F1EAE"/>
    <w:rsid w:val="000F20AB"/>
    <w:rsid w:val="000F3C54"/>
    <w:rsid w:val="000F5317"/>
    <w:rsid w:val="000F6235"/>
    <w:rsid w:val="000F7A76"/>
    <w:rsid w:val="00100B79"/>
    <w:rsid w:val="00100DC8"/>
    <w:rsid w:val="001025E4"/>
    <w:rsid w:val="00103FD0"/>
    <w:rsid w:val="00105125"/>
    <w:rsid w:val="001055D6"/>
    <w:rsid w:val="00105D35"/>
    <w:rsid w:val="00106A51"/>
    <w:rsid w:val="0010758E"/>
    <w:rsid w:val="0011000B"/>
    <w:rsid w:val="0011096A"/>
    <w:rsid w:val="00110C53"/>
    <w:rsid w:val="00111428"/>
    <w:rsid w:val="0011148F"/>
    <w:rsid w:val="00113473"/>
    <w:rsid w:val="00113987"/>
    <w:rsid w:val="00114FC0"/>
    <w:rsid w:val="0011599A"/>
    <w:rsid w:val="0012033B"/>
    <w:rsid w:val="00120A76"/>
    <w:rsid w:val="00121458"/>
    <w:rsid w:val="001247BE"/>
    <w:rsid w:val="00125998"/>
    <w:rsid w:val="0012600D"/>
    <w:rsid w:val="0012661A"/>
    <w:rsid w:val="001303E0"/>
    <w:rsid w:val="0013058D"/>
    <w:rsid w:val="00130725"/>
    <w:rsid w:val="00133C2F"/>
    <w:rsid w:val="0013537E"/>
    <w:rsid w:val="00137CCE"/>
    <w:rsid w:val="00137D2F"/>
    <w:rsid w:val="00141F2E"/>
    <w:rsid w:val="00142492"/>
    <w:rsid w:val="001426FD"/>
    <w:rsid w:val="001439D0"/>
    <w:rsid w:val="00143CB1"/>
    <w:rsid w:val="001457A0"/>
    <w:rsid w:val="00147758"/>
    <w:rsid w:val="00151612"/>
    <w:rsid w:val="00153846"/>
    <w:rsid w:val="00154FAC"/>
    <w:rsid w:val="00156914"/>
    <w:rsid w:val="00156A06"/>
    <w:rsid w:val="00156D8C"/>
    <w:rsid w:val="0015760B"/>
    <w:rsid w:val="00157A7E"/>
    <w:rsid w:val="00157F54"/>
    <w:rsid w:val="001607C5"/>
    <w:rsid w:val="00162C3A"/>
    <w:rsid w:val="001632A1"/>
    <w:rsid w:val="00163666"/>
    <w:rsid w:val="00164B97"/>
    <w:rsid w:val="001662A7"/>
    <w:rsid w:val="001667AB"/>
    <w:rsid w:val="001669DC"/>
    <w:rsid w:val="00167083"/>
    <w:rsid w:val="00170787"/>
    <w:rsid w:val="001716B6"/>
    <w:rsid w:val="00171BE8"/>
    <w:rsid w:val="0017267C"/>
    <w:rsid w:val="001728A0"/>
    <w:rsid w:val="00173293"/>
    <w:rsid w:val="001752C6"/>
    <w:rsid w:val="001763C1"/>
    <w:rsid w:val="001767E9"/>
    <w:rsid w:val="00177915"/>
    <w:rsid w:val="00177A37"/>
    <w:rsid w:val="00177E3B"/>
    <w:rsid w:val="001826A0"/>
    <w:rsid w:val="00182AFB"/>
    <w:rsid w:val="001834A3"/>
    <w:rsid w:val="00183592"/>
    <w:rsid w:val="00185475"/>
    <w:rsid w:val="00185EC4"/>
    <w:rsid w:val="0018688D"/>
    <w:rsid w:val="0019142C"/>
    <w:rsid w:val="001923A7"/>
    <w:rsid w:val="00193446"/>
    <w:rsid w:val="00193A6A"/>
    <w:rsid w:val="0019762A"/>
    <w:rsid w:val="001A0AC8"/>
    <w:rsid w:val="001A2E8F"/>
    <w:rsid w:val="001A3231"/>
    <w:rsid w:val="001A333E"/>
    <w:rsid w:val="001A4302"/>
    <w:rsid w:val="001A4DAC"/>
    <w:rsid w:val="001A5F7E"/>
    <w:rsid w:val="001A771E"/>
    <w:rsid w:val="001B06FB"/>
    <w:rsid w:val="001B1C66"/>
    <w:rsid w:val="001B5190"/>
    <w:rsid w:val="001B7011"/>
    <w:rsid w:val="001B740B"/>
    <w:rsid w:val="001B7540"/>
    <w:rsid w:val="001B7A8C"/>
    <w:rsid w:val="001C2022"/>
    <w:rsid w:val="001C2CC8"/>
    <w:rsid w:val="001C3C4F"/>
    <w:rsid w:val="001C469B"/>
    <w:rsid w:val="001C54E9"/>
    <w:rsid w:val="001D068D"/>
    <w:rsid w:val="001D089F"/>
    <w:rsid w:val="001D112A"/>
    <w:rsid w:val="001D15AD"/>
    <w:rsid w:val="001D19D9"/>
    <w:rsid w:val="001D1B53"/>
    <w:rsid w:val="001D1EA6"/>
    <w:rsid w:val="001D2AD4"/>
    <w:rsid w:val="001D4679"/>
    <w:rsid w:val="001D495E"/>
    <w:rsid w:val="001D56F4"/>
    <w:rsid w:val="001D60FD"/>
    <w:rsid w:val="001D6F9D"/>
    <w:rsid w:val="001D7653"/>
    <w:rsid w:val="001D7ABA"/>
    <w:rsid w:val="001E0BDD"/>
    <w:rsid w:val="001E1700"/>
    <w:rsid w:val="001E2E81"/>
    <w:rsid w:val="001E5DAD"/>
    <w:rsid w:val="001E67F2"/>
    <w:rsid w:val="001E6873"/>
    <w:rsid w:val="001E786A"/>
    <w:rsid w:val="001F05E8"/>
    <w:rsid w:val="001F0709"/>
    <w:rsid w:val="001F0FDE"/>
    <w:rsid w:val="001F1B78"/>
    <w:rsid w:val="001F2D36"/>
    <w:rsid w:val="001F417B"/>
    <w:rsid w:val="001F539F"/>
    <w:rsid w:val="001F5BBE"/>
    <w:rsid w:val="001F5BC4"/>
    <w:rsid w:val="001F7041"/>
    <w:rsid w:val="001F785C"/>
    <w:rsid w:val="0020088D"/>
    <w:rsid w:val="00203EE2"/>
    <w:rsid w:val="00210E6B"/>
    <w:rsid w:val="00211643"/>
    <w:rsid w:val="00213133"/>
    <w:rsid w:val="00213A84"/>
    <w:rsid w:val="00213C88"/>
    <w:rsid w:val="00214710"/>
    <w:rsid w:val="002164C3"/>
    <w:rsid w:val="00220856"/>
    <w:rsid w:val="00221882"/>
    <w:rsid w:val="00222CBB"/>
    <w:rsid w:val="002259C4"/>
    <w:rsid w:val="00225F2A"/>
    <w:rsid w:val="002267B9"/>
    <w:rsid w:val="00226DA2"/>
    <w:rsid w:val="00227AAA"/>
    <w:rsid w:val="00230C7E"/>
    <w:rsid w:val="0023118A"/>
    <w:rsid w:val="00231B5A"/>
    <w:rsid w:val="00232470"/>
    <w:rsid w:val="00233433"/>
    <w:rsid w:val="00233C20"/>
    <w:rsid w:val="00234469"/>
    <w:rsid w:val="00236507"/>
    <w:rsid w:val="00237D40"/>
    <w:rsid w:val="00237F89"/>
    <w:rsid w:val="0024051B"/>
    <w:rsid w:val="00240797"/>
    <w:rsid w:val="00240CB3"/>
    <w:rsid w:val="002417B2"/>
    <w:rsid w:val="00244132"/>
    <w:rsid w:val="00244A59"/>
    <w:rsid w:val="002508F5"/>
    <w:rsid w:val="00252879"/>
    <w:rsid w:val="00253FBF"/>
    <w:rsid w:val="002561C8"/>
    <w:rsid w:val="00256C83"/>
    <w:rsid w:val="002573E2"/>
    <w:rsid w:val="00257941"/>
    <w:rsid w:val="00257AC4"/>
    <w:rsid w:val="00261A14"/>
    <w:rsid w:val="00262B82"/>
    <w:rsid w:val="00262E59"/>
    <w:rsid w:val="00262EA9"/>
    <w:rsid w:val="00265B84"/>
    <w:rsid w:val="00265B8B"/>
    <w:rsid w:val="00267915"/>
    <w:rsid w:val="00267B66"/>
    <w:rsid w:val="00267C67"/>
    <w:rsid w:val="00272556"/>
    <w:rsid w:val="00272918"/>
    <w:rsid w:val="00274006"/>
    <w:rsid w:val="00274198"/>
    <w:rsid w:val="0027428C"/>
    <w:rsid w:val="00275646"/>
    <w:rsid w:val="0027567B"/>
    <w:rsid w:val="00280719"/>
    <w:rsid w:val="0028095D"/>
    <w:rsid w:val="00280DC8"/>
    <w:rsid w:val="00280DEE"/>
    <w:rsid w:val="00282FC2"/>
    <w:rsid w:val="0028397C"/>
    <w:rsid w:val="00283B33"/>
    <w:rsid w:val="00285E30"/>
    <w:rsid w:val="0028643D"/>
    <w:rsid w:val="00287120"/>
    <w:rsid w:val="00290E85"/>
    <w:rsid w:val="002934DF"/>
    <w:rsid w:val="00293504"/>
    <w:rsid w:val="002940C9"/>
    <w:rsid w:val="00294B03"/>
    <w:rsid w:val="00294BB3"/>
    <w:rsid w:val="00297BC1"/>
    <w:rsid w:val="002A2368"/>
    <w:rsid w:val="002A2B36"/>
    <w:rsid w:val="002A2CD1"/>
    <w:rsid w:val="002A3798"/>
    <w:rsid w:val="002A48C6"/>
    <w:rsid w:val="002A4E74"/>
    <w:rsid w:val="002A69BC"/>
    <w:rsid w:val="002A7014"/>
    <w:rsid w:val="002A767C"/>
    <w:rsid w:val="002A7CF2"/>
    <w:rsid w:val="002B015A"/>
    <w:rsid w:val="002B3570"/>
    <w:rsid w:val="002B3ECA"/>
    <w:rsid w:val="002B73B9"/>
    <w:rsid w:val="002C2CDD"/>
    <w:rsid w:val="002C2E10"/>
    <w:rsid w:val="002C4399"/>
    <w:rsid w:val="002C7913"/>
    <w:rsid w:val="002D03E1"/>
    <w:rsid w:val="002D071D"/>
    <w:rsid w:val="002D0BEC"/>
    <w:rsid w:val="002D0E04"/>
    <w:rsid w:val="002D1F39"/>
    <w:rsid w:val="002D2C77"/>
    <w:rsid w:val="002D3B1F"/>
    <w:rsid w:val="002D530A"/>
    <w:rsid w:val="002D56DB"/>
    <w:rsid w:val="002D6578"/>
    <w:rsid w:val="002D6852"/>
    <w:rsid w:val="002D69E3"/>
    <w:rsid w:val="002D70C7"/>
    <w:rsid w:val="002D7733"/>
    <w:rsid w:val="002D77F4"/>
    <w:rsid w:val="002D784A"/>
    <w:rsid w:val="002D7F0B"/>
    <w:rsid w:val="002E2672"/>
    <w:rsid w:val="002E45FE"/>
    <w:rsid w:val="002E4879"/>
    <w:rsid w:val="002E4D97"/>
    <w:rsid w:val="002E4DF5"/>
    <w:rsid w:val="002E53F8"/>
    <w:rsid w:val="002E5CF2"/>
    <w:rsid w:val="002E65F6"/>
    <w:rsid w:val="002F1CEA"/>
    <w:rsid w:val="002F26CC"/>
    <w:rsid w:val="002F348B"/>
    <w:rsid w:val="002F3542"/>
    <w:rsid w:val="002F52FE"/>
    <w:rsid w:val="002F609A"/>
    <w:rsid w:val="002F789A"/>
    <w:rsid w:val="003023AD"/>
    <w:rsid w:val="003023C9"/>
    <w:rsid w:val="0030282A"/>
    <w:rsid w:val="00303C4C"/>
    <w:rsid w:val="003046D5"/>
    <w:rsid w:val="00304810"/>
    <w:rsid w:val="003049B4"/>
    <w:rsid w:val="00305847"/>
    <w:rsid w:val="00306619"/>
    <w:rsid w:val="00312DCC"/>
    <w:rsid w:val="00313079"/>
    <w:rsid w:val="00313316"/>
    <w:rsid w:val="0031365D"/>
    <w:rsid w:val="003138A9"/>
    <w:rsid w:val="003147E0"/>
    <w:rsid w:val="00315470"/>
    <w:rsid w:val="00315C33"/>
    <w:rsid w:val="003162C2"/>
    <w:rsid w:val="0031790A"/>
    <w:rsid w:val="0032093A"/>
    <w:rsid w:val="003213A6"/>
    <w:rsid w:val="00321FC7"/>
    <w:rsid w:val="00322440"/>
    <w:rsid w:val="003238BE"/>
    <w:rsid w:val="0032393C"/>
    <w:rsid w:val="0032420C"/>
    <w:rsid w:val="003255C3"/>
    <w:rsid w:val="003255DF"/>
    <w:rsid w:val="00327C5C"/>
    <w:rsid w:val="00327F2B"/>
    <w:rsid w:val="00330336"/>
    <w:rsid w:val="00330400"/>
    <w:rsid w:val="00330DA6"/>
    <w:rsid w:val="0033120A"/>
    <w:rsid w:val="00331CD7"/>
    <w:rsid w:val="0033254D"/>
    <w:rsid w:val="00333034"/>
    <w:rsid w:val="003333D1"/>
    <w:rsid w:val="00334808"/>
    <w:rsid w:val="00335600"/>
    <w:rsid w:val="00336FF3"/>
    <w:rsid w:val="003370B8"/>
    <w:rsid w:val="003414FD"/>
    <w:rsid w:val="00341590"/>
    <w:rsid w:val="00341CFA"/>
    <w:rsid w:val="00343A00"/>
    <w:rsid w:val="00343F07"/>
    <w:rsid w:val="003448B9"/>
    <w:rsid w:val="00345F0A"/>
    <w:rsid w:val="00346135"/>
    <w:rsid w:val="0035214C"/>
    <w:rsid w:val="003524F0"/>
    <w:rsid w:val="00353059"/>
    <w:rsid w:val="00353C3C"/>
    <w:rsid w:val="00362AF8"/>
    <w:rsid w:val="00362AFA"/>
    <w:rsid w:val="00363C2C"/>
    <w:rsid w:val="00363E66"/>
    <w:rsid w:val="0036477E"/>
    <w:rsid w:val="0036545E"/>
    <w:rsid w:val="00366240"/>
    <w:rsid w:val="0037045E"/>
    <w:rsid w:val="00373ACE"/>
    <w:rsid w:val="00374B5E"/>
    <w:rsid w:val="003763D5"/>
    <w:rsid w:val="00380C8C"/>
    <w:rsid w:val="00381264"/>
    <w:rsid w:val="00382100"/>
    <w:rsid w:val="003830B4"/>
    <w:rsid w:val="003844DD"/>
    <w:rsid w:val="00384C91"/>
    <w:rsid w:val="00387109"/>
    <w:rsid w:val="0038733D"/>
    <w:rsid w:val="00387ABE"/>
    <w:rsid w:val="003917A6"/>
    <w:rsid w:val="003920D3"/>
    <w:rsid w:val="00392FB6"/>
    <w:rsid w:val="003942AF"/>
    <w:rsid w:val="00394324"/>
    <w:rsid w:val="003959A9"/>
    <w:rsid w:val="003A027D"/>
    <w:rsid w:val="003A30F8"/>
    <w:rsid w:val="003A47D5"/>
    <w:rsid w:val="003A5D45"/>
    <w:rsid w:val="003B0A6B"/>
    <w:rsid w:val="003B12D3"/>
    <w:rsid w:val="003B17C6"/>
    <w:rsid w:val="003B25F6"/>
    <w:rsid w:val="003B2641"/>
    <w:rsid w:val="003B3774"/>
    <w:rsid w:val="003B3C9D"/>
    <w:rsid w:val="003B5E94"/>
    <w:rsid w:val="003B6816"/>
    <w:rsid w:val="003B6EB9"/>
    <w:rsid w:val="003C057B"/>
    <w:rsid w:val="003C0A47"/>
    <w:rsid w:val="003C0E59"/>
    <w:rsid w:val="003C2555"/>
    <w:rsid w:val="003C2CDD"/>
    <w:rsid w:val="003C345C"/>
    <w:rsid w:val="003C528D"/>
    <w:rsid w:val="003C5571"/>
    <w:rsid w:val="003C5A00"/>
    <w:rsid w:val="003C7CD5"/>
    <w:rsid w:val="003D07F5"/>
    <w:rsid w:val="003D09BD"/>
    <w:rsid w:val="003D0B6A"/>
    <w:rsid w:val="003D11C8"/>
    <w:rsid w:val="003D2BF3"/>
    <w:rsid w:val="003D2D1C"/>
    <w:rsid w:val="003D307F"/>
    <w:rsid w:val="003D32E0"/>
    <w:rsid w:val="003D498F"/>
    <w:rsid w:val="003D4A7F"/>
    <w:rsid w:val="003D4FB1"/>
    <w:rsid w:val="003D7A2F"/>
    <w:rsid w:val="003E5268"/>
    <w:rsid w:val="003E5E55"/>
    <w:rsid w:val="003E6A77"/>
    <w:rsid w:val="003F3064"/>
    <w:rsid w:val="003F43B9"/>
    <w:rsid w:val="003F6A00"/>
    <w:rsid w:val="003F7EF8"/>
    <w:rsid w:val="00401AB6"/>
    <w:rsid w:val="0040293E"/>
    <w:rsid w:val="004041B5"/>
    <w:rsid w:val="004046F7"/>
    <w:rsid w:val="0040505F"/>
    <w:rsid w:val="0040648E"/>
    <w:rsid w:val="004066FF"/>
    <w:rsid w:val="004102FA"/>
    <w:rsid w:val="00410447"/>
    <w:rsid w:val="004112CB"/>
    <w:rsid w:val="004115AB"/>
    <w:rsid w:val="004121EC"/>
    <w:rsid w:val="004128CD"/>
    <w:rsid w:val="00412D5A"/>
    <w:rsid w:val="0041308A"/>
    <w:rsid w:val="00416CA0"/>
    <w:rsid w:val="004210D3"/>
    <w:rsid w:val="004253D0"/>
    <w:rsid w:val="00425737"/>
    <w:rsid w:val="00426896"/>
    <w:rsid w:val="0043017D"/>
    <w:rsid w:val="00430AFC"/>
    <w:rsid w:val="00431F2C"/>
    <w:rsid w:val="00432711"/>
    <w:rsid w:val="00433104"/>
    <w:rsid w:val="004341EC"/>
    <w:rsid w:val="00435116"/>
    <w:rsid w:val="00437391"/>
    <w:rsid w:val="00440974"/>
    <w:rsid w:val="00440DF5"/>
    <w:rsid w:val="0044343D"/>
    <w:rsid w:val="004434BD"/>
    <w:rsid w:val="00444645"/>
    <w:rsid w:val="0044560B"/>
    <w:rsid w:val="00445781"/>
    <w:rsid w:val="00447A19"/>
    <w:rsid w:val="004500FB"/>
    <w:rsid w:val="004535FD"/>
    <w:rsid w:val="00453809"/>
    <w:rsid w:val="00454A77"/>
    <w:rsid w:val="00456A18"/>
    <w:rsid w:val="004573F9"/>
    <w:rsid w:val="00457AA3"/>
    <w:rsid w:val="00457E60"/>
    <w:rsid w:val="00460EF5"/>
    <w:rsid w:val="004619C1"/>
    <w:rsid w:val="0046276D"/>
    <w:rsid w:val="00463A5A"/>
    <w:rsid w:val="004640AA"/>
    <w:rsid w:val="00466B8B"/>
    <w:rsid w:val="00467DB4"/>
    <w:rsid w:val="00470733"/>
    <w:rsid w:val="004710C2"/>
    <w:rsid w:val="00471AF1"/>
    <w:rsid w:val="00471DCB"/>
    <w:rsid w:val="00472BA6"/>
    <w:rsid w:val="00472D7F"/>
    <w:rsid w:val="00473221"/>
    <w:rsid w:val="0047364C"/>
    <w:rsid w:val="00473FA4"/>
    <w:rsid w:val="00475192"/>
    <w:rsid w:val="00475A05"/>
    <w:rsid w:val="00476A54"/>
    <w:rsid w:val="00477886"/>
    <w:rsid w:val="00477F20"/>
    <w:rsid w:val="00480CD9"/>
    <w:rsid w:val="00481B56"/>
    <w:rsid w:val="00482299"/>
    <w:rsid w:val="00482969"/>
    <w:rsid w:val="00483365"/>
    <w:rsid w:val="004839AD"/>
    <w:rsid w:val="00490A33"/>
    <w:rsid w:val="00490E2D"/>
    <w:rsid w:val="00491799"/>
    <w:rsid w:val="004938CE"/>
    <w:rsid w:val="004940EE"/>
    <w:rsid w:val="00494399"/>
    <w:rsid w:val="0049447F"/>
    <w:rsid w:val="00494DB8"/>
    <w:rsid w:val="00495022"/>
    <w:rsid w:val="004951B5"/>
    <w:rsid w:val="00495A54"/>
    <w:rsid w:val="004960FA"/>
    <w:rsid w:val="00497907"/>
    <w:rsid w:val="00497A45"/>
    <w:rsid w:val="004A1955"/>
    <w:rsid w:val="004A2328"/>
    <w:rsid w:val="004A409A"/>
    <w:rsid w:val="004A512C"/>
    <w:rsid w:val="004A6824"/>
    <w:rsid w:val="004A6F7A"/>
    <w:rsid w:val="004A784D"/>
    <w:rsid w:val="004B1714"/>
    <w:rsid w:val="004B218C"/>
    <w:rsid w:val="004B441A"/>
    <w:rsid w:val="004B4C65"/>
    <w:rsid w:val="004B70F6"/>
    <w:rsid w:val="004C06B2"/>
    <w:rsid w:val="004C08B7"/>
    <w:rsid w:val="004C11DA"/>
    <w:rsid w:val="004C15C7"/>
    <w:rsid w:val="004C16DA"/>
    <w:rsid w:val="004C3DA5"/>
    <w:rsid w:val="004C424F"/>
    <w:rsid w:val="004C4872"/>
    <w:rsid w:val="004C48C0"/>
    <w:rsid w:val="004C69EA"/>
    <w:rsid w:val="004C6CF7"/>
    <w:rsid w:val="004C6F4F"/>
    <w:rsid w:val="004C7126"/>
    <w:rsid w:val="004C7763"/>
    <w:rsid w:val="004D0093"/>
    <w:rsid w:val="004D148E"/>
    <w:rsid w:val="004D1C7E"/>
    <w:rsid w:val="004D1CC8"/>
    <w:rsid w:val="004D2C62"/>
    <w:rsid w:val="004D2FA2"/>
    <w:rsid w:val="004D3A46"/>
    <w:rsid w:val="004D61F4"/>
    <w:rsid w:val="004D6D1E"/>
    <w:rsid w:val="004D76D0"/>
    <w:rsid w:val="004D773F"/>
    <w:rsid w:val="004E0549"/>
    <w:rsid w:val="004E10E7"/>
    <w:rsid w:val="004E23D9"/>
    <w:rsid w:val="004E475E"/>
    <w:rsid w:val="004E4D51"/>
    <w:rsid w:val="004E557E"/>
    <w:rsid w:val="004E55A0"/>
    <w:rsid w:val="004E5A3F"/>
    <w:rsid w:val="004F1CD3"/>
    <w:rsid w:val="004F2BD1"/>
    <w:rsid w:val="004F33AA"/>
    <w:rsid w:val="004F4F81"/>
    <w:rsid w:val="004F6386"/>
    <w:rsid w:val="004F695E"/>
    <w:rsid w:val="004F6A31"/>
    <w:rsid w:val="004F726B"/>
    <w:rsid w:val="004F75F1"/>
    <w:rsid w:val="00500B12"/>
    <w:rsid w:val="00500E96"/>
    <w:rsid w:val="00500FFF"/>
    <w:rsid w:val="00501417"/>
    <w:rsid w:val="005017B4"/>
    <w:rsid w:val="00501994"/>
    <w:rsid w:val="00501EEC"/>
    <w:rsid w:val="00502661"/>
    <w:rsid w:val="00503920"/>
    <w:rsid w:val="00503986"/>
    <w:rsid w:val="0050398A"/>
    <w:rsid w:val="0050566D"/>
    <w:rsid w:val="00506441"/>
    <w:rsid w:val="0050653A"/>
    <w:rsid w:val="005076E6"/>
    <w:rsid w:val="005078C4"/>
    <w:rsid w:val="00511087"/>
    <w:rsid w:val="0051203D"/>
    <w:rsid w:val="00512D66"/>
    <w:rsid w:val="00513436"/>
    <w:rsid w:val="00514EDE"/>
    <w:rsid w:val="0051567A"/>
    <w:rsid w:val="0051746D"/>
    <w:rsid w:val="00517AA4"/>
    <w:rsid w:val="0052257E"/>
    <w:rsid w:val="005225C5"/>
    <w:rsid w:val="00522621"/>
    <w:rsid w:val="00525531"/>
    <w:rsid w:val="00525F94"/>
    <w:rsid w:val="00526938"/>
    <w:rsid w:val="00530293"/>
    <w:rsid w:val="00530305"/>
    <w:rsid w:val="00530B42"/>
    <w:rsid w:val="005316A2"/>
    <w:rsid w:val="005319F0"/>
    <w:rsid w:val="00533691"/>
    <w:rsid w:val="00533750"/>
    <w:rsid w:val="00535C8F"/>
    <w:rsid w:val="00536D19"/>
    <w:rsid w:val="00537D6E"/>
    <w:rsid w:val="0054038F"/>
    <w:rsid w:val="00541C68"/>
    <w:rsid w:val="00541ED9"/>
    <w:rsid w:val="0054317C"/>
    <w:rsid w:val="0054457C"/>
    <w:rsid w:val="00544C24"/>
    <w:rsid w:val="005462D0"/>
    <w:rsid w:val="00546B69"/>
    <w:rsid w:val="0055005B"/>
    <w:rsid w:val="0055049F"/>
    <w:rsid w:val="00550D96"/>
    <w:rsid w:val="00550E9D"/>
    <w:rsid w:val="00551FBE"/>
    <w:rsid w:val="00552916"/>
    <w:rsid w:val="00552AB3"/>
    <w:rsid w:val="005540BC"/>
    <w:rsid w:val="00555836"/>
    <w:rsid w:val="00556404"/>
    <w:rsid w:val="00556DBD"/>
    <w:rsid w:val="00557453"/>
    <w:rsid w:val="005575EB"/>
    <w:rsid w:val="00561242"/>
    <w:rsid w:val="0056199F"/>
    <w:rsid w:val="00563DD1"/>
    <w:rsid w:val="00563F8A"/>
    <w:rsid w:val="005644BA"/>
    <w:rsid w:val="005653BD"/>
    <w:rsid w:val="0056609C"/>
    <w:rsid w:val="005672F7"/>
    <w:rsid w:val="0057197C"/>
    <w:rsid w:val="00571F7A"/>
    <w:rsid w:val="00572CCF"/>
    <w:rsid w:val="00574A93"/>
    <w:rsid w:val="0057718D"/>
    <w:rsid w:val="00577890"/>
    <w:rsid w:val="00580094"/>
    <w:rsid w:val="005804FF"/>
    <w:rsid w:val="00580F5C"/>
    <w:rsid w:val="00582C25"/>
    <w:rsid w:val="005834E2"/>
    <w:rsid w:val="005844A4"/>
    <w:rsid w:val="00585A1E"/>
    <w:rsid w:val="00586769"/>
    <w:rsid w:val="005869A0"/>
    <w:rsid w:val="00587152"/>
    <w:rsid w:val="00587F08"/>
    <w:rsid w:val="00593149"/>
    <w:rsid w:val="00593267"/>
    <w:rsid w:val="0059351B"/>
    <w:rsid w:val="0059455F"/>
    <w:rsid w:val="00594E64"/>
    <w:rsid w:val="00596D81"/>
    <w:rsid w:val="005976EC"/>
    <w:rsid w:val="005A24F1"/>
    <w:rsid w:val="005A399A"/>
    <w:rsid w:val="005A434D"/>
    <w:rsid w:val="005A6A62"/>
    <w:rsid w:val="005A72F7"/>
    <w:rsid w:val="005A7483"/>
    <w:rsid w:val="005A7ADA"/>
    <w:rsid w:val="005B082C"/>
    <w:rsid w:val="005B0C8A"/>
    <w:rsid w:val="005B240D"/>
    <w:rsid w:val="005B2A5F"/>
    <w:rsid w:val="005B3473"/>
    <w:rsid w:val="005B38A9"/>
    <w:rsid w:val="005B3AF2"/>
    <w:rsid w:val="005B3CF5"/>
    <w:rsid w:val="005B4527"/>
    <w:rsid w:val="005B6F08"/>
    <w:rsid w:val="005B7ECB"/>
    <w:rsid w:val="005C049D"/>
    <w:rsid w:val="005C2E0B"/>
    <w:rsid w:val="005C40E9"/>
    <w:rsid w:val="005C5E0D"/>
    <w:rsid w:val="005C6997"/>
    <w:rsid w:val="005C73BA"/>
    <w:rsid w:val="005D07EF"/>
    <w:rsid w:val="005D18CF"/>
    <w:rsid w:val="005D1F09"/>
    <w:rsid w:val="005D2A3E"/>
    <w:rsid w:val="005D331D"/>
    <w:rsid w:val="005D3C18"/>
    <w:rsid w:val="005D420F"/>
    <w:rsid w:val="005D4D3C"/>
    <w:rsid w:val="005D5648"/>
    <w:rsid w:val="005D642E"/>
    <w:rsid w:val="005E0B30"/>
    <w:rsid w:val="005E1581"/>
    <w:rsid w:val="005E1991"/>
    <w:rsid w:val="005E2950"/>
    <w:rsid w:val="005E30D6"/>
    <w:rsid w:val="005E34C5"/>
    <w:rsid w:val="005E47C5"/>
    <w:rsid w:val="005E5452"/>
    <w:rsid w:val="005E584B"/>
    <w:rsid w:val="005E78BB"/>
    <w:rsid w:val="005E7C4B"/>
    <w:rsid w:val="005F0DF3"/>
    <w:rsid w:val="005F415C"/>
    <w:rsid w:val="005F42A6"/>
    <w:rsid w:val="005F43D6"/>
    <w:rsid w:val="005F58A4"/>
    <w:rsid w:val="005F7DF3"/>
    <w:rsid w:val="006014B1"/>
    <w:rsid w:val="00601823"/>
    <w:rsid w:val="00602CFA"/>
    <w:rsid w:val="00603261"/>
    <w:rsid w:val="00603B0F"/>
    <w:rsid w:val="006046DC"/>
    <w:rsid w:val="00606CB9"/>
    <w:rsid w:val="00607858"/>
    <w:rsid w:val="0061050C"/>
    <w:rsid w:val="00611BD9"/>
    <w:rsid w:val="00612FA5"/>
    <w:rsid w:val="00614253"/>
    <w:rsid w:val="0061541C"/>
    <w:rsid w:val="00617199"/>
    <w:rsid w:val="006171F1"/>
    <w:rsid w:val="006175FC"/>
    <w:rsid w:val="00621DCD"/>
    <w:rsid w:val="006227B6"/>
    <w:rsid w:val="0062386B"/>
    <w:rsid w:val="006310CE"/>
    <w:rsid w:val="00631CCC"/>
    <w:rsid w:val="0063247C"/>
    <w:rsid w:val="0063536F"/>
    <w:rsid w:val="00636F9F"/>
    <w:rsid w:val="00641038"/>
    <w:rsid w:val="00641AFA"/>
    <w:rsid w:val="00642533"/>
    <w:rsid w:val="00644BB7"/>
    <w:rsid w:val="00647AE7"/>
    <w:rsid w:val="006508A8"/>
    <w:rsid w:val="00650A97"/>
    <w:rsid w:val="006513A2"/>
    <w:rsid w:val="006520E0"/>
    <w:rsid w:val="006523C6"/>
    <w:rsid w:val="00653156"/>
    <w:rsid w:val="00655394"/>
    <w:rsid w:val="00655F38"/>
    <w:rsid w:val="00655F41"/>
    <w:rsid w:val="006572E9"/>
    <w:rsid w:val="006606F7"/>
    <w:rsid w:val="00660AA1"/>
    <w:rsid w:val="00660BF3"/>
    <w:rsid w:val="00660F29"/>
    <w:rsid w:val="00662C29"/>
    <w:rsid w:val="00662D82"/>
    <w:rsid w:val="00662F46"/>
    <w:rsid w:val="00664E81"/>
    <w:rsid w:val="0066539D"/>
    <w:rsid w:val="00665978"/>
    <w:rsid w:val="00665A13"/>
    <w:rsid w:val="00666DEB"/>
    <w:rsid w:val="006671E9"/>
    <w:rsid w:val="00670A71"/>
    <w:rsid w:val="00670B85"/>
    <w:rsid w:val="00670C39"/>
    <w:rsid w:val="00673D83"/>
    <w:rsid w:val="00674003"/>
    <w:rsid w:val="00674B84"/>
    <w:rsid w:val="00675110"/>
    <w:rsid w:val="0067534B"/>
    <w:rsid w:val="00676382"/>
    <w:rsid w:val="0067657A"/>
    <w:rsid w:val="00682697"/>
    <w:rsid w:val="00682D9D"/>
    <w:rsid w:val="00682FC3"/>
    <w:rsid w:val="006859AB"/>
    <w:rsid w:val="0068732F"/>
    <w:rsid w:val="00687421"/>
    <w:rsid w:val="00692CD7"/>
    <w:rsid w:val="00692CEB"/>
    <w:rsid w:val="00694C15"/>
    <w:rsid w:val="00695235"/>
    <w:rsid w:val="006954AA"/>
    <w:rsid w:val="006954DB"/>
    <w:rsid w:val="00695A62"/>
    <w:rsid w:val="00696969"/>
    <w:rsid w:val="00696CE6"/>
    <w:rsid w:val="00697E08"/>
    <w:rsid w:val="00697F28"/>
    <w:rsid w:val="006A0012"/>
    <w:rsid w:val="006A03FD"/>
    <w:rsid w:val="006A1B08"/>
    <w:rsid w:val="006A4F0D"/>
    <w:rsid w:val="006A5220"/>
    <w:rsid w:val="006A6617"/>
    <w:rsid w:val="006A6C2B"/>
    <w:rsid w:val="006A7094"/>
    <w:rsid w:val="006B09AC"/>
    <w:rsid w:val="006B118A"/>
    <w:rsid w:val="006B1D8C"/>
    <w:rsid w:val="006B3DFA"/>
    <w:rsid w:val="006B5194"/>
    <w:rsid w:val="006B6CFC"/>
    <w:rsid w:val="006B7DB4"/>
    <w:rsid w:val="006C22A6"/>
    <w:rsid w:val="006C301C"/>
    <w:rsid w:val="006C44F9"/>
    <w:rsid w:val="006C4784"/>
    <w:rsid w:val="006C6AC0"/>
    <w:rsid w:val="006D2A6E"/>
    <w:rsid w:val="006D328D"/>
    <w:rsid w:val="006D378F"/>
    <w:rsid w:val="006D459D"/>
    <w:rsid w:val="006D46D5"/>
    <w:rsid w:val="006D4F61"/>
    <w:rsid w:val="006D57BB"/>
    <w:rsid w:val="006D58C3"/>
    <w:rsid w:val="006E0B31"/>
    <w:rsid w:val="006E12AE"/>
    <w:rsid w:val="006E3931"/>
    <w:rsid w:val="006E3CB2"/>
    <w:rsid w:val="006E4D0B"/>
    <w:rsid w:val="006E52D9"/>
    <w:rsid w:val="006E55A7"/>
    <w:rsid w:val="006E5C4E"/>
    <w:rsid w:val="006E6317"/>
    <w:rsid w:val="006F1A9C"/>
    <w:rsid w:val="006F534A"/>
    <w:rsid w:val="006F569D"/>
    <w:rsid w:val="006F6CC5"/>
    <w:rsid w:val="006F74D7"/>
    <w:rsid w:val="006F776F"/>
    <w:rsid w:val="00702494"/>
    <w:rsid w:val="00703861"/>
    <w:rsid w:val="00705EEF"/>
    <w:rsid w:val="007062C1"/>
    <w:rsid w:val="007068FB"/>
    <w:rsid w:val="0070754E"/>
    <w:rsid w:val="0071240C"/>
    <w:rsid w:val="007145E8"/>
    <w:rsid w:val="007173FB"/>
    <w:rsid w:val="0071742B"/>
    <w:rsid w:val="00717EB8"/>
    <w:rsid w:val="0072294A"/>
    <w:rsid w:val="007234FC"/>
    <w:rsid w:val="00723E58"/>
    <w:rsid w:val="00724229"/>
    <w:rsid w:val="00725D28"/>
    <w:rsid w:val="0072630F"/>
    <w:rsid w:val="007269A9"/>
    <w:rsid w:val="00727270"/>
    <w:rsid w:val="007276A5"/>
    <w:rsid w:val="00731B99"/>
    <w:rsid w:val="00732808"/>
    <w:rsid w:val="00733204"/>
    <w:rsid w:val="00734334"/>
    <w:rsid w:val="007349CD"/>
    <w:rsid w:val="00735D4B"/>
    <w:rsid w:val="00744143"/>
    <w:rsid w:val="00744208"/>
    <w:rsid w:val="00744414"/>
    <w:rsid w:val="007447F8"/>
    <w:rsid w:val="00746CE3"/>
    <w:rsid w:val="0074744D"/>
    <w:rsid w:val="00750406"/>
    <w:rsid w:val="0075120D"/>
    <w:rsid w:val="00756A7C"/>
    <w:rsid w:val="0076306C"/>
    <w:rsid w:val="00764A36"/>
    <w:rsid w:val="00764BAA"/>
    <w:rsid w:val="00765059"/>
    <w:rsid w:val="00767D4E"/>
    <w:rsid w:val="007707C8"/>
    <w:rsid w:val="0077413A"/>
    <w:rsid w:val="00774517"/>
    <w:rsid w:val="00776D82"/>
    <w:rsid w:val="007770F1"/>
    <w:rsid w:val="00777CB2"/>
    <w:rsid w:val="00780F5A"/>
    <w:rsid w:val="00781FA3"/>
    <w:rsid w:val="007821F8"/>
    <w:rsid w:val="00785CF6"/>
    <w:rsid w:val="00786237"/>
    <w:rsid w:val="0078697B"/>
    <w:rsid w:val="00786BA2"/>
    <w:rsid w:val="00787455"/>
    <w:rsid w:val="00790B26"/>
    <w:rsid w:val="007911A9"/>
    <w:rsid w:val="00791333"/>
    <w:rsid w:val="00792F27"/>
    <w:rsid w:val="0079370A"/>
    <w:rsid w:val="00794752"/>
    <w:rsid w:val="00795A73"/>
    <w:rsid w:val="00796A0D"/>
    <w:rsid w:val="00797705"/>
    <w:rsid w:val="007A016E"/>
    <w:rsid w:val="007A143D"/>
    <w:rsid w:val="007A1A97"/>
    <w:rsid w:val="007A29A3"/>
    <w:rsid w:val="007A4AA5"/>
    <w:rsid w:val="007A51C0"/>
    <w:rsid w:val="007A5D18"/>
    <w:rsid w:val="007A72CE"/>
    <w:rsid w:val="007A7332"/>
    <w:rsid w:val="007B0D85"/>
    <w:rsid w:val="007B20CB"/>
    <w:rsid w:val="007B49D2"/>
    <w:rsid w:val="007B49DE"/>
    <w:rsid w:val="007B71D3"/>
    <w:rsid w:val="007B7650"/>
    <w:rsid w:val="007B78A6"/>
    <w:rsid w:val="007B7ACA"/>
    <w:rsid w:val="007B7D16"/>
    <w:rsid w:val="007C075F"/>
    <w:rsid w:val="007C2C17"/>
    <w:rsid w:val="007C351F"/>
    <w:rsid w:val="007C47E1"/>
    <w:rsid w:val="007C5CA0"/>
    <w:rsid w:val="007C688C"/>
    <w:rsid w:val="007C75D0"/>
    <w:rsid w:val="007D1E92"/>
    <w:rsid w:val="007D2278"/>
    <w:rsid w:val="007D392A"/>
    <w:rsid w:val="007D3BFE"/>
    <w:rsid w:val="007D449B"/>
    <w:rsid w:val="007D509C"/>
    <w:rsid w:val="007D56AE"/>
    <w:rsid w:val="007D5B79"/>
    <w:rsid w:val="007D73BB"/>
    <w:rsid w:val="007D750C"/>
    <w:rsid w:val="007D790B"/>
    <w:rsid w:val="007E0ED4"/>
    <w:rsid w:val="007E2A9A"/>
    <w:rsid w:val="007E3431"/>
    <w:rsid w:val="007E699B"/>
    <w:rsid w:val="007E6E72"/>
    <w:rsid w:val="007E6F6D"/>
    <w:rsid w:val="007E7068"/>
    <w:rsid w:val="007E749B"/>
    <w:rsid w:val="007E7E74"/>
    <w:rsid w:val="007F1CAD"/>
    <w:rsid w:val="007F26A8"/>
    <w:rsid w:val="007F2846"/>
    <w:rsid w:val="007F29E1"/>
    <w:rsid w:val="007F3440"/>
    <w:rsid w:val="007F56DF"/>
    <w:rsid w:val="007F5793"/>
    <w:rsid w:val="007F598C"/>
    <w:rsid w:val="007F5BDB"/>
    <w:rsid w:val="008038D5"/>
    <w:rsid w:val="00803A4F"/>
    <w:rsid w:val="00803C68"/>
    <w:rsid w:val="008045AA"/>
    <w:rsid w:val="00805AC1"/>
    <w:rsid w:val="008103AC"/>
    <w:rsid w:val="008109F5"/>
    <w:rsid w:val="008127AF"/>
    <w:rsid w:val="008135CA"/>
    <w:rsid w:val="00815EC5"/>
    <w:rsid w:val="00817515"/>
    <w:rsid w:val="00817670"/>
    <w:rsid w:val="0082009E"/>
    <w:rsid w:val="00821659"/>
    <w:rsid w:val="0082187E"/>
    <w:rsid w:val="00821A3E"/>
    <w:rsid w:val="00822DDE"/>
    <w:rsid w:val="00823250"/>
    <w:rsid w:val="008237F2"/>
    <w:rsid w:val="0082387F"/>
    <w:rsid w:val="00823E16"/>
    <w:rsid w:val="008242BA"/>
    <w:rsid w:val="00825DB2"/>
    <w:rsid w:val="00825DB7"/>
    <w:rsid w:val="00826145"/>
    <w:rsid w:val="00826748"/>
    <w:rsid w:val="008269F9"/>
    <w:rsid w:val="00826B39"/>
    <w:rsid w:val="00827305"/>
    <w:rsid w:val="008279F1"/>
    <w:rsid w:val="00830C00"/>
    <w:rsid w:val="00831E9F"/>
    <w:rsid w:val="00832169"/>
    <w:rsid w:val="00832612"/>
    <w:rsid w:val="00832CCB"/>
    <w:rsid w:val="008333B6"/>
    <w:rsid w:val="00834435"/>
    <w:rsid w:val="00834E53"/>
    <w:rsid w:val="008354A6"/>
    <w:rsid w:val="00835F0B"/>
    <w:rsid w:val="0083692F"/>
    <w:rsid w:val="00836AAF"/>
    <w:rsid w:val="00840595"/>
    <w:rsid w:val="00841971"/>
    <w:rsid w:val="00842028"/>
    <w:rsid w:val="008429D9"/>
    <w:rsid w:val="00843812"/>
    <w:rsid w:val="00844A54"/>
    <w:rsid w:val="008451B5"/>
    <w:rsid w:val="00845DCD"/>
    <w:rsid w:val="00846D8F"/>
    <w:rsid w:val="00847185"/>
    <w:rsid w:val="00847744"/>
    <w:rsid w:val="00847AA2"/>
    <w:rsid w:val="008511D4"/>
    <w:rsid w:val="00851BD1"/>
    <w:rsid w:val="00852765"/>
    <w:rsid w:val="008528B7"/>
    <w:rsid w:val="00852E92"/>
    <w:rsid w:val="00852F51"/>
    <w:rsid w:val="0085333E"/>
    <w:rsid w:val="00853F7A"/>
    <w:rsid w:val="008550AD"/>
    <w:rsid w:val="00855141"/>
    <w:rsid w:val="00855888"/>
    <w:rsid w:val="008575C5"/>
    <w:rsid w:val="008615CE"/>
    <w:rsid w:val="008629CE"/>
    <w:rsid w:val="008633F9"/>
    <w:rsid w:val="00863496"/>
    <w:rsid w:val="008635C9"/>
    <w:rsid w:val="008646C9"/>
    <w:rsid w:val="00864AAF"/>
    <w:rsid w:val="0086557C"/>
    <w:rsid w:val="00865682"/>
    <w:rsid w:val="00865F6B"/>
    <w:rsid w:val="008660B4"/>
    <w:rsid w:val="008701D3"/>
    <w:rsid w:val="00872C4F"/>
    <w:rsid w:val="00875F39"/>
    <w:rsid w:val="00876DE1"/>
    <w:rsid w:val="00877D8A"/>
    <w:rsid w:val="00880576"/>
    <w:rsid w:val="008812FC"/>
    <w:rsid w:val="00883A57"/>
    <w:rsid w:val="008844D7"/>
    <w:rsid w:val="00884617"/>
    <w:rsid w:val="00884BDB"/>
    <w:rsid w:val="008854FD"/>
    <w:rsid w:val="0088611C"/>
    <w:rsid w:val="008871E4"/>
    <w:rsid w:val="008902AF"/>
    <w:rsid w:val="00892270"/>
    <w:rsid w:val="00892C4C"/>
    <w:rsid w:val="008938C8"/>
    <w:rsid w:val="00894C13"/>
    <w:rsid w:val="00896651"/>
    <w:rsid w:val="0089798C"/>
    <w:rsid w:val="00897C50"/>
    <w:rsid w:val="008A04D1"/>
    <w:rsid w:val="008A064C"/>
    <w:rsid w:val="008A09B3"/>
    <w:rsid w:val="008A0BAE"/>
    <w:rsid w:val="008A2B0E"/>
    <w:rsid w:val="008A2C5E"/>
    <w:rsid w:val="008A2E43"/>
    <w:rsid w:val="008A3642"/>
    <w:rsid w:val="008A6125"/>
    <w:rsid w:val="008B1BFD"/>
    <w:rsid w:val="008B2567"/>
    <w:rsid w:val="008B2C52"/>
    <w:rsid w:val="008B442E"/>
    <w:rsid w:val="008B7E63"/>
    <w:rsid w:val="008C053E"/>
    <w:rsid w:val="008C0C39"/>
    <w:rsid w:val="008C1634"/>
    <w:rsid w:val="008C1F32"/>
    <w:rsid w:val="008C4707"/>
    <w:rsid w:val="008C485F"/>
    <w:rsid w:val="008C5A3C"/>
    <w:rsid w:val="008C602F"/>
    <w:rsid w:val="008C6915"/>
    <w:rsid w:val="008C69CE"/>
    <w:rsid w:val="008C73FE"/>
    <w:rsid w:val="008C772A"/>
    <w:rsid w:val="008D06E5"/>
    <w:rsid w:val="008D22FC"/>
    <w:rsid w:val="008D2A00"/>
    <w:rsid w:val="008D3E77"/>
    <w:rsid w:val="008D4059"/>
    <w:rsid w:val="008D6D29"/>
    <w:rsid w:val="008E0A9D"/>
    <w:rsid w:val="008E21F3"/>
    <w:rsid w:val="008E246C"/>
    <w:rsid w:val="008E2E68"/>
    <w:rsid w:val="008E304B"/>
    <w:rsid w:val="008E35E3"/>
    <w:rsid w:val="008E3B7A"/>
    <w:rsid w:val="008E5509"/>
    <w:rsid w:val="008F2317"/>
    <w:rsid w:val="008F2DD9"/>
    <w:rsid w:val="008F50E7"/>
    <w:rsid w:val="008F6AD8"/>
    <w:rsid w:val="00901646"/>
    <w:rsid w:val="00902E59"/>
    <w:rsid w:val="00904D26"/>
    <w:rsid w:val="00906D07"/>
    <w:rsid w:val="00910DC2"/>
    <w:rsid w:val="00910EA3"/>
    <w:rsid w:val="00911B87"/>
    <w:rsid w:val="00912053"/>
    <w:rsid w:val="00912711"/>
    <w:rsid w:val="00913F3D"/>
    <w:rsid w:val="00913F42"/>
    <w:rsid w:val="00914D6C"/>
    <w:rsid w:val="00914FCE"/>
    <w:rsid w:val="00915265"/>
    <w:rsid w:val="00915843"/>
    <w:rsid w:val="00915ABF"/>
    <w:rsid w:val="00916BB2"/>
    <w:rsid w:val="00917A4A"/>
    <w:rsid w:val="00917ADB"/>
    <w:rsid w:val="009204D1"/>
    <w:rsid w:val="00920DE2"/>
    <w:rsid w:val="00920F22"/>
    <w:rsid w:val="009226CA"/>
    <w:rsid w:val="009227A3"/>
    <w:rsid w:val="00925CC5"/>
    <w:rsid w:val="00925DAD"/>
    <w:rsid w:val="009263F9"/>
    <w:rsid w:val="0092722F"/>
    <w:rsid w:val="00930429"/>
    <w:rsid w:val="00933523"/>
    <w:rsid w:val="00933747"/>
    <w:rsid w:val="00934E7C"/>
    <w:rsid w:val="00936AB5"/>
    <w:rsid w:val="00937EFF"/>
    <w:rsid w:val="0094012D"/>
    <w:rsid w:val="00940CE4"/>
    <w:rsid w:val="00941118"/>
    <w:rsid w:val="00941CC9"/>
    <w:rsid w:val="00942729"/>
    <w:rsid w:val="009435CB"/>
    <w:rsid w:val="00947D59"/>
    <w:rsid w:val="00953273"/>
    <w:rsid w:val="00954B08"/>
    <w:rsid w:val="00955215"/>
    <w:rsid w:val="00956A49"/>
    <w:rsid w:val="00956C7C"/>
    <w:rsid w:val="0095725A"/>
    <w:rsid w:val="009608F6"/>
    <w:rsid w:val="00961748"/>
    <w:rsid w:val="00962B2B"/>
    <w:rsid w:val="00964A03"/>
    <w:rsid w:val="009653CA"/>
    <w:rsid w:val="009654DB"/>
    <w:rsid w:val="009665CE"/>
    <w:rsid w:val="0096690C"/>
    <w:rsid w:val="009670A9"/>
    <w:rsid w:val="009676D0"/>
    <w:rsid w:val="009678FD"/>
    <w:rsid w:val="0096793A"/>
    <w:rsid w:val="00967C32"/>
    <w:rsid w:val="0097015E"/>
    <w:rsid w:val="009718CB"/>
    <w:rsid w:val="009734C9"/>
    <w:rsid w:val="009746F7"/>
    <w:rsid w:val="009760D3"/>
    <w:rsid w:val="00977391"/>
    <w:rsid w:val="00977DAB"/>
    <w:rsid w:val="00980EEF"/>
    <w:rsid w:val="009820B4"/>
    <w:rsid w:val="00982469"/>
    <w:rsid w:val="00985401"/>
    <w:rsid w:val="00985817"/>
    <w:rsid w:val="00986BD8"/>
    <w:rsid w:val="009873ED"/>
    <w:rsid w:val="0099022A"/>
    <w:rsid w:val="00990A06"/>
    <w:rsid w:val="00990A33"/>
    <w:rsid w:val="00990C65"/>
    <w:rsid w:val="00990EED"/>
    <w:rsid w:val="00991146"/>
    <w:rsid w:val="009915F4"/>
    <w:rsid w:val="00991A82"/>
    <w:rsid w:val="00991AEC"/>
    <w:rsid w:val="00991B5B"/>
    <w:rsid w:val="009924E4"/>
    <w:rsid w:val="00993AD0"/>
    <w:rsid w:val="00994765"/>
    <w:rsid w:val="00994B52"/>
    <w:rsid w:val="009955F1"/>
    <w:rsid w:val="00996BF9"/>
    <w:rsid w:val="009A06D0"/>
    <w:rsid w:val="009A08B7"/>
    <w:rsid w:val="009A280D"/>
    <w:rsid w:val="009A3375"/>
    <w:rsid w:val="009A3535"/>
    <w:rsid w:val="009A603E"/>
    <w:rsid w:val="009A6BC6"/>
    <w:rsid w:val="009A6EB7"/>
    <w:rsid w:val="009A7CCE"/>
    <w:rsid w:val="009B04EC"/>
    <w:rsid w:val="009B0EEE"/>
    <w:rsid w:val="009B1AB8"/>
    <w:rsid w:val="009B306C"/>
    <w:rsid w:val="009B4F48"/>
    <w:rsid w:val="009B5BB3"/>
    <w:rsid w:val="009B6136"/>
    <w:rsid w:val="009B658B"/>
    <w:rsid w:val="009B6750"/>
    <w:rsid w:val="009B6920"/>
    <w:rsid w:val="009C16F7"/>
    <w:rsid w:val="009C28DC"/>
    <w:rsid w:val="009C30EC"/>
    <w:rsid w:val="009C51C0"/>
    <w:rsid w:val="009C51F9"/>
    <w:rsid w:val="009C5463"/>
    <w:rsid w:val="009C54F6"/>
    <w:rsid w:val="009C587F"/>
    <w:rsid w:val="009C5FEA"/>
    <w:rsid w:val="009C6205"/>
    <w:rsid w:val="009C7140"/>
    <w:rsid w:val="009C73B8"/>
    <w:rsid w:val="009C75B6"/>
    <w:rsid w:val="009C7EE6"/>
    <w:rsid w:val="009D0F5B"/>
    <w:rsid w:val="009D11A6"/>
    <w:rsid w:val="009D2457"/>
    <w:rsid w:val="009D3EF5"/>
    <w:rsid w:val="009D4052"/>
    <w:rsid w:val="009D5724"/>
    <w:rsid w:val="009D5B1B"/>
    <w:rsid w:val="009D6476"/>
    <w:rsid w:val="009D64BC"/>
    <w:rsid w:val="009E0239"/>
    <w:rsid w:val="009E1005"/>
    <w:rsid w:val="009E38D9"/>
    <w:rsid w:val="009E5373"/>
    <w:rsid w:val="009E7735"/>
    <w:rsid w:val="009E7D52"/>
    <w:rsid w:val="009F0673"/>
    <w:rsid w:val="009F1695"/>
    <w:rsid w:val="009F16A1"/>
    <w:rsid w:val="009F1C03"/>
    <w:rsid w:val="009F2330"/>
    <w:rsid w:val="009F28C7"/>
    <w:rsid w:val="009F2A3C"/>
    <w:rsid w:val="009F2DF9"/>
    <w:rsid w:val="009F36CF"/>
    <w:rsid w:val="009F3D98"/>
    <w:rsid w:val="009F3EF5"/>
    <w:rsid w:val="009F623A"/>
    <w:rsid w:val="009F64C8"/>
    <w:rsid w:val="00A02194"/>
    <w:rsid w:val="00A02F72"/>
    <w:rsid w:val="00A04085"/>
    <w:rsid w:val="00A06197"/>
    <w:rsid w:val="00A06994"/>
    <w:rsid w:val="00A07B43"/>
    <w:rsid w:val="00A07DE5"/>
    <w:rsid w:val="00A10335"/>
    <w:rsid w:val="00A10F51"/>
    <w:rsid w:val="00A12F5E"/>
    <w:rsid w:val="00A1318B"/>
    <w:rsid w:val="00A166E1"/>
    <w:rsid w:val="00A16BB1"/>
    <w:rsid w:val="00A17CA4"/>
    <w:rsid w:val="00A207F7"/>
    <w:rsid w:val="00A20CBB"/>
    <w:rsid w:val="00A21FFE"/>
    <w:rsid w:val="00A24416"/>
    <w:rsid w:val="00A24817"/>
    <w:rsid w:val="00A24EF3"/>
    <w:rsid w:val="00A25634"/>
    <w:rsid w:val="00A258A0"/>
    <w:rsid w:val="00A26756"/>
    <w:rsid w:val="00A26BC3"/>
    <w:rsid w:val="00A27097"/>
    <w:rsid w:val="00A27647"/>
    <w:rsid w:val="00A304C0"/>
    <w:rsid w:val="00A30884"/>
    <w:rsid w:val="00A31303"/>
    <w:rsid w:val="00A31366"/>
    <w:rsid w:val="00A31B2E"/>
    <w:rsid w:val="00A31EA6"/>
    <w:rsid w:val="00A3372D"/>
    <w:rsid w:val="00A33CB3"/>
    <w:rsid w:val="00A34303"/>
    <w:rsid w:val="00A34CDB"/>
    <w:rsid w:val="00A36AEC"/>
    <w:rsid w:val="00A40443"/>
    <w:rsid w:val="00A436CB"/>
    <w:rsid w:val="00A43903"/>
    <w:rsid w:val="00A44A9F"/>
    <w:rsid w:val="00A45CFA"/>
    <w:rsid w:val="00A46205"/>
    <w:rsid w:val="00A46445"/>
    <w:rsid w:val="00A53549"/>
    <w:rsid w:val="00A53A80"/>
    <w:rsid w:val="00A542BF"/>
    <w:rsid w:val="00A54C4A"/>
    <w:rsid w:val="00A563B1"/>
    <w:rsid w:val="00A62DA5"/>
    <w:rsid w:val="00A65CAC"/>
    <w:rsid w:val="00A66F0C"/>
    <w:rsid w:val="00A67983"/>
    <w:rsid w:val="00A67EC7"/>
    <w:rsid w:val="00A7100F"/>
    <w:rsid w:val="00A715AB"/>
    <w:rsid w:val="00A7248A"/>
    <w:rsid w:val="00A74D1F"/>
    <w:rsid w:val="00A752A5"/>
    <w:rsid w:val="00A75D8A"/>
    <w:rsid w:val="00A7696F"/>
    <w:rsid w:val="00A76C04"/>
    <w:rsid w:val="00A77D83"/>
    <w:rsid w:val="00A800F5"/>
    <w:rsid w:val="00A80895"/>
    <w:rsid w:val="00A810E1"/>
    <w:rsid w:val="00A810EC"/>
    <w:rsid w:val="00A8197C"/>
    <w:rsid w:val="00A81E7C"/>
    <w:rsid w:val="00A838F1"/>
    <w:rsid w:val="00A85241"/>
    <w:rsid w:val="00A856C2"/>
    <w:rsid w:val="00A85AD7"/>
    <w:rsid w:val="00A867AD"/>
    <w:rsid w:val="00A911BB"/>
    <w:rsid w:val="00A915B1"/>
    <w:rsid w:val="00A9270A"/>
    <w:rsid w:val="00A95FCB"/>
    <w:rsid w:val="00AA038E"/>
    <w:rsid w:val="00AA1CDC"/>
    <w:rsid w:val="00AA4E64"/>
    <w:rsid w:val="00AA57FD"/>
    <w:rsid w:val="00AA735A"/>
    <w:rsid w:val="00AA760A"/>
    <w:rsid w:val="00AA76F4"/>
    <w:rsid w:val="00AB1335"/>
    <w:rsid w:val="00AB16A0"/>
    <w:rsid w:val="00AB3832"/>
    <w:rsid w:val="00AB3E16"/>
    <w:rsid w:val="00AB4BBC"/>
    <w:rsid w:val="00AB6216"/>
    <w:rsid w:val="00AB6FE3"/>
    <w:rsid w:val="00AB7087"/>
    <w:rsid w:val="00AC20C0"/>
    <w:rsid w:val="00AC363D"/>
    <w:rsid w:val="00AC402F"/>
    <w:rsid w:val="00AC4095"/>
    <w:rsid w:val="00AC449E"/>
    <w:rsid w:val="00AC4536"/>
    <w:rsid w:val="00AC4DBD"/>
    <w:rsid w:val="00AC5801"/>
    <w:rsid w:val="00AC6069"/>
    <w:rsid w:val="00AC7596"/>
    <w:rsid w:val="00AC776E"/>
    <w:rsid w:val="00AC7A44"/>
    <w:rsid w:val="00AD0A6B"/>
    <w:rsid w:val="00AD2C66"/>
    <w:rsid w:val="00AD4889"/>
    <w:rsid w:val="00AD4D10"/>
    <w:rsid w:val="00AD5252"/>
    <w:rsid w:val="00AD5393"/>
    <w:rsid w:val="00AD7654"/>
    <w:rsid w:val="00AD7A70"/>
    <w:rsid w:val="00AE0A3A"/>
    <w:rsid w:val="00AE1545"/>
    <w:rsid w:val="00AE19A7"/>
    <w:rsid w:val="00AE24BE"/>
    <w:rsid w:val="00AE27ED"/>
    <w:rsid w:val="00AE36C7"/>
    <w:rsid w:val="00AE598F"/>
    <w:rsid w:val="00AE79E0"/>
    <w:rsid w:val="00AE7A66"/>
    <w:rsid w:val="00AF029A"/>
    <w:rsid w:val="00AF0B2A"/>
    <w:rsid w:val="00AF18B6"/>
    <w:rsid w:val="00AF279F"/>
    <w:rsid w:val="00AF2A49"/>
    <w:rsid w:val="00AF3146"/>
    <w:rsid w:val="00AF436A"/>
    <w:rsid w:val="00AF623D"/>
    <w:rsid w:val="00AF71FC"/>
    <w:rsid w:val="00B018F3"/>
    <w:rsid w:val="00B029B8"/>
    <w:rsid w:val="00B02A1D"/>
    <w:rsid w:val="00B059E4"/>
    <w:rsid w:val="00B0742D"/>
    <w:rsid w:val="00B074A0"/>
    <w:rsid w:val="00B078C6"/>
    <w:rsid w:val="00B1071A"/>
    <w:rsid w:val="00B11797"/>
    <w:rsid w:val="00B120EE"/>
    <w:rsid w:val="00B12670"/>
    <w:rsid w:val="00B13961"/>
    <w:rsid w:val="00B141D9"/>
    <w:rsid w:val="00B146FC"/>
    <w:rsid w:val="00B14905"/>
    <w:rsid w:val="00B14F96"/>
    <w:rsid w:val="00B1524B"/>
    <w:rsid w:val="00B168EF"/>
    <w:rsid w:val="00B16F46"/>
    <w:rsid w:val="00B1793F"/>
    <w:rsid w:val="00B17A97"/>
    <w:rsid w:val="00B2148A"/>
    <w:rsid w:val="00B234BB"/>
    <w:rsid w:val="00B24028"/>
    <w:rsid w:val="00B24E2C"/>
    <w:rsid w:val="00B26936"/>
    <w:rsid w:val="00B26B2C"/>
    <w:rsid w:val="00B27CEA"/>
    <w:rsid w:val="00B302BB"/>
    <w:rsid w:val="00B32CEF"/>
    <w:rsid w:val="00B37AA6"/>
    <w:rsid w:val="00B37C06"/>
    <w:rsid w:val="00B37CAB"/>
    <w:rsid w:val="00B4014C"/>
    <w:rsid w:val="00B418BF"/>
    <w:rsid w:val="00B42397"/>
    <w:rsid w:val="00B431B1"/>
    <w:rsid w:val="00B453D4"/>
    <w:rsid w:val="00B464C2"/>
    <w:rsid w:val="00B464FB"/>
    <w:rsid w:val="00B471AA"/>
    <w:rsid w:val="00B477C7"/>
    <w:rsid w:val="00B539D0"/>
    <w:rsid w:val="00B552F5"/>
    <w:rsid w:val="00B55629"/>
    <w:rsid w:val="00B55EE0"/>
    <w:rsid w:val="00B578E5"/>
    <w:rsid w:val="00B6352A"/>
    <w:rsid w:val="00B63C0D"/>
    <w:rsid w:val="00B64FC6"/>
    <w:rsid w:val="00B656C6"/>
    <w:rsid w:val="00B66029"/>
    <w:rsid w:val="00B675CA"/>
    <w:rsid w:val="00B67AF2"/>
    <w:rsid w:val="00B70118"/>
    <w:rsid w:val="00B7370B"/>
    <w:rsid w:val="00B74C9B"/>
    <w:rsid w:val="00B7549F"/>
    <w:rsid w:val="00B75B4E"/>
    <w:rsid w:val="00B770C1"/>
    <w:rsid w:val="00B77A40"/>
    <w:rsid w:val="00B77AAE"/>
    <w:rsid w:val="00B77B64"/>
    <w:rsid w:val="00B80708"/>
    <w:rsid w:val="00B80872"/>
    <w:rsid w:val="00B80A4E"/>
    <w:rsid w:val="00B8206A"/>
    <w:rsid w:val="00B8294F"/>
    <w:rsid w:val="00B838DF"/>
    <w:rsid w:val="00B84051"/>
    <w:rsid w:val="00B841E2"/>
    <w:rsid w:val="00B84225"/>
    <w:rsid w:val="00B8547C"/>
    <w:rsid w:val="00B85754"/>
    <w:rsid w:val="00B8662D"/>
    <w:rsid w:val="00B872D7"/>
    <w:rsid w:val="00B877E0"/>
    <w:rsid w:val="00B903F0"/>
    <w:rsid w:val="00B9195B"/>
    <w:rsid w:val="00B91A16"/>
    <w:rsid w:val="00B91C5A"/>
    <w:rsid w:val="00B93DA7"/>
    <w:rsid w:val="00B942CB"/>
    <w:rsid w:val="00B94375"/>
    <w:rsid w:val="00B9631A"/>
    <w:rsid w:val="00B96E1B"/>
    <w:rsid w:val="00B96E9E"/>
    <w:rsid w:val="00BA01AD"/>
    <w:rsid w:val="00BA05FA"/>
    <w:rsid w:val="00BA0A0F"/>
    <w:rsid w:val="00BA27D8"/>
    <w:rsid w:val="00BA2A08"/>
    <w:rsid w:val="00BA3366"/>
    <w:rsid w:val="00BA40A4"/>
    <w:rsid w:val="00BA4AB9"/>
    <w:rsid w:val="00BA4BED"/>
    <w:rsid w:val="00BA4E1D"/>
    <w:rsid w:val="00BA54A5"/>
    <w:rsid w:val="00BA60B1"/>
    <w:rsid w:val="00BA61A0"/>
    <w:rsid w:val="00BA68AB"/>
    <w:rsid w:val="00BA79BC"/>
    <w:rsid w:val="00BB21F7"/>
    <w:rsid w:val="00BB299A"/>
    <w:rsid w:val="00BB47A3"/>
    <w:rsid w:val="00BB4D22"/>
    <w:rsid w:val="00BB5608"/>
    <w:rsid w:val="00BB5CF3"/>
    <w:rsid w:val="00BB616D"/>
    <w:rsid w:val="00BB740B"/>
    <w:rsid w:val="00BB769F"/>
    <w:rsid w:val="00BC011B"/>
    <w:rsid w:val="00BC3D3A"/>
    <w:rsid w:val="00BC4CFC"/>
    <w:rsid w:val="00BC58B3"/>
    <w:rsid w:val="00BC6598"/>
    <w:rsid w:val="00BC6D9E"/>
    <w:rsid w:val="00BC7975"/>
    <w:rsid w:val="00BD06D1"/>
    <w:rsid w:val="00BD3BB7"/>
    <w:rsid w:val="00BD41BF"/>
    <w:rsid w:val="00BE0824"/>
    <w:rsid w:val="00BE1299"/>
    <w:rsid w:val="00BE1F2D"/>
    <w:rsid w:val="00BE1F43"/>
    <w:rsid w:val="00BE3538"/>
    <w:rsid w:val="00BE3CD2"/>
    <w:rsid w:val="00BE4A4E"/>
    <w:rsid w:val="00BE517D"/>
    <w:rsid w:val="00BE60CC"/>
    <w:rsid w:val="00BE6BDC"/>
    <w:rsid w:val="00BE6F8F"/>
    <w:rsid w:val="00BE742B"/>
    <w:rsid w:val="00BE7469"/>
    <w:rsid w:val="00BE7F48"/>
    <w:rsid w:val="00BF12E4"/>
    <w:rsid w:val="00BF2E15"/>
    <w:rsid w:val="00BF490B"/>
    <w:rsid w:val="00BF4DFB"/>
    <w:rsid w:val="00BF6933"/>
    <w:rsid w:val="00BF7775"/>
    <w:rsid w:val="00BF7AD3"/>
    <w:rsid w:val="00BF7FAB"/>
    <w:rsid w:val="00C021DB"/>
    <w:rsid w:val="00C0357E"/>
    <w:rsid w:val="00C06E5B"/>
    <w:rsid w:val="00C1099E"/>
    <w:rsid w:val="00C11390"/>
    <w:rsid w:val="00C1191A"/>
    <w:rsid w:val="00C12198"/>
    <w:rsid w:val="00C135C4"/>
    <w:rsid w:val="00C13EAF"/>
    <w:rsid w:val="00C142E2"/>
    <w:rsid w:val="00C1544E"/>
    <w:rsid w:val="00C17F3A"/>
    <w:rsid w:val="00C20CAD"/>
    <w:rsid w:val="00C20D2A"/>
    <w:rsid w:val="00C21199"/>
    <w:rsid w:val="00C21B24"/>
    <w:rsid w:val="00C21F04"/>
    <w:rsid w:val="00C22D69"/>
    <w:rsid w:val="00C30A42"/>
    <w:rsid w:val="00C32376"/>
    <w:rsid w:val="00C32406"/>
    <w:rsid w:val="00C360DB"/>
    <w:rsid w:val="00C3747A"/>
    <w:rsid w:val="00C379F2"/>
    <w:rsid w:val="00C4067A"/>
    <w:rsid w:val="00C40704"/>
    <w:rsid w:val="00C40ADE"/>
    <w:rsid w:val="00C40EBB"/>
    <w:rsid w:val="00C431D9"/>
    <w:rsid w:val="00C43A03"/>
    <w:rsid w:val="00C449D7"/>
    <w:rsid w:val="00C53214"/>
    <w:rsid w:val="00C53C57"/>
    <w:rsid w:val="00C55FF5"/>
    <w:rsid w:val="00C57430"/>
    <w:rsid w:val="00C57CE7"/>
    <w:rsid w:val="00C61BA1"/>
    <w:rsid w:val="00C62471"/>
    <w:rsid w:val="00C62969"/>
    <w:rsid w:val="00C62AB1"/>
    <w:rsid w:val="00C62EB1"/>
    <w:rsid w:val="00C6301D"/>
    <w:rsid w:val="00C63DC8"/>
    <w:rsid w:val="00C63EF0"/>
    <w:rsid w:val="00C64F71"/>
    <w:rsid w:val="00C65369"/>
    <w:rsid w:val="00C66CB7"/>
    <w:rsid w:val="00C679CD"/>
    <w:rsid w:val="00C67B5E"/>
    <w:rsid w:val="00C705F7"/>
    <w:rsid w:val="00C70AE2"/>
    <w:rsid w:val="00C73539"/>
    <w:rsid w:val="00C744FB"/>
    <w:rsid w:val="00C74C2C"/>
    <w:rsid w:val="00C75711"/>
    <w:rsid w:val="00C77BE6"/>
    <w:rsid w:val="00C817FE"/>
    <w:rsid w:val="00C825B4"/>
    <w:rsid w:val="00C82B20"/>
    <w:rsid w:val="00C830E9"/>
    <w:rsid w:val="00C84219"/>
    <w:rsid w:val="00C8482C"/>
    <w:rsid w:val="00C854F8"/>
    <w:rsid w:val="00C871C7"/>
    <w:rsid w:val="00C87E63"/>
    <w:rsid w:val="00C87F82"/>
    <w:rsid w:val="00C90BE3"/>
    <w:rsid w:val="00C91E64"/>
    <w:rsid w:val="00C92431"/>
    <w:rsid w:val="00C93308"/>
    <w:rsid w:val="00C93904"/>
    <w:rsid w:val="00C93A81"/>
    <w:rsid w:val="00C9414B"/>
    <w:rsid w:val="00C94EF6"/>
    <w:rsid w:val="00C96807"/>
    <w:rsid w:val="00C96E3B"/>
    <w:rsid w:val="00C96F8D"/>
    <w:rsid w:val="00C974CB"/>
    <w:rsid w:val="00C97F7A"/>
    <w:rsid w:val="00CA0262"/>
    <w:rsid w:val="00CA26B7"/>
    <w:rsid w:val="00CA2BB1"/>
    <w:rsid w:val="00CA5576"/>
    <w:rsid w:val="00CA57C9"/>
    <w:rsid w:val="00CA6048"/>
    <w:rsid w:val="00CA7D2D"/>
    <w:rsid w:val="00CB1389"/>
    <w:rsid w:val="00CB1649"/>
    <w:rsid w:val="00CB1A6D"/>
    <w:rsid w:val="00CB236F"/>
    <w:rsid w:val="00CB27A3"/>
    <w:rsid w:val="00CB3092"/>
    <w:rsid w:val="00CB34E2"/>
    <w:rsid w:val="00CB45D8"/>
    <w:rsid w:val="00CB509E"/>
    <w:rsid w:val="00CC08CC"/>
    <w:rsid w:val="00CC147A"/>
    <w:rsid w:val="00CC22BF"/>
    <w:rsid w:val="00CC31A6"/>
    <w:rsid w:val="00CC3468"/>
    <w:rsid w:val="00CC3638"/>
    <w:rsid w:val="00CC392E"/>
    <w:rsid w:val="00CC3A1D"/>
    <w:rsid w:val="00CC415C"/>
    <w:rsid w:val="00CC4B9F"/>
    <w:rsid w:val="00CC5D6C"/>
    <w:rsid w:val="00CC699D"/>
    <w:rsid w:val="00CC6DA6"/>
    <w:rsid w:val="00CD1236"/>
    <w:rsid w:val="00CD1859"/>
    <w:rsid w:val="00CD1B89"/>
    <w:rsid w:val="00CD2164"/>
    <w:rsid w:val="00CD233D"/>
    <w:rsid w:val="00CD283B"/>
    <w:rsid w:val="00CD29E2"/>
    <w:rsid w:val="00CD2BED"/>
    <w:rsid w:val="00CD2CCA"/>
    <w:rsid w:val="00CD330E"/>
    <w:rsid w:val="00CD3D96"/>
    <w:rsid w:val="00CD3F0A"/>
    <w:rsid w:val="00CD6C41"/>
    <w:rsid w:val="00CE0A94"/>
    <w:rsid w:val="00CE1D21"/>
    <w:rsid w:val="00CE2022"/>
    <w:rsid w:val="00CE2865"/>
    <w:rsid w:val="00CE318C"/>
    <w:rsid w:val="00CE4395"/>
    <w:rsid w:val="00CE60E8"/>
    <w:rsid w:val="00CE65F9"/>
    <w:rsid w:val="00CE7892"/>
    <w:rsid w:val="00CE7AE3"/>
    <w:rsid w:val="00CF0E2C"/>
    <w:rsid w:val="00CF1FFA"/>
    <w:rsid w:val="00CF2A5D"/>
    <w:rsid w:val="00CF2E1D"/>
    <w:rsid w:val="00CF46BB"/>
    <w:rsid w:val="00CF49C0"/>
    <w:rsid w:val="00CF4ABD"/>
    <w:rsid w:val="00CF6454"/>
    <w:rsid w:val="00D00624"/>
    <w:rsid w:val="00D01C9A"/>
    <w:rsid w:val="00D02348"/>
    <w:rsid w:val="00D02E8C"/>
    <w:rsid w:val="00D0334B"/>
    <w:rsid w:val="00D04B6F"/>
    <w:rsid w:val="00D04C4D"/>
    <w:rsid w:val="00D051B8"/>
    <w:rsid w:val="00D05BB0"/>
    <w:rsid w:val="00D07C36"/>
    <w:rsid w:val="00D10709"/>
    <w:rsid w:val="00D112CC"/>
    <w:rsid w:val="00D1186E"/>
    <w:rsid w:val="00D11893"/>
    <w:rsid w:val="00D118C6"/>
    <w:rsid w:val="00D1355E"/>
    <w:rsid w:val="00D13714"/>
    <w:rsid w:val="00D13A3F"/>
    <w:rsid w:val="00D15C0F"/>
    <w:rsid w:val="00D15ECE"/>
    <w:rsid w:val="00D16733"/>
    <w:rsid w:val="00D168C3"/>
    <w:rsid w:val="00D2078C"/>
    <w:rsid w:val="00D20DD8"/>
    <w:rsid w:val="00D22724"/>
    <w:rsid w:val="00D23113"/>
    <w:rsid w:val="00D23B20"/>
    <w:rsid w:val="00D23D1E"/>
    <w:rsid w:val="00D27B33"/>
    <w:rsid w:val="00D31147"/>
    <w:rsid w:val="00D34954"/>
    <w:rsid w:val="00D362A4"/>
    <w:rsid w:val="00D37250"/>
    <w:rsid w:val="00D44758"/>
    <w:rsid w:val="00D4672F"/>
    <w:rsid w:val="00D4781A"/>
    <w:rsid w:val="00D50A79"/>
    <w:rsid w:val="00D5125C"/>
    <w:rsid w:val="00D53F14"/>
    <w:rsid w:val="00D55332"/>
    <w:rsid w:val="00D55427"/>
    <w:rsid w:val="00D56339"/>
    <w:rsid w:val="00D56FBF"/>
    <w:rsid w:val="00D60180"/>
    <w:rsid w:val="00D610E0"/>
    <w:rsid w:val="00D66208"/>
    <w:rsid w:val="00D66445"/>
    <w:rsid w:val="00D66D54"/>
    <w:rsid w:val="00D70561"/>
    <w:rsid w:val="00D70DA1"/>
    <w:rsid w:val="00D71CB4"/>
    <w:rsid w:val="00D72585"/>
    <w:rsid w:val="00D74031"/>
    <w:rsid w:val="00D74612"/>
    <w:rsid w:val="00D74BA1"/>
    <w:rsid w:val="00D75788"/>
    <w:rsid w:val="00D7602D"/>
    <w:rsid w:val="00D7725A"/>
    <w:rsid w:val="00D77F66"/>
    <w:rsid w:val="00D81351"/>
    <w:rsid w:val="00D8337C"/>
    <w:rsid w:val="00D83EBC"/>
    <w:rsid w:val="00D857CC"/>
    <w:rsid w:val="00D86A36"/>
    <w:rsid w:val="00D94C16"/>
    <w:rsid w:val="00D95B18"/>
    <w:rsid w:val="00D95ED1"/>
    <w:rsid w:val="00D97AE9"/>
    <w:rsid w:val="00D97DBC"/>
    <w:rsid w:val="00DA0573"/>
    <w:rsid w:val="00DA0658"/>
    <w:rsid w:val="00DA0FFE"/>
    <w:rsid w:val="00DA1257"/>
    <w:rsid w:val="00DA20A6"/>
    <w:rsid w:val="00DA25C7"/>
    <w:rsid w:val="00DA3BF7"/>
    <w:rsid w:val="00DA4368"/>
    <w:rsid w:val="00DA6E63"/>
    <w:rsid w:val="00DB30E1"/>
    <w:rsid w:val="00DB3D69"/>
    <w:rsid w:val="00DB4C19"/>
    <w:rsid w:val="00DB4C35"/>
    <w:rsid w:val="00DB50FE"/>
    <w:rsid w:val="00DB51E0"/>
    <w:rsid w:val="00DB5C8E"/>
    <w:rsid w:val="00DB5F9B"/>
    <w:rsid w:val="00DB77DB"/>
    <w:rsid w:val="00DB79F8"/>
    <w:rsid w:val="00DB7E23"/>
    <w:rsid w:val="00DC0294"/>
    <w:rsid w:val="00DC19E7"/>
    <w:rsid w:val="00DC27D0"/>
    <w:rsid w:val="00DC2CE5"/>
    <w:rsid w:val="00DC2D13"/>
    <w:rsid w:val="00DC3EB6"/>
    <w:rsid w:val="00DC4026"/>
    <w:rsid w:val="00DC4EB3"/>
    <w:rsid w:val="00DC57AE"/>
    <w:rsid w:val="00DC61C8"/>
    <w:rsid w:val="00DC7459"/>
    <w:rsid w:val="00DC7525"/>
    <w:rsid w:val="00DC75DD"/>
    <w:rsid w:val="00DD0D94"/>
    <w:rsid w:val="00DD0DB5"/>
    <w:rsid w:val="00DD12B4"/>
    <w:rsid w:val="00DD2255"/>
    <w:rsid w:val="00DD29A1"/>
    <w:rsid w:val="00DD4A4D"/>
    <w:rsid w:val="00DD5153"/>
    <w:rsid w:val="00DD69A0"/>
    <w:rsid w:val="00DD6D87"/>
    <w:rsid w:val="00DD7C28"/>
    <w:rsid w:val="00DD7D52"/>
    <w:rsid w:val="00DE0858"/>
    <w:rsid w:val="00DE0CB6"/>
    <w:rsid w:val="00DE0F27"/>
    <w:rsid w:val="00DE1B28"/>
    <w:rsid w:val="00DE1BB4"/>
    <w:rsid w:val="00DE38B1"/>
    <w:rsid w:val="00DE45C4"/>
    <w:rsid w:val="00DE6756"/>
    <w:rsid w:val="00DE7834"/>
    <w:rsid w:val="00DF2E39"/>
    <w:rsid w:val="00DF4A04"/>
    <w:rsid w:val="00DF4A64"/>
    <w:rsid w:val="00DF5ABC"/>
    <w:rsid w:val="00DF69FB"/>
    <w:rsid w:val="00DF6A63"/>
    <w:rsid w:val="00E0142B"/>
    <w:rsid w:val="00E014B9"/>
    <w:rsid w:val="00E03E59"/>
    <w:rsid w:val="00E05B68"/>
    <w:rsid w:val="00E07313"/>
    <w:rsid w:val="00E11170"/>
    <w:rsid w:val="00E12E8D"/>
    <w:rsid w:val="00E13A12"/>
    <w:rsid w:val="00E1427B"/>
    <w:rsid w:val="00E14F1B"/>
    <w:rsid w:val="00E158C4"/>
    <w:rsid w:val="00E22451"/>
    <w:rsid w:val="00E22B13"/>
    <w:rsid w:val="00E22D48"/>
    <w:rsid w:val="00E2329A"/>
    <w:rsid w:val="00E23AFC"/>
    <w:rsid w:val="00E24427"/>
    <w:rsid w:val="00E25F9D"/>
    <w:rsid w:val="00E269CB"/>
    <w:rsid w:val="00E26BC0"/>
    <w:rsid w:val="00E30E62"/>
    <w:rsid w:val="00E31FBB"/>
    <w:rsid w:val="00E32E00"/>
    <w:rsid w:val="00E34BFC"/>
    <w:rsid w:val="00E34F62"/>
    <w:rsid w:val="00E351F5"/>
    <w:rsid w:val="00E3615F"/>
    <w:rsid w:val="00E37C00"/>
    <w:rsid w:val="00E37C91"/>
    <w:rsid w:val="00E37D1D"/>
    <w:rsid w:val="00E40E9E"/>
    <w:rsid w:val="00E42A7D"/>
    <w:rsid w:val="00E43D90"/>
    <w:rsid w:val="00E449A8"/>
    <w:rsid w:val="00E44C1E"/>
    <w:rsid w:val="00E44DC4"/>
    <w:rsid w:val="00E478C5"/>
    <w:rsid w:val="00E51160"/>
    <w:rsid w:val="00E51721"/>
    <w:rsid w:val="00E53964"/>
    <w:rsid w:val="00E54093"/>
    <w:rsid w:val="00E55218"/>
    <w:rsid w:val="00E557F7"/>
    <w:rsid w:val="00E56749"/>
    <w:rsid w:val="00E61F30"/>
    <w:rsid w:val="00E621B6"/>
    <w:rsid w:val="00E62398"/>
    <w:rsid w:val="00E62C87"/>
    <w:rsid w:val="00E64843"/>
    <w:rsid w:val="00E65668"/>
    <w:rsid w:val="00E65692"/>
    <w:rsid w:val="00E66530"/>
    <w:rsid w:val="00E67641"/>
    <w:rsid w:val="00E67B0F"/>
    <w:rsid w:val="00E67BCD"/>
    <w:rsid w:val="00E70544"/>
    <w:rsid w:val="00E70BF6"/>
    <w:rsid w:val="00E710C3"/>
    <w:rsid w:val="00E7126B"/>
    <w:rsid w:val="00E72270"/>
    <w:rsid w:val="00E7236F"/>
    <w:rsid w:val="00E73390"/>
    <w:rsid w:val="00E734B3"/>
    <w:rsid w:val="00E74CCF"/>
    <w:rsid w:val="00E7511C"/>
    <w:rsid w:val="00E752F1"/>
    <w:rsid w:val="00E77EFF"/>
    <w:rsid w:val="00E842FA"/>
    <w:rsid w:val="00E84D77"/>
    <w:rsid w:val="00E9003D"/>
    <w:rsid w:val="00E903E7"/>
    <w:rsid w:val="00E90F4D"/>
    <w:rsid w:val="00E9112D"/>
    <w:rsid w:val="00E91B2B"/>
    <w:rsid w:val="00E929BB"/>
    <w:rsid w:val="00E93A05"/>
    <w:rsid w:val="00E93A44"/>
    <w:rsid w:val="00E93CAA"/>
    <w:rsid w:val="00E940CD"/>
    <w:rsid w:val="00E95616"/>
    <w:rsid w:val="00E96FC6"/>
    <w:rsid w:val="00EA15EA"/>
    <w:rsid w:val="00EA198E"/>
    <w:rsid w:val="00EA3758"/>
    <w:rsid w:val="00EA4323"/>
    <w:rsid w:val="00EA48CC"/>
    <w:rsid w:val="00EA51DB"/>
    <w:rsid w:val="00EA7DDE"/>
    <w:rsid w:val="00EB0125"/>
    <w:rsid w:val="00EB1260"/>
    <w:rsid w:val="00EB1A0F"/>
    <w:rsid w:val="00EB32B8"/>
    <w:rsid w:val="00EB3932"/>
    <w:rsid w:val="00EB39AF"/>
    <w:rsid w:val="00EB3EC1"/>
    <w:rsid w:val="00EB4150"/>
    <w:rsid w:val="00EB47BB"/>
    <w:rsid w:val="00EB480F"/>
    <w:rsid w:val="00EB55A7"/>
    <w:rsid w:val="00EB6704"/>
    <w:rsid w:val="00EB7CCE"/>
    <w:rsid w:val="00EC083F"/>
    <w:rsid w:val="00EC0C99"/>
    <w:rsid w:val="00EC0EF8"/>
    <w:rsid w:val="00EC1483"/>
    <w:rsid w:val="00EC3C42"/>
    <w:rsid w:val="00EC3CB2"/>
    <w:rsid w:val="00EC423E"/>
    <w:rsid w:val="00EC4346"/>
    <w:rsid w:val="00EC4429"/>
    <w:rsid w:val="00EC4477"/>
    <w:rsid w:val="00EC4A2C"/>
    <w:rsid w:val="00EC4CC2"/>
    <w:rsid w:val="00EC4F86"/>
    <w:rsid w:val="00EC574B"/>
    <w:rsid w:val="00EC5E2C"/>
    <w:rsid w:val="00EC5E3E"/>
    <w:rsid w:val="00EC5FC7"/>
    <w:rsid w:val="00EC6483"/>
    <w:rsid w:val="00EC7FBF"/>
    <w:rsid w:val="00ED32A9"/>
    <w:rsid w:val="00ED57D1"/>
    <w:rsid w:val="00ED580E"/>
    <w:rsid w:val="00ED590B"/>
    <w:rsid w:val="00ED5E7E"/>
    <w:rsid w:val="00ED5F51"/>
    <w:rsid w:val="00ED6745"/>
    <w:rsid w:val="00EE0BC4"/>
    <w:rsid w:val="00EE23B5"/>
    <w:rsid w:val="00EE2AAB"/>
    <w:rsid w:val="00EE2B27"/>
    <w:rsid w:val="00EE2FD8"/>
    <w:rsid w:val="00EE461A"/>
    <w:rsid w:val="00EE544B"/>
    <w:rsid w:val="00EE6103"/>
    <w:rsid w:val="00EE6593"/>
    <w:rsid w:val="00EE6D11"/>
    <w:rsid w:val="00EF01BD"/>
    <w:rsid w:val="00EF0425"/>
    <w:rsid w:val="00EF0D27"/>
    <w:rsid w:val="00EF2BD9"/>
    <w:rsid w:val="00EF3B98"/>
    <w:rsid w:val="00EF3DA8"/>
    <w:rsid w:val="00EF76F1"/>
    <w:rsid w:val="00F00674"/>
    <w:rsid w:val="00F0068B"/>
    <w:rsid w:val="00F01AED"/>
    <w:rsid w:val="00F02281"/>
    <w:rsid w:val="00F02426"/>
    <w:rsid w:val="00F02A59"/>
    <w:rsid w:val="00F03202"/>
    <w:rsid w:val="00F03E96"/>
    <w:rsid w:val="00F040E6"/>
    <w:rsid w:val="00F0513F"/>
    <w:rsid w:val="00F070DC"/>
    <w:rsid w:val="00F07EB8"/>
    <w:rsid w:val="00F07EF0"/>
    <w:rsid w:val="00F10084"/>
    <w:rsid w:val="00F1012C"/>
    <w:rsid w:val="00F10AF5"/>
    <w:rsid w:val="00F113B4"/>
    <w:rsid w:val="00F13C57"/>
    <w:rsid w:val="00F1410A"/>
    <w:rsid w:val="00F173D8"/>
    <w:rsid w:val="00F20345"/>
    <w:rsid w:val="00F20F75"/>
    <w:rsid w:val="00F2283A"/>
    <w:rsid w:val="00F2333E"/>
    <w:rsid w:val="00F23750"/>
    <w:rsid w:val="00F238E0"/>
    <w:rsid w:val="00F2399C"/>
    <w:rsid w:val="00F278EC"/>
    <w:rsid w:val="00F32DC4"/>
    <w:rsid w:val="00F33B28"/>
    <w:rsid w:val="00F3450D"/>
    <w:rsid w:val="00F34AC2"/>
    <w:rsid w:val="00F35CE1"/>
    <w:rsid w:val="00F363F0"/>
    <w:rsid w:val="00F36E54"/>
    <w:rsid w:val="00F374E8"/>
    <w:rsid w:val="00F4038A"/>
    <w:rsid w:val="00F40514"/>
    <w:rsid w:val="00F41B7D"/>
    <w:rsid w:val="00F4326A"/>
    <w:rsid w:val="00F43E74"/>
    <w:rsid w:val="00F446EC"/>
    <w:rsid w:val="00F449D2"/>
    <w:rsid w:val="00F45C3B"/>
    <w:rsid w:val="00F45E45"/>
    <w:rsid w:val="00F47F92"/>
    <w:rsid w:val="00F50FDB"/>
    <w:rsid w:val="00F5315A"/>
    <w:rsid w:val="00F53702"/>
    <w:rsid w:val="00F53A94"/>
    <w:rsid w:val="00F53E53"/>
    <w:rsid w:val="00F5491B"/>
    <w:rsid w:val="00F56694"/>
    <w:rsid w:val="00F56D3F"/>
    <w:rsid w:val="00F571B9"/>
    <w:rsid w:val="00F5783C"/>
    <w:rsid w:val="00F601D4"/>
    <w:rsid w:val="00F60CB7"/>
    <w:rsid w:val="00F611C4"/>
    <w:rsid w:val="00F61D91"/>
    <w:rsid w:val="00F65DA7"/>
    <w:rsid w:val="00F65E1F"/>
    <w:rsid w:val="00F67F66"/>
    <w:rsid w:val="00F719E0"/>
    <w:rsid w:val="00F74920"/>
    <w:rsid w:val="00F74A01"/>
    <w:rsid w:val="00F769DD"/>
    <w:rsid w:val="00F76DB6"/>
    <w:rsid w:val="00F779BB"/>
    <w:rsid w:val="00F80B5B"/>
    <w:rsid w:val="00F814AA"/>
    <w:rsid w:val="00F82181"/>
    <w:rsid w:val="00F82F21"/>
    <w:rsid w:val="00F84825"/>
    <w:rsid w:val="00F84EF2"/>
    <w:rsid w:val="00F86127"/>
    <w:rsid w:val="00F86265"/>
    <w:rsid w:val="00F86BB6"/>
    <w:rsid w:val="00F87222"/>
    <w:rsid w:val="00F90AE3"/>
    <w:rsid w:val="00F91258"/>
    <w:rsid w:val="00F91AC9"/>
    <w:rsid w:val="00F9223D"/>
    <w:rsid w:val="00F9492B"/>
    <w:rsid w:val="00F953CE"/>
    <w:rsid w:val="00F9645F"/>
    <w:rsid w:val="00F96A57"/>
    <w:rsid w:val="00FA0520"/>
    <w:rsid w:val="00FA17BF"/>
    <w:rsid w:val="00FA1970"/>
    <w:rsid w:val="00FA1FFD"/>
    <w:rsid w:val="00FA47D7"/>
    <w:rsid w:val="00FA4B27"/>
    <w:rsid w:val="00FA587A"/>
    <w:rsid w:val="00FA6F58"/>
    <w:rsid w:val="00FA7DC0"/>
    <w:rsid w:val="00FB12DC"/>
    <w:rsid w:val="00FB55F8"/>
    <w:rsid w:val="00FB5D0A"/>
    <w:rsid w:val="00FB5D61"/>
    <w:rsid w:val="00FB6CA4"/>
    <w:rsid w:val="00FB6D7A"/>
    <w:rsid w:val="00FC4877"/>
    <w:rsid w:val="00FC5373"/>
    <w:rsid w:val="00FD1623"/>
    <w:rsid w:val="00FD2823"/>
    <w:rsid w:val="00FD53D1"/>
    <w:rsid w:val="00FD5C59"/>
    <w:rsid w:val="00FD6EDB"/>
    <w:rsid w:val="00FD704C"/>
    <w:rsid w:val="00FD782A"/>
    <w:rsid w:val="00FD7962"/>
    <w:rsid w:val="00FE15B8"/>
    <w:rsid w:val="00FE195E"/>
    <w:rsid w:val="00FE296E"/>
    <w:rsid w:val="00FE322A"/>
    <w:rsid w:val="00FE3E9E"/>
    <w:rsid w:val="00FE422A"/>
    <w:rsid w:val="00FE44F9"/>
    <w:rsid w:val="00FE5E54"/>
    <w:rsid w:val="00FE7196"/>
    <w:rsid w:val="00FF0EB2"/>
    <w:rsid w:val="00FF134C"/>
    <w:rsid w:val="00FF2F29"/>
    <w:rsid w:val="00FF3803"/>
    <w:rsid w:val="00FF453C"/>
    <w:rsid w:val="00FF502D"/>
    <w:rsid w:val="00FF7672"/>
    <w:rsid w:val="00FF78C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01CB"/>
  <w15:docId w15:val="{43039A2A-AF68-4625-95A1-1B61443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E3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آية"/>
    <w:basedOn w:val="a"/>
    <w:link w:val="Char"/>
    <w:qFormat/>
    <w:rsid w:val="00695235"/>
    <w:pPr>
      <w:spacing w:line="360" w:lineRule="auto"/>
      <w:jc w:val="center"/>
    </w:pPr>
    <w:rPr>
      <w:rFonts w:ascii="Adobe Arabic" w:hAnsi="Adobe Arabic" w:cs="Sakkal Kitab"/>
      <w:bCs/>
      <w:color w:val="008000"/>
      <w:sz w:val="32"/>
      <w:szCs w:val="28"/>
    </w:rPr>
  </w:style>
  <w:style w:type="paragraph" w:customStyle="1" w:styleId="a4">
    <w:name w:val="رقم الآية"/>
    <w:basedOn w:val="a"/>
    <w:link w:val="Char0"/>
    <w:qFormat/>
    <w:rsid w:val="007E7E74"/>
    <w:pPr>
      <w:spacing w:line="360" w:lineRule="auto"/>
      <w:jc w:val="center"/>
    </w:pPr>
    <w:rPr>
      <w:rFonts w:ascii="Adobe Arabic" w:hAnsi="Adobe Arabic" w:cs="DecoType Naskh Variants"/>
      <w:sz w:val="20"/>
      <w:szCs w:val="20"/>
    </w:rPr>
  </w:style>
  <w:style w:type="character" w:customStyle="1" w:styleId="Char">
    <w:name w:val="الآية Char"/>
    <w:basedOn w:val="a0"/>
    <w:link w:val="a3"/>
    <w:rsid w:val="00695235"/>
    <w:rPr>
      <w:rFonts w:ascii="Adobe Arabic" w:eastAsia="Times New Roman" w:hAnsi="Adobe Arabic" w:cs="Sakkal Kitab"/>
      <w:bCs/>
      <w:color w:val="008000"/>
      <w:sz w:val="32"/>
      <w:szCs w:val="28"/>
    </w:rPr>
  </w:style>
  <w:style w:type="character" w:customStyle="1" w:styleId="Char0">
    <w:name w:val="رقم الآية Char"/>
    <w:basedOn w:val="a0"/>
    <w:link w:val="a4"/>
    <w:rsid w:val="007E7E74"/>
    <w:rPr>
      <w:rFonts w:ascii="Adobe Arabic" w:eastAsia="Times New Roman" w:hAnsi="Adobe Arabic" w:cs="DecoType Naskh Variant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4FB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D4F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3D4FB1"/>
    <w:rPr>
      <w:rFonts w:eastAsia="Times New Roman" w:cs="Arial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D4FB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3D4FB1"/>
    <w:rPr>
      <w:rFonts w:eastAsia="Times New Roman" w:cs="Arial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3D4F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3D4FB1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1170"/>
    <w:pPr>
      <w:ind w:left="720"/>
      <w:contextualSpacing/>
    </w:pPr>
  </w:style>
  <w:style w:type="character" w:customStyle="1" w:styleId="Char4">
    <w:name w:val="الأية القرآنية Char"/>
    <w:basedOn w:val="a0"/>
    <w:link w:val="aa"/>
    <w:locked/>
    <w:rsid w:val="00346135"/>
    <w:rPr>
      <w:rFonts w:ascii="Adobe Arabic" w:hAnsi="Adobe Arabic" w:cs="DecoType Naskh Variants"/>
      <w:color w:val="008000"/>
      <w:sz w:val="36"/>
      <w:szCs w:val="36"/>
      <w:lang w:bidi="ar-YE"/>
    </w:rPr>
  </w:style>
  <w:style w:type="paragraph" w:customStyle="1" w:styleId="aa">
    <w:name w:val="الأية القرآنية"/>
    <w:basedOn w:val="a"/>
    <w:link w:val="Char4"/>
    <w:rsid w:val="00346135"/>
    <w:pPr>
      <w:spacing w:line="360" w:lineRule="auto"/>
      <w:jc w:val="both"/>
    </w:pPr>
    <w:rPr>
      <w:rFonts w:ascii="Adobe Arabic" w:eastAsiaTheme="minorHAnsi" w:hAnsi="Adobe Arabic" w:cs="DecoType Naskh Variants"/>
      <w:color w:val="008000"/>
      <w:sz w:val="36"/>
      <w:szCs w:val="36"/>
      <w:lang w:bidi="ar-YE"/>
    </w:rPr>
  </w:style>
  <w:style w:type="table" w:styleId="ab">
    <w:name w:val="Table Grid"/>
    <w:basedOn w:val="a1"/>
    <w:uiPriority w:val="59"/>
    <w:unhideWhenUsed/>
    <w:rsid w:val="00AC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5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رأس الصفحة Char"/>
    <w:basedOn w:val="a0"/>
    <w:link w:val="ac"/>
    <w:uiPriority w:val="99"/>
    <w:rsid w:val="008646C9"/>
    <w:rPr>
      <w:rFonts w:eastAsia="Times New Roman" w:cs="Arial"/>
    </w:rPr>
  </w:style>
  <w:style w:type="paragraph" w:styleId="ad">
    <w:name w:val="footer"/>
    <w:basedOn w:val="a"/>
    <w:link w:val="Char6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تذييل الصفحة Char"/>
    <w:basedOn w:val="a0"/>
    <w:link w:val="ad"/>
    <w:uiPriority w:val="99"/>
    <w:rsid w:val="008646C9"/>
    <w:rPr>
      <w:rFonts w:eastAsia="Times New Roman" w:cs="Arial"/>
    </w:rPr>
  </w:style>
  <w:style w:type="paragraph" w:customStyle="1" w:styleId="ae">
    <w:name w:val="حديث"/>
    <w:basedOn w:val="a"/>
    <w:link w:val="Char7"/>
    <w:qFormat/>
    <w:rsid w:val="0040505F"/>
    <w:pPr>
      <w:spacing w:line="360" w:lineRule="auto"/>
      <w:jc w:val="both"/>
    </w:pPr>
    <w:rPr>
      <w:rFonts w:ascii="Adobe Arabic" w:hAnsi="Adobe Arabic" w:cs="Sakkal Kitab"/>
      <w:b/>
      <w:bCs/>
      <w:color w:val="003A2C"/>
      <w:sz w:val="28"/>
      <w:szCs w:val="28"/>
    </w:rPr>
  </w:style>
  <w:style w:type="character" w:customStyle="1" w:styleId="Char7">
    <w:name w:val="حديث Char"/>
    <w:basedOn w:val="a0"/>
    <w:link w:val="ae"/>
    <w:rsid w:val="0040505F"/>
    <w:rPr>
      <w:rFonts w:ascii="Adobe Arabic" w:eastAsia="Times New Roman" w:hAnsi="Adobe Arabic" w:cs="Sakkal Kitab"/>
      <w:b/>
      <w:bCs/>
      <w:color w:val="003A2C"/>
      <w:sz w:val="28"/>
      <w:szCs w:val="28"/>
    </w:rPr>
  </w:style>
  <w:style w:type="paragraph" w:styleId="af">
    <w:name w:val="footnote text"/>
    <w:basedOn w:val="a"/>
    <w:link w:val="Char8"/>
    <w:uiPriority w:val="99"/>
    <w:semiHidden/>
    <w:unhideWhenUsed/>
    <w:rsid w:val="00925DAD"/>
    <w:pPr>
      <w:spacing w:after="0" w:line="240" w:lineRule="auto"/>
    </w:pPr>
    <w:rPr>
      <w:sz w:val="20"/>
      <w:szCs w:val="20"/>
    </w:rPr>
  </w:style>
  <w:style w:type="character" w:customStyle="1" w:styleId="Char8">
    <w:name w:val="نص حاشية سفلية Char"/>
    <w:basedOn w:val="a0"/>
    <w:link w:val="af"/>
    <w:uiPriority w:val="99"/>
    <w:semiHidden/>
    <w:rsid w:val="00925DAD"/>
    <w:rPr>
      <w:rFonts w:eastAsia="Times New Roman" w:cs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5DAD"/>
    <w:rPr>
      <w:vertAlign w:val="superscript"/>
    </w:rPr>
  </w:style>
  <w:style w:type="paragraph" w:styleId="af1">
    <w:name w:val="Revision"/>
    <w:hidden/>
    <w:uiPriority w:val="99"/>
    <w:semiHidden/>
    <w:rsid w:val="00B66029"/>
    <w:pPr>
      <w:spacing w:after="0" w:line="240" w:lineRule="auto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235A-70C0-4027-A1E6-7F225A84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1</TotalTime>
  <Pages>18</Pages>
  <Words>6262</Words>
  <Characters>35698</Characters>
  <Application>Microsoft Office Word</Application>
  <DocSecurity>0</DocSecurity>
  <Lines>297</Lines>
  <Paragraphs>83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shift</dc:creator>
  <cp:lastModifiedBy>Mo Sha</cp:lastModifiedBy>
  <cp:revision>2</cp:revision>
  <cp:lastPrinted>2025-05-01T19:29:00Z</cp:lastPrinted>
  <dcterms:created xsi:type="dcterms:W3CDTF">2025-05-01T19:40:00Z</dcterms:created>
  <dcterms:modified xsi:type="dcterms:W3CDTF">2025-05-01T19:40:00Z</dcterms:modified>
</cp:coreProperties>
</file>