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2466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270"/>
        <w:gridCol w:w="8618"/>
        <w:gridCol w:w="8041"/>
      </w:tblGrid>
      <w:tr w:rsidR="00592652" w:rsidTr="000E4B76">
        <w:trPr>
          <w:trHeight w:val="9769"/>
        </w:trPr>
        <w:tc>
          <w:tcPr>
            <w:tcW w:w="77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A6F96" w:rsidRPr="00403D8F" w:rsidRDefault="008311BE" w:rsidP="00EA6F96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8311BE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66" style="position:absolute;left:0;text-align:left;margin-left:1.95pt;margin-top:3.45pt;width:119.65pt;height:75.4pt;z-index:251687936" arcsize="10923f">
                  <v:textbox style="mso-next-textbox:#_x0000_s1066">
                    <w:txbxContent>
                      <w:p w:rsidR="008719D4" w:rsidRPr="00D26DAA" w:rsidRDefault="008719D4" w:rsidP="00062CFC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8719D4" w:rsidRPr="00CB24B3" w:rsidRDefault="008719D4" w:rsidP="00062CFC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8719D4" w:rsidRDefault="008719D4" w:rsidP="008719D4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Pr="00BA19DF" w:rsidRDefault="00EA6F96" w:rsidP="00EA6F96"/>
                    </w:txbxContent>
                  </v:textbox>
                  <w10:wrap anchorx="page"/>
                </v:roundrect>
              </w:pict>
            </w:r>
            <w:r w:rsidR="00EA6F96">
              <w:rPr>
                <w:rFonts w:cs="B Nazanin"/>
                <w:noProof/>
                <w:sz w:val="2"/>
                <w:szCs w:val="2"/>
                <w:rtl/>
                <w:lang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4171315</wp:posOffset>
                  </wp:positionH>
                  <wp:positionV relativeFrom="paragraph">
                    <wp:posOffset>43815</wp:posOffset>
                  </wp:positionV>
                  <wp:extent cx="332105" cy="336550"/>
                  <wp:effectExtent l="19050" t="0" r="0" b="0"/>
                  <wp:wrapTopAndBottom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6F96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EA6F96" w:rsidRPr="00207E06" w:rsidRDefault="00EA6F96" w:rsidP="00EA6F96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EA6F96" w:rsidRPr="00207E06" w:rsidRDefault="00EA6F96" w:rsidP="00BA6949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BA6949">
              <w:rPr>
                <w:rFonts w:cs="B Koodak"/>
              </w:rPr>
              <w:t>………………….</w:t>
            </w:r>
          </w:p>
          <w:p w:rsidR="00EA6F96" w:rsidRDefault="00EA6F96" w:rsidP="00BA6949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</w:t>
            </w:r>
            <w:r w:rsidR="00BA6949">
              <w:rPr>
                <w:rFonts w:cs="B Koodak"/>
              </w:rPr>
              <w:t>…………………..</w:t>
            </w:r>
          </w:p>
          <w:p w:rsidR="00EA6F96" w:rsidRPr="00207E06" w:rsidRDefault="00EA6F96" w:rsidP="00EA6F96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EA6F96" w:rsidTr="00A21754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EA6F96" w:rsidRPr="00052AC4" w:rsidRDefault="00EA6F96" w:rsidP="00A21754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EA6F96" w:rsidRDefault="00EA6F96" w:rsidP="00A21754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EA6F96" w:rsidRDefault="00EA6F96" w:rsidP="00EA6F96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524F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گواهی </w:t>
            </w:r>
            <w:r w:rsidR="00524FB9"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عضویت و حضور در شورای مدرسه</w:t>
            </w:r>
          </w:p>
          <w:p w:rsidR="00062CFC" w:rsidRDefault="00062CFC" w:rsidP="00C12B2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بدین وسیله گواهی </w:t>
            </w:r>
          </w:p>
          <w:p w:rsidR="00062CFC" w:rsidRDefault="00062CFC" w:rsidP="00524FB9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سرکار خانم/آقای...........................................شاغل دراین آموزشگاه در پست.....................................عضو </w:t>
            </w:r>
            <w:r w:rsidR="00524FB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شورای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4FB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مدرسه  در سال 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تحصیلی.................................بوده و حضور فعالی در </w:t>
            </w:r>
            <w:r w:rsidR="00524FB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این 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جلسات داشته است.</w:t>
            </w:r>
          </w:p>
          <w:p w:rsidR="00062CFC" w:rsidRPr="00062CFC" w:rsidRDefault="00062CFC" w:rsidP="00062CFC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امید است در تمامی زمینه ها شاهد حضور فعال و موفق ایشان باشیم.</w:t>
            </w:r>
          </w:p>
          <w:p w:rsidR="00A33FFB" w:rsidRPr="000E4B76" w:rsidRDefault="00A33FFB" w:rsidP="00BC3CAC">
            <w:pPr>
              <w:bidi w:val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A33FFB" w:rsidRDefault="00A33FFB" w:rsidP="00A33FFB">
            <w:pPr>
              <w:tabs>
                <w:tab w:val="center" w:pos="3717"/>
              </w:tabs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719D4" w:rsidRDefault="008719D4" w:rsidP="008719D4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240F4" w:rsidRPr="00B15A69" w:rsidRDefault="008719D4" w:rsidP="008719D4">
            <w:pPr>
              <w:tabs>
                <w:tab w:val="left" w:pos="1487"/>
                <w:tab w:val="center" w:pos="3897"/>
                <w:tab w:val="right" w:pos="7434"/>
              </w:tabs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2652" w:rsidRDefault="00592652">
            <w:pPr>
              <w:rPr>
                <w:rtl/>
              </w:rPr>
            </w:pPr>
          </w:p>
        </w:tc>
        <w:tc>
          <w:tcPr>
            <w:tcW w:w="8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652" w:rsidRPr="00403D8F" w:rsidRDefault="008311BE" w:rsidP="001C7CBB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8311BE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51" style="position:absolute;left:0;text-align:left;margin-left:1.95pt;margin-top:3.45pt;width:119.65pt;height:75.4pt;z-index:251683840;mso-position-horizontal-relative:text;mso-position-vertical-relative:text" arcsize="10923f">
                  <v:textbox style="mso-next-textbox:#_x0000_s1051">
                    <w:txbxContent>
                      <w:p w:rsidR="00704472" w:rsidRPr="00D26DAA" w:rsidRDefault="00704472" w:rsidP="00062CFC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704472" w:rsidRPr="00CB24B3" w:rsidRDefault="00704472" w:rsidP="00062CFC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704472" w:rsidRDefault="00704472" w:rsidP="0070447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4B73B9" w:rsidRDefault="004B73B9" w:rsidP="004B73B9">
                        <w:pPr>
                          <w:spacing w:after="0"/>
                          <w:ind w:hanging="83"/>
                        </w:pPr>
                      </w:p>
                      <w:p w:rsidR="00126D31" w:rsidRDefault="00126D31" w:rsidP="00172B72">
                        <w:pPr>
                          <w:spacing w:after="0"/>
                          <w:ind w:hanging="83"/>
                        </w:pPr>
                      </w:p>
                      <w:p w:rsidR="00C7519A" w:rsidRDefault="00C7519A" w:rsidP="0022062E">
                        <w:pPr>
                          <w:spacing w:after="0"/>
                          <w:ind w:hanging="83"/>
                        </w:pPr>
                      </w:p>
                      <w:p w:rsidR="00162737" w:rsidRDefault="00162737" w:rsidP="00092ACD">
                        <w:pPr>
                          <w:spacing w:after="0"/>
                          <w:ind w:hanging="83"/>
                        </w:pPr>
                      </w:p>
                      <w:p w:rsidR="001D54C4" w:rsidRDefault="001D54C4" w:rsidP="001D54C4">
                        <w:pPr>
                          <w:spacing w:after="0"/>
                          <w:ind w:hanging="83"/>
                        </w:pPr>
                      </w:p>
                      <w:p w:rsidR="00FD1F0B" w:rsidRDefault="00FD1F0B" w:rsidP="00FD1F0B">
                        <w:pPr>
                          <w:spacing w:after="0"/>
                          <w:ind w:hanging="83"/>
                        </w:pPr>
                      </w:p>
                      <w:p w:rsidR="00592652" w:rsidRPr="00BA19DF" w:rsidRDefault="00592652" w:rsidP="00FD1F0B"/>
                    </w:txbxContent>
                  </v:textbox>
                  <w10:wrap anchorx="page"/>
                </v:roundrect>
              </w:pict>
            </w:r>
            <w:r w:rsidRPr="008311BE">
              <w:rPr>
                <w:rFonts w:cs="B Nazanin"/>
                <w:noProof/>
                <w:sz w:val="2"/>
                <w:szCs w:val="2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328.45pt;margin-top:3.45pt;width:26.15pt;height:26.5pt;z-index:251684864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="00592652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1C7CBB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BA6949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BA6949">
              <w:rPr>
                <w:rFonts w:cs="B Koodak"/>
              </w:rPr>
              <w:t>………………..</w:t>
            </w:r>
          </w:p>
          <w:p w:rsidR="00592652" w:rsidRDefault="00592652" w:rsidP="00BA6949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</w:t>
            </w:r>
            <w:r w:rsidR="00BA6949">
              <w:rPr>
                <w:rFonts w:cs="B Koodak"/>
              </w:rPr>
              <w:t>…………………………</w:t>
            </w:r>
          </w:p>
          <w:p w:rsidR="00DC23F7" w:rsidRPr="00207E06" w:rsidRDefault="00DC23F7" w:rsidP="001C7CBB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052AC4" w:rsidTr="0032326C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052AC4" w:rsidRPr="00052AC4" w:rsidRDefault="00052AC4" w:rsidP="0032326C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052AC4" w:rsidRDefault="00052AC4" w:rsidP="0032326C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052AC4" w:rsidRDefault="00052AC4" w:rsidP="00052AC4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spacing w:after="0" w:line="192" w:lineRule="auto"/>
              <w:rPr>
                <w:sz w:val="10"/>
                <w:szCs w:val="10"/>
              </w:rPr>
            </w:pPr>
          </w:p>
          <w:p w:rsidR="00524FB9" w:rsidRDefault="00524FB9" w:rsidP="00524FB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گواهی </w:t>
            </w: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عضویت و حضور در شورای مدرسه</w:t>
            </w:r>
          </w:p>
          <w:p w:rsidR="00524FB9" w:rsidRDefault="00524FB9" w:rsidP="00524FB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بدین وسیله گواهی </w:t>
            </w:r>
          </w:p>
          <w:p w:rsidR="00524FB9" w:rsidRDefault="00524FB9" w:rsidP="00524FB9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پست.....................................عضو شورای مدرسه  در سال تحصیلی.................................بوده و حضور فعالی در جلسات داشته است.</w:t>
            </w:r>
          </w:p>
          <w:p w:rsidR="00524FB9" w:rsidRPr="00062CFC" w:rsidRDefault="00524FB9" w:rsidP="00524FB9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امید است در تمامی زمینه ها شاهد حضور فعال و موفق ایشان باشیم.</w:t>
            </w:r>
          </w:p>
          <w:p w:rsidR="00524FB9" w:rsidRDefault="00524FB9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24FB9" w:rsidRDefault="00524FB9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24FB9" w:rsidRDefault="00524FB9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7240A" w:rsidRDefault="0057240A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92652" w:rsidRPr="001459D5" w:rsidRDefault="0057240A" w:rsidP="0057240A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80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92652" w:rsidRPr="00D26DAA" w:rsidRDefault="008311BE">
            <w:pPr>
              <w:rPr>
                <w:sz w:val="2"/>
                <w:szCs w:val="2"/>
                <w:rtl/>
              </w:rPr>
            </w:pPr>
            <w:r w:rsidRPr="008311BE">
              <w:rPr>
                <w:rFonts w:ascii="_MRT_Win2Farsi_1" w:hAnsi="_MRT_Win2Farsi_1"/>
                <w:noProof/>
                <w:sz w:val="60"/>
                <w:szCs w:val="60"/>
                <w:rtl/>
                <w:lang w:bidi="ar-SA"/>
              </w:rPr>
              <w:pict>
                <v:shape id="_x0000_s1050" type="#_x0000_t75" style="position:absolute;left:0;text-align:left;margin-left:369.2pt;margin-top:11.6pt;width:26.15pt;height:26.5pt;z-index:251682816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Pr="008311BE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48" style="position:absolute;left:0;text-align:left;margin-left:-1.6pt;margin-top:3.45pt;width:103.85pt;height:75.4pt;z-index:251680768;mso-position-horizontal-relative:text;mso-position-vertical-relative:text" arcsize="10923f">
                  <v:textbox style="mso-next-textbox:#_x0000_s1048">
                    <w:txbxContent>
                      <w:p w:rsidR="00592652" w:rsidRPr="00D26DAA" w:rsidRDefault="00592652" w:rsidP="00592652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  <w:rtl/>
                          </w:rPr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شماره:</w:t>
                        </w:r>
                      </w:p>
                      <w:p w:rsidR="00592652" w:rsidRPr="00CB24B3" w:rsidRDefault="00592652" w:rsidP="00592652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تاریخ 10/11/1395</w:t>
                        </w:r>
                      </w:p>
                      <w:p w:rsidR="00592652" w:rsidRDefault="00592652" w:rsidP="0059265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</w:t>
                        </w:r>
                      </w:p>
                      <w:p w:rsidR="00592652" w:rsidRPr="00BA19DF" w:rsidRDefault="00592652" w:rsidP="00592652"/>
                    </w:txbxContent>
                  </v:textbox>
                  <w10:wrap anchorx="page"/>
                </v:roundrect>
              </w:pict>
            </w:r>
          </w:p>
          <w:p w:rsidR="00592652" w:rsidRPr="00403D8F" w:rsidRDefault="00592652" w:rsidP="00403D8F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863CC2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863CC2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سازمان آموزش و پرورش استان خوزستان</w:t>
            </w:r>
          </w:p>
          <w:p w:rsidR="00592652" w:rsidRPr="00207E06" w:rsidRDefault="00592652" w:rsidP="00863CC2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 مسجدسلیمان</w:t>
            </w:r>
          </w:p>
          <w:p w:rsidR="00592652" w:rsidRPr="00EE14F9" w:rsidRDefault="00592652" w:rsidP="00C65932">
            <w:pPr>
              <w:spacing w:after="0" w:line="240" w:lineRule="auto"/>
              <w:rPr>
                <w:rFonts w:cs="Times New Roman"/>
                <w:sz w:val="16"/>
                <w:szCs w:val="16"/>
                <w:rtl/>
              </w:rPr>
            </w:pPr>
          </w:p>
          <w:tbl>
            <w:tblPr>
              <w:bidiVisual/>
              <w:tblW w:w="7788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7788"/>
            </w:tblGrid>
            <w:tr w:rsidR="00592652" w:rsidRPr="00CB24B3" w:rsidTr="00B90D87">
              <w:trPr>
                <w:trHeight w:val="91"/>
              </w:trPr>
              <w:tc>
                <w:tcPr>
                  <w:tcW w:w="7788" w:type="dxa"/>
                  <w:tcBorders>
                    <w:top w:val="double" w:sz="4" w:space="0" w:color="auto"/>
                  </w:tcBorders>
                </w:tcPr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10"/>
                      <w:szCs w:val="10"/>
                      <w:rtl/>
                    </w:rPr>
                  </w:pPr>
                </w:p>
                <w:p w:rsidR="00592652" w:rsidRPr="00C65932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باسمه</w:t>
                  </w:r>
                  <w:r w:rsidRPr="00C65932"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تعالی</w:t>
                  </w:r>
                </w:p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592652" w:rsidRPr="00207E06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سال دولت وملت » همدلی وهم زبانی گرامی باد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.</w:t>
                  </w:r>
                </w:p>
              </w:tc>
            </w:tr>
          </w:tbl>
          <w:p w:rsidR="00592652" w:rsidRDefault="00592652" w:rsidP="000C2317">
            <w:pPr>
              <w:spacing w:after="0" w:line="192" w:lineRule="auto"/>
              <w:rPr>
                <w:sz w:val="10"/>
                <w:szCs w:val="10"/>
                <w:rtl/>
              </w:rPr>
            </w:pPr>
          </w:p>
          <w:p w:rsidR="00592652" w:rsidRDefault="00592652" w:rsidP="00E05608">
            <w:pPr>
              <w:spacing w:after="0" w:line="240" w:lineRule="auto"/>
              <w:jc w:val="both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به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مدیریت اداره آموزش وپرورش مسجدسلیمان</w:t>
            </w:r>
          </w:p>
          <w:p w:rsidR="00592652" w:rsidRPr="00B93C25" w:rsidRDefault="00592652" w:rsidP="000C2317">
            <w:pPr>
              <w:spacing w:after="0" w:line="240" w:lineRule="auto"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از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>دبستان اتحاد پسر</w:t>
            </w:r>
          </w:p>
          <w:p w:rsidR="00592652" w:rsidRPr="002B5E30" w:rsidRDefault="00592652" w:rsidP="002F4A53">
            <w:pPr>
              <w:spacing w:after="0" w:line="240" w:lineRule="auto"/>
              <w:jc w:val="both"/>
              <w:rPr>
                <w:rFonts w:cs="B Koodak"/>
                <w:sz w:val="26"/>
                <w:szCs w:val="26"/>
                <w:rtl/>
              </w:rPr>
            </w:pPr>
            <w:r w:rsidRPr="00B93C25">
              <w:rPr>
                <w:rFonts w:cs="B Titr" w:hint="cs"/>
                <w:sz w:val="26"/>
                <w:szCs w:val="26"/>
                <w:rtl/>
              </w:rPr>
              <w:t xml:space="preserve">موضوع: 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ارسال گزارش مشخصات فضا </w:t>
            </w:r>
          </w:p>
          <w:p w:rsidR="00592652" w:rsidRPr="00575089" w:rsidRDefault="00592652" w:rsidP="002F4A53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  <w:p w:rsidR="00592652" w:rsidRDefault="00592652" w:rsidP="002F4A53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CC5ED0">
              <w:rPr>
                <w:rFonts w:cs="B Koodak" w:hint="cs"/>
                <w:sz w:val="24"/>
                <w:szCs w:val="24"/>
                <w:rtl/>
              </w:rPr>
              <w:t xml:space="preserve">  باسلام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واحترام </w:t>
            </w:r>
          </w:p>
          <w:p w:rsidR="00592652" w:rsidRDefault="00592652" w:rsidP="00D47632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احتراما به پیوست گزارش مرحله سوم دانش آموزان لازم التوجه این واحد آموزشی جهت اطلاع واقدام لازم به حضورتان ارسال می گردد.</w:t>
            </w:r>
          </w:p>
          <w:p w:rsidR="00592652" w:rsidRDefault="00592652" w:rsidP="00F53341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</w:p>
          <w:p w:rsidR="00592652" w:rsidRDefault="00592652" w:rsidP="00E81C9E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 w:rsidRPr="00F53341">
              <w:rPr>
                <w:rFonts w:cs="B Koodak"/>
                <w:b/>
                <w:bCs/>
                <w:sz w:val="24"/>
                <w:szCs w:val="24"/>
                <w:rtl/>
              </w:rPr>
              <w:tab/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اتحاد پسر</w:t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طهماسب حسین پور</w:t>
            </w:r>
          </w:p>
          <w:p w:rsidR="00592652" w:rsidRDefault="00592652" w:rsidP="002B5E30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92652" w:rsidRDefault="00592652" w:rsidP="00C65932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</w:rPr>
            </w:pPr>
          </w:p>
          <w:p w:rsidR="00592652" w:rsidRPr="00C65932" w:rsidRDefault="00592652" w:rsidP="00C42678">
            <w:pPr>
              <w:spacing w:after="0"/>
              <w:rPr>
                <w:rFonts w:cs="Titr"/>
                <w:sz w:val="16"/>
                <w:szCs w:val="16"/>
              </w:rPr>
            </w:pPr>
          </w:p>
        </w:tc>
      </w:tr>
      <w:tr w:rsidR="005A5B0F" w:rsidTr="000E4B76">
        <w:trPr>
          <w:trHeight w:val="964"/>
        </w:trPr>
        <w:tc>
          <w:tcPr>
            <w:tcW w:w="774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Pr="00504115" w:rsidRDefault="005A5B0F" w:rsidP="00093A8B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A5B0F" w:rsidRDefault="005A5B0F">
            <w:pPr>
              <w:rPr>
                <w:rtl/>
              </w:rPr>
            </w:pPr>
          </w:p>
        </w:tc>
        <w:tc>
          <w:tcPr>
            <w:tcW w:w="8618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Pr="00504115" w:rsidRDefault="005A5B0F" w:rsidP="00860340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4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Default="005A5B0F" w:rsidP="00504115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A5B0F" w:rsidRPr="00504115" w:rsidRDefault="005A5B0F" w:rsidP="002B5E30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4115">
              <w:rPr>
                <w:rFonts w:cs="B Nazanin" w:hint="cs"/>
                <w:sz w:val="24"/>
                <w:szCs w:val="24"/>
                <w:rtl/>
              </w:rPr>
              <w:t>آدرس:مسجدسلیمان-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کلگه جنب بنگله 91  </w:t>
            </w:r>
            <w:r w:rsidRPr="00504115">
              <w:rPr>
                <w:rFonts w:cs="B Nazanin" w:hint="cs"/>
                <w:sz w:val="24"/>
                <w:szCs w:val="24"/>
                <w:rtl/>
              </w:rPr>
              <w:t>تلفن:061432</w:t>
            </w:r>
            <w:r>
              <w:rPr>
                <w:rFonts w:cs="B Nazanin" w:hint="cs"/>
                <w:sz w:val="24"/>
                <w:szCs w:val="24"/>
                <w:rtl/>
              </w:rPr>
              <w:t>23467</w:t>
            </w:r>
          </w:p>
        </w:tc>
      </w:tr>
    </w:tbl>
    <w:p w:rsidR="00C06831" w:rsidRPr="00D63D30" w:rsidRDefault="00C06831" w:rsidP="00B15A69"/>
    <w:sectPr w:rsidR="00C06831" w:rsidRPr="00D63D30" w:rsidSect="00BD7030">
      <w:pgSz w:w="16838" w:h="11906" w:orient="landscape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D2" w:rsidRDefault="007A26D2" w:rsidP="00D26DAA">
      <w:pPr>
        <w:spacing w:after="0" w:line="240" w:lineRule="auto"/>
      </w:pPr>
      <w:r>
        <w:separator/>
      </w:r>
    </w:p>
  </w:endnote>
  <w:endnote w:type="continuationSeparator" w:id="0">
    <w:p w:rsidR="007A26D2" w:rsidRDefault="007A26D2" w:rsidP="00D2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MRT_Win2Farsi_1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D2" w:rsidRDefault="007A26D2" w:rsidP="00D26DAA">
      <w:pPr>
        <w:spacing w:after="0" w:line="240" w:lineRule="auto"/>
      </w:pPr>
      <w:r>
        <w:separator/>
      </w:r>
    </w:p>
  </w:footnote>
  <w:footnote w:type="continuationSeparator" w:id="0">
    <w:p w:rsidR="007A26D2" w:rsidRDefault="007A26D2" w:rsidP="00D2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932"/>
    <w:rsid w:val="00002AFB"/>
    <w:rsid w:val="00002F42"/>
    <w:rsid w:val="0001193E"/>
    <w:rsid w:val="00011CB7"/>
    <w:rsid w:val="00017DBE"/>
    <w:rsid w:val="00020823"/>
    <w:rsid w:val="00020C9E"/>
    <w:rsid w:val="0002489D"/>
    <w:rsid w:val="00025A52"/>
    <w:rsid w:val="00026662"/>
    <w:rsid w:val="000322E8"/>
    <w:rsid w:val="00033916"/>
    <w:rsid w:val="0003430B"/>
    <w:rsid w:val="00034AFB"/>
    <w:rsid w:val="0004004C"/>
    <w:rsid w:val="00042611"/>
    <w:rsid w:val="00042D62"/>
    <w:rsid w:val="00052577"/>
    <w:rsid w:val="000525CC"/>
    <w:rsid w:val="00052AC4"/>
    <w:rsid w:val="00052DF5"/>
    <w:rsid w:val="00053F62"/>
    <w:rsid w:val="0005600F"/>
    <w:rsid w:val="000563C4"/>
    <w:rsid w:val="000566B1"/>
    <w:rsid w:val="00062CFC"/>
    <w:rsid w:val="00085666"/>
    <w:rsid w:val="0008567F"/>
    <w:rsid w:val="00087510"/>
    <w:rsid w:val="0009289B"/>
    <w:rsid w:val="00092ACD"/>
    <w:rsid w:val="00093051"/>
    <w:rsid w:val="00095B5A"/>
    <w:rsid w:val="000A0147"/>
    <w:rsid w:val="000A6453"/>
    <w:rsid w:val="000A6B5A"/>
    <w:rsid w:val="000B1711"/>
    <w:rsid w:val="000B1D3D"/>
    <w:rsid w:val="000B428D"/>
    <w:rsid w:val="000B6097"/>
    <w:rsid w:val="000B7CFC"/>
    <w:rsid w:val="000C2317"/>
    <w:rsid w:val="000C73A0"/>
    <w:rsid w:val="000D76EE"/>
    <w:rsid w:val="000E0E40"/>
    <w:rsid w:val="000E4B76"/>
    <w:rsid w:val="000E4BC9"/>
    <w:rsid w:val="000E78AF"/>
    <w:rsid w:val="000E78D4"/>
    <w:rsid w:val="000F3436"/>
    <w:rsid w:val="000F4B05"/>
    <w:rsid w:val="000F5339"/>
    <w:rsid w:val="001003CC"/>
    <w:rsid w:val="0010069B"/>
    <w:rsid w:val="00100C18"/>
    <w:rsid w:val="001068E4"/>
    <w:rsid w:val="00107285"/>
    <w:rsid w:val="00110F04"/>
    <w:rsid w:val="00111BDB"/>
    <w:rsid w:val="00113A92"/>
    <w:rsid w:val="00126D31"/>
    <w:rsid w:val="00126D7A"/>
    <w:rsid w:val="0012748A"/>
    <w:rsid w:val="001314BE"/>
    <w:rsid w:val="001315D7"/>
    <w:rsid w:val="00133194"/>
    <w:rsid w:val="00133B8B"/>
    <w:rsid w:val="00133F5E"/>
    <w:rsid w:val="001410AE"/>
    <w:rsid w:val="00145298"/>
    <w:rsid w:val="001459D5"/>
    <w:rsid w:val="00145D04"/>
    <w:rsid w:val="00146625"/>
    <w:rsid w:val="0015568C"/>
    <w:rsid w:val="00157C1F"/>
    <w:rsid w:val="00161AE2"/>
    <w:rsid w:val="00162737"/>
    <w:rsid w:val="001634E8"/>
    <w:rsid w:val="00163F18"/>
    <w:rsid w:val="00166909"/>
    <w:rsid w:val="001675FC"/>
    <w:rsid w:val="00170961"/>
    <w:rsid w:val="00172B72"/>
    <w:rsid w:val="00173A59"/>
    <w:rsid w:val="00173C20"/>
    <w:rsid w:val="001743FE"/>
    <w:rsid w:val="001747C2"/>
    <w:rsid w:val="0017529D"/>
    <w:rsid w:val="0017659A"/>
    <w:rsid w:val="00176CCC"/>
    <w:rsid w:val="0018107E"/>
    <w:rsid w:val="00181A80"/>
    <w:rsid w:val="00182FDF"/>
    <w:rsid w:val="00183C91"/>
    <w:rsid w:val="001850AA"/>
    <w:rsid w:val="00185B05"/>
    <w:rsid w:val="00185FB4"/>
    <w:rsid w:val="001921AA"/>
    <w:rsid w:val="001950ED"/>
    <w:rsid w:val="00196CAA"/>
    <w:rsid w:val="001A080D"/>
    <w:rsid w:val="001A414F"/>
    <w:rsid w:val="001B119D"/>
    <w:rsid w:val="001B1A1F"/>
    <w:rsid w:val="001B2171"/>
    <w:rsid w:val="001B59C5"/>
    <w:rsid w:val="001B6A63"/>
    <w:rsid w:val="001C1D96"/>
    <w:rsid w:val="001C60A5"/>
    <w:rsid w:val="001C708D"/>
    <w:rsid w:val="001D010A"/>
    <w:rsid w:val="001D04A0"/>
    <w:rsid w:val="001D424C"/>
    <w:rsid w:val="001D54C4"/>
    <w:rsid w:val="001E4DAF"/>
    <w:rsid w:val="001E5A10"/>
    <w:rsid w:val="001E638E"/>
    <w:rsid w:val="001F2012"/>
    <w:rsid w:val="001F328F"/>
    <w:rsid w:val="001F5230"/>
    <w:rsid w:val="001F6715"/>
    <w:rsid w:val="001F7428"/>
    <w:rsid w:val="001F78A7"/>
    <w:rsid w:val="001F7927"/>
    <w:rsid w:val="002028E4"/>
    <w:rsid w:val="00204A50"/>
    <w:rsid w:val="00207E06"/>
    <w:rsid w:val="00213694"/>
    <w:rsid w:val="00216392"/>
    <w:rsid w:val="0022062E"/>
    <w:rsid w:val="00223D7E"/>
    <w:rsid w:val="00230620"/>
    <w:rsid w:val="00231B79"/>
    <w:rsid w:val="00241A80"/>
    <w:rsid w:val="002436FA"/>
    <w:rsid w:val="00254689"/>
    <w:rsid w:val="00270B73"/>
    <w:rsid w:val="00274A54"/>
    <w:rsid w:val="002750BE"/>
    <w:rsid w:val="0027735C"/>
    <w:rsid w:val="002774B8"/>
    <w:rsid w:val="00281294"/>
    <w:rsid w:val="0028294A"/>
    <w:rsid w:val="00285D8E"/>
    <w:rsid w:val="00290388"/>
    <w:rsid w:val="00290D4D"/>
    <w:rsid w:val="0029148E"/>
    <w:rsid w:val="0029239A"/>
    <w:rsid w:val="00294530"/>
    <w:rsid w:val="002950F7"/>
    <w:rsid w:val="00295BB4"/>
    <w:rsid w:val="002968F8"/>
    <w:rsid w:val="002A16A0"/>
    <w:rsid w:val="002A1D92"/>
    <w:rsid w:val="002A23EA"/>
    <w:rsid w:val="002A7A9E"/>
    <w:rsid w:val="002B2B1D"/>
    <w:rsid w:val="002B39E2"/>
    <w:rsid w:val="002B47F1"/>
    <w:rsid w:val="002B5E30"/>
    <w:rsid w:val="002C359B"/>
    <w:rsid w:val="002C3B01"/>
    <w:rsid w:val="002C7CAB"/>
    <w:rsid w:val="002D06BC"/>
    <w:rsid w:val="002D0C0B"/>
    <w:rsid w:val="002D6934"/>
    <w:rsid w:val="002D7FEC"/>
    <w:rsid w:val="002E116D"/>
    <w:rsid w:val="002E1BB0"/>
    <w:rsid w:val="002E2AD6"/>
    <w:rsid w:val="002E3AD0"/>
    <w:rsid w:val="002E57DC"/>
    <w:rsid w:val="002E6A29"/>
    <w:rsid w:val="002E7BF0"/>
    <w:rsid w:val="002F0062"/>
    <w:rsid w:val="002F0407"/>
    <w:rsid w:val="002F17F1"/>
    <w:rsid w:val="002F1D07"/>
    <w:rsid w:val="002F2D1B"/>
    <w:rsid w:val="002F3172"/>
    <w:rsid w:val="002F3293"/>
    <w:rsid w:val="002F4A53"/>
    <w:rsid w:val="003055AD"/>
    <w:rsid w:val="003074F6"/>
    <w:rsid w:val="00310FB8"/>
    <w:rsid w:val="0031179C"/>
    <w:rsid w:val="0031357D"/>
    <w:rsid w:val="00314869"/>
    <w:rsid w:val="003209C5"/>
    <w:rsid w:val="00321E77"/>
    <w:rsid w:val="00322A9E"/>
    <w:rsid w:val="00326E31"/>
    <w:rsid w:val="0033418F"/>
    <w:rsid w:val="00342200"/>
    <w:rsid w:val="00343802"/>
    <w:rsid w:val="0034691D"/>
    <w:rsid w:val="00346996"/>
    <w:rsid w:val="003474CB"/>
    <w:rsid w:val="00350BD5"/>
    <w:rsid w:val="00351C41"/>
    <w:rsid w:val="0035703B"/>
    <w:rsid w:val="00360D94"/>
    <w:rsid w:val="00362B96"/>
    <w:rsid w:val="003651A5"/>
    <w:rsid w:val="003665C1"/>
    <w:rsid w:val="00371D69"/>
    <w:rsid w:val="003722F7"/>
    <w:rsid w:val="00372DB0"/>
    <w:rsid w:val="00376A09"/>
    <w:rsid w:val="00376E2F"/>
    <w:rsid w:val="003803AC"/>
    <w:rsid w:val="00390AB4"/>
    <w:rsid w:val="00393C00"/>
    <w:rsid w:val="003A186A"/>
    <w:rsid w:val="003A3BED"/>
    <w:rsid w:val="003A6E44"/>
    <w:rsid w:val="003A79DA"/>
    <w:rsid w:val="003B6AC9"/>
    <w:rsid w:val="003C160D"/>
    <w:rsid w:val="003D2248"/>
    <w:rsid w:val="003D25D2"/>
    <w:rsid w:val="003D3F26"/>
    <w:rsid w:val="003D49B1"/>
    <w:rsid w:val="003E0C00"/>
    <w:rsid w:val="003E1E09"/>
    <w:rsid w:val="003E260B"/>
    <w:rsid w:val="003E611C"/>
    <w:rsid w:val="003F43E7"/>
    <w:rsid w:val="003F48F4"/>
    <w:rsid w:val="003F5623"/>
    <w:rsid w:val="003F77C2"/>
    <w:rsid w:val="003F7F78"/>
    <w:rsid w:val="00403D8F"/>
    <w:rsid w:val="00405B16"/>
    <w:rsid w:val="004064AA"/>
    <w:rsid w:val="00406678"/>
    <w:rsid w:val="004118B7"/>
    <w:rsid w:val="004119F1"/>
    <w:rsid w:val="0041312B"/>
    <w:rsid w:val="00414E71"/>
    <w:rsid w:val="00415025"/>
    <w:rsid w:val="00420555"/>
    <w:rsid w:val="00424B72"/>
    <w:rsid w:val="00427F17"/>
    <w:rsid w:val="00431101"/>
    <w:rsid w:val="004330EF"/>
    <w:rsid w:val="00440393"/>
    <w:rsid w:val="004404F2"/>
    <w:rsid w:val="004438A9"/>
    <w:rsid w:val="00444AFD"/>
    <w:rsid w:val="00450985"/>
    <w:rsid w:val="00450ED9"/>
    <w:rsid w:val="004545B7"/>
    <w:rsid w:val="00454AD6"/>
    <w:rsid w:val="004559B0"/>
    <w:rsid w:val="00460C23"/>
    <w:rsid w:val="00461539"/>
    <w:rsid w:val="004753C8"/>
    <w:rsid w:val="00475AA1"/>
    <w:rsid w:val="00477E4D"/>
    <w:rsid w:val="00482EDE"/>
    <w:rsid w:val="0048425E"/>
    <w:rsid w:val="004850AE"/>
    <w:rsid w:val="00486154"/>
    <w:rsid w:val="00494E98"/>
    <w:rsid w:val="00494FA8"/>
    <w:rsid w:val="004973AF"/>
    <w:rsid w:val="004A0F0C"/>
    <w:rsid w:val="004A3462"/>
    <w:rsid w:val="004A5414"/>
    <w:rsid w:val="004B30CA"/>
    <w:rsid w:val="004B316F"/>
    <w:rsid w:val="004B4884"/>
    <w:rsid w:val="004B5B2B"/>
    <w:rsid w:val="004B720C"/>
    <w:rsid w:val="004B7259"/>
    <w:rsid w:val="004B73B9"/>
    <w:rsid w:val="004C26FF"/>
    <w:rsid w:val="004C5F5F"/>
    <w:rsid w:val="004C6BB6"/>
    <w:rsid w:val="004D0A48"/>
    <w:rsid w:val="004D227E"/>
    <w:rsid w:val="004D3CE7"/>
    <w:rsid w:val="004D77BC"/>
    <w:rsid w:val="004D79F1"/>
    <w:rsid w:val="004E0A6F"/>
    <w:rsid w:val="004E69D7"/>
    <w:rsid w:val="004F6D76"/>
    <w:rsid w:val="0050034D"/>
    <w:rsid w:val="0050118B"/>
    <w:rsid w:val="005021A3"/>
    <w:rsid w:val="005035FE"/>
    <w:rsid w:val="00504115"/>
    <w:rsid w:val="00505F9D"/>
    <w:rsid w:val="00506099"/>
    <w:rsid w:val="00506C0C"/>
    <w:rsid w:val="00507E57"/>
    <w:rsid w:val="005136CE"/>
    <w:rsid w:val="005178C4"/>
    <w:rsid w:val="0052012C"/>
    <w:rsid w:val="00520890"/>
    <w:rsid w:val="00521405"/>
    <w:rsid w:val="0052162F"/>
    <w:rsid w:val="005240F4"/>
    <w:rsid w:val="00524A90"/>
    <w:rsid w:val="00524FB9"/>
    <w:rsid w:val="00525870"/>
    <w:rsid w:val="005302C0"/>
    <w:rsid w:val="005308E4"/>
    <w:rsid w:val="00530CBD"/>
    <w:rsid w:val="005314F0"/>
    <w:rsid w:val="00532B28"/>
    <w:rsid w:val="00536D52"/>
    <w:rsid w:val="005420F2"/>
    <w:rsid w:val="005430E5"/>
    <w:rsid w:val="00543AB9"/>
    <w:rsid w:val="00552BBD"/>
    <w:rsid w:val="00554972"/>
    <w:rsid w:val="005564E5"/>
    <w:rsid w:val="00561670"/>
    <w:rsid w:val="00564452"/>
    <w:rsid w:val="0056591F"/>
    <w:rsid w:val="0057240A"/>
    <w:rsid w:val="00575089"/>
    <w:rsid w:val="005756B8"/>
    <w:rsid w:val="00580E7C"/>
    <w:rsid w:val="00583AE2"/>
    <w:rsid w:val="0059170E"/>
    <w:rsid w:val="00592652"/>
    <w:rsid w:val="005961A3"/>
    <w:rsid w:val="00596A74"/>
    <w:rsid w:val="005A154C"/>
    <w:rsid w:val="005A17F4"/>
    <w:rsid w:val="005A3265"/>
    <w:rsid w:val="005A531E"/>
    <w:rsid w:val="005A5B0F"/>
    <w:rsid w:val="005B70F8"/>
    <w:rsid w:val="005C18D5"/>
    <w:rsid w:val="005C2C08"/>
    <w:rsid w:val="005C52D4"/>
    <w:rsid w:val="005D01B8"/>
    <w:rsid w:val="005D04B9"/>
    <w:rsid w:val="005D19A6"/>
    <w:rsid w:val="005D496D"/>
    <w:rsid w:val="005D4E0E"/>
    <w:rsid w:val="005D5DCF"/>
    <w:rsid w:val="005E379D"/>
    <w:rsid w:val="005E3C29"/>
    <w:rsid w:val="005E4078"/>
    <w:rsid w:val="0060066C"/>
    <w:rsid w:val="00602F02"/>
    <w:rsid w:val="00605501"/>
    <w:rsid w:val="00607052"/>
    <w:rsid w:val="006112C7"/>
    <w:rsid w:val="006163F0"/>
    <w:rsid w:val="006278CE"/>
    <w:rsid w:val="00633B02"/>
    <w:rsid w:val="006404F5"/>
    <w:rsid w:val="00640A85"/>
    <w:rsid w:val="00640B90"/>
    <w:rsid w:val="00641AD1"/>
    <w:rsid w:val="006438C4"/>
    <w:rsid w:val="00646690"/>
    <w:rsid w:val="0064780B"/>
    <w:rsid w:val="00651B47"/>
    <w:rsid w:val="00663A84"/>
    <w:rsid w:val="00663A87"/>
    <w:rsid w:val="006659B8"/>
    <w:rsid w:val="00666862"/>
    <w:rsid w:val="00674C4E"/>
    <w:rsid w:val="00677A9B"/>
    <w:rsid w:val="00686DE0"/>
    <w:rsid w:val="00687612"/>
    <w:rsid w:val="00691EC4"/>
    <w:rsid w:val="00692A4D"/>
    <w:rsid w:val="006A1B8F"/>
    <w:rsid w:val="006A2C23"/>
    <w:rsid w:val="006A5979"/>
    <w:rsid w:val="006A6277"/>
    <w:rsid w:val="006A6394"/>
    <w:rsid w:val="006B3D49"/>
    <w:rsid w:val="006C35F0"/>
    <w:rsid w:val="006C4A53"/>
    <w:rsid w:val="006C630E"/>
    <w:rsid w:val="006D0E45"/>
    <w:rsid w:val="006D117B"/>
    <w:rsid w:val="006D190D"/>
    <w:rsid w:val="006D2CDE"/>
    <w:rsid w:val="006E73DC"/>
    <w:rsid w:val="006F16E6"/>
    <w:rsid w:val="006F4E5D"/>
    <w:rsid w:val="006F5EAC"/>
    <w:rsid w:val="006F6027"/>
    <w:rsid w:val="00704472"/>
    <w:rsid w:val="00705893"/>
    <w:rsid w:val="00715015"/>
    <w:rsid w:val="00715B1E"/>
    <w:rsid w:val="00725473"/>
    <w:rsid w:val="00726744"/>
    <w:rsid w:val="0073026B"/>
    <w:rsid w:val="00730433"/>
    <w:rsid w:val="00733E4D"/>
    <w:rsid w:val="0073416E"/>
    <w:rsid w:val="007341A2"/>
    <w:rsid w:val="00734246"/>
    <w:rsid w:val="00736DDE"/>
    <w:rsid w:val="00737F90"/>
    <w:rsid w:val="00741241"/>
    <w:rsid w:val="007424FF"/>
    <w:rsid w:val="00742974"/>
    <w:rsid w:val="00743C5D"/>
    <w:rsid w:val="007451AF"/>
    <w:rsid w:val="00745AEB"/>
    <w:rsid w:val="00745DE5"/>
    <w:rsid w:val="00746123"/>
    <w:rsid w:val="00750973"/>
    <w:rsid w:val="00751B77"/>
    <w:rsid w:val="007528B0"/>
    <w:rsid w:val="00761570"/>
    <w:rsid w:val="007632F0"/>
    <w:rsid w:val="0076634E"/>
    <w:rsid w:val="007668E5"/>
    <w:rsid w:val="007678D0"/>
    <w:rsid w:val="0077628C"/>
    <w:rsid w:val="00786B33"/>
    <w:rsid w:val="0078758B"/>
    <w:rsid w:val="00787BC1"/>
    <w:rsid w:val="00791565"/>
    <w:rsid w:val="00795A13"/>
    <w:rsid w:val="007A26D2"/>
    <w:rsid w:val="007B04E3"/>
    <w:rsid w:val="007B265B"/>
    <w:rsid w:val="007B35A3"/>
    <w:rsid w:val="007B5361"/>
    <w:rsid w:val="007B58F6"/>
    <w:rsid w:val="007C0E50"/>
    <w:rsid w:val="007C217C"/>
    <w:rsid w:val="007C3275"/>
    <w:rsid w:val="007C3897"/>
    <w:rsid w:val="007C6F92"/>
    <w:rsid w:val="007D1751"/>
    <w:rsid w:val="007D45AB"/>
    <w:rsid w:val="007D4D18"/>
    <w:rsid w:val="007E05F5"/>
    <w:rsid w:val="007E15EC"/>
    <w:rsid w:val="007E2961"/>
    <w:rsid w:val="007E5C71"/>
    <w:rsid w:val="007E5E6F"/>
    <w:rsid w:val="007F07E8"/>
    <w:rsid w:val="007F2FA3"/>
    <w:rsid w:val="007F2FDE"/>
    <w:rsid w:val="00801D2F"/>
    <w:rsid w:val="00806327"/>
    <w:rsid w:val="00807560"/>
    <w:rsid w:val="00807771"/>
    <w:rsid w:val="0081455A"/>
    <w:rsid w:val="00822B5E"/>
    <w:rsid w:val="00822F83"/>
    <w:rsid w:val="008268AE"/>
    <w:rsid w:val="00826E57"/>
    <w:rsid w:val="008311BE"/>
    <w:rsid w:val="00834878"/>
    <w:rsid w:val="0083529C"/>
    <w:rsid w:val="00837CB7"/>
    <w:rsid w:val="00843932"/>
    <w:rsid w:val="0084520B"/>
    <w:rsid w:val="00855AFF"/>
    <w:rsid w:val="00855E28"/>
    <w:rsid w:val="00860C5A"/>
    <w:rsid w:val="00863CC2"/>
    <w:rsid w:val="008648BC"/>
    <w:rsid w:val="00865F01"/>
    <w:rsid w:val="008702CD"/>
    <w:rsid w:val="008719D4"/>
    <w:rsid w:val="008765E0"/>
    <w:rsid w:val="0087774E"/>
    <w:rsid w:val="008847BF"/>
    <w:rsid w:val="00886090"/>
    <w:rsid w:val="0089175B"/>
    <w:rsid w:val="008A0ED1"/>
    <w:rsid w:val="008A1AE3"/>
    <w:rsid w:val="008A2E47"/>
    <w:rsid w:val="008A496F"/>
    <w:rsid w:val="008A6E27"/>
    <w:rsid w:val="008B00E5"/>
    <w:rsid w:val="008B0CBC"/>
    <w:rsid w:val="008B2353"/>
    <w:rsid w:val="008B26C1"/>
    <w:rsid w:val="008B359F"/>
    <w:rsid w:val="008C0F38"/>
    <w:rsid w:val="008C174E"/>
    <w:rsid w:val="008C26FB"/>
    <w:rsid w:val="008C345A"/>
    <w:rsid w:val="008C6E29"/>
    <w:rsid w:val="008D4BE9"/>
    <w:rsid w:val="008D53C5"/>
    <w:rsid w:val="008D6065"/>
    <w:rsid w:val="008E3F7F"/>
    <w:rsid w:val="008E6B4E"/>
    <w:rsid w:val="009006F2"/>
    <w:rsid w:val="009027A8"/>
    <w:rsid w:val="009031F3"/>
    <w:rsid w:val="00904359"/>
    <w:rsid w:val="00906F6B"/>
    <w:rsid w:val="00914AA3"/>
    <w:rsid w:val="00915323"/>
    <w:rsid w:val="009168D2"/>
    <w:rsid w:val="00916C17"/>
    <w:rsid w:val="00916C3D"/>
    <w:rsid w:val="0092539E"/>
    <w:rsid w:val="00930261"/>
    <w:rsid w:val="009320A8"/>
    <w:rsid w:val="00933B94"/>
    <w:rsid w:val="009403ED"/>
    <w:rsid w:val="00943319"/>
    <w:rsid w:val="00943FB9"/>
    <w:rsid w:val="00945171"/>
    <w:rsid w:val="009524AF"/>
    <w:rsid w:val="00963E45"/>
    <w:rsid w:val="00966F14"/>
    <w:rsid w:val="0097394B"/>
    <w:rsid w:val="009743EE"/>
    <w:rsid w:val="00977268"/>
    <w:rsid w:val="009810FF"/>
    <w:rsid w:val="00986752"/>
    <w:rsid w:val="00986CAF"/>
    <w:rsid w:val="00993BAB"/>
    <w:rsid w:val="009A0057"/>
    <w:rsid w:val="009A043E"/>
    <w:rsid w:val="009A4F6D"/>
    <w:rsid w:val="009A5375"/>
    <w:rsid w:val="009B2AD4"/>
    <w:rsid w:val="009B5A71"/>
    <w:rsid w:val="009C0F06"/>
    <w:rsid w:val="009C333A"/>
    <w:rsid w:val="009C7E84"/>
    <w:rsid w:val="009D2F0C"/>
    <w:rsid w:val="009D3A46"/>
    <w:rsid w:val="009D412D"/>
    <w:rsid w:val="009E17F6"/>
    <w:rsid w:val="009E2E36"/>
    <w:rsid w:val="009E2FD1"/>
    <w:rsid w:val="009E3072"/>
    <w:rsid w:val="009E328F"/>
    <w:rsid w:val="009E5DC2"/>
    <w:rsid w:val="009F193C"/>
    <w:rsid w:val="009F5C3F"/>
    <w:rsid w:val="009F661C"/>
    <w:rsid w:val="009F77B9"/>
    <w:rsid w:val="009F7E19"/>
    <w:rsid w:val="00A0162D"/>
    <w:rsid w:val="00A03753"/>
    <w:rsid w:val="00A03DCE"/>
    <w:rsid w:val="00A05CE0"/>
    <w:rsid w:val="00A1287F"/>
    <w:rsid w:val="00A13DF6"/>
    <w:rsid w:val="00A1415B"/>
    <w:rsid w:val="00A1544F"/>
    <w:rsid w:val="00A20819"/>
    <w:rsid w:val="00A23790"/>
    <w:rsid w:val="00A23D01"/>
    <w:rsid w:val="00A23EFD"/>
    <w:rsid w:val="00A24A94"/>
    <w:rsid w:val="00A24ED2"/>
    <w:rsid w:val="00A256D4"/>
    <w:rsid w:val="00A257D1"/>
    <w:rsid w:val="00A25DCB"/>
    <w:rsid w:val="00A27482"/>
    <w:rsid w:val="00A33FFB"/>
    <w:rsid w:val="00A37FD8"/>
    <w:rsid w:val="00A404BD"/>
    <w:rsid w:val="00A4060D"/>
    <w:rsid w:val="00A40CA7"/>
    <w:rsid w:val="00A46CF4"/>
    <w:rsid w:val="00A54CFC"/>
    <w:rsid w:val="00A612E7"/>
    <w:rsid w:val="00A63104"/>
    <w:rsid w:val="00A63F0C"/>
    <w:rsid w:val="00A64E29"/>
    <w:rsid w:val="00A6607B"/>
    <w:rsid w:val="00A719E6"/>
    <w:rsid w:val="00A726C3"/>
    <w:rsid w:val="00A75D2C"/>
    <w:rsid w:val="00A7679F"/>
    <w:rsid w:val="00A76F8F"/>
    <w:rsid w:val="00A8476F"/>
    <w:rsid w:val="00A87577"/>
    <w:rsid w:val="00A87AC9"/>
    <w:rsid w:val="00A92255"/>
    <w:rsid w:val="00A961B1"/>
    <w:rsid w:val="00A979D5"/>
    <w:rsid w:val="00A97C12"/>
    <w:rsid w:val="00AA1024"/>
    <w:rsid w:val="00AA10FD"/>
    <w:rsid w:val="00AA179C"/>
    <w:rsid w:val="00AB15FF"/>
    <w:rsid w:val="00AB1E4C"/>
    <w:rsid w:val="00AB6211"/>
    <w:rsid w:val="00AB703F"/>
    <w:rsid w:val="00AC0667"/>
    <w:rsid w:val="00AC29B6"/>
    <w:rsid w:val="00AC2C97"/>
    <w:rsid w:val="00AD1B52"/>
    <w:rsid w:val="00AD3A14"/>
    <w:rsid w:val="00AE1AD5"/>
    <w:rsid w:val="00AE1CBD"/>
    <w:rsid w:val="00AE367E"/>
    <w:rsid w:val="00AE4106"/>
    <w:rsid w:val="00AE4C0C"/>
    <w:rsid w:val="00AF07C8"/>
    <w:rsid w:val="00AF1608"/>
    <w:rsid w:val="00AF3EF2"/>
    <w:rsid w:val="00AF4613"/>
    <w:rsid w:val="00B02EE0"/>
    <w:rsid w:val="00B0467A"/>
    <w:rsid w:val="00B07B05"/>
    <w:rsid w:val="00B1340F"/>
    <w:rsid w:val="00B13C5F"/>
    <w:rsid w:val="00B15A69"/>
    <w:rsid w:val="00B207EF"/>
    <w:rsid w:val="00B208F1"/>
    <w:rsid w:val="00B21BBC"/>
    <w:rsid w:val="00B21FF8"/>
    <w:rsid w:val="00B23EC4"/>
    <w:rsid w:val="00B24280"/>
    <w:rsid w:val="00B26DA2"/>
    <w:rsid w:val="00B4138F"/>
    <w:rsid w:val="00B43A42"/>
    <w:rsid w:val="00B46766"/>
    <w:rsid w:val="00B4746D"/>
    <w:rsid w:val="00B527AB"/>
    <w:rsid w:val="00B53503"/>
    <w:rsid w:val="00B57500"/>
    <w:rsid w:val="00B63C8D"/>
    <w:rsid w:val="00B67800"/>
    <w:rsid w:val="00B70369"/>
    <w:rsid w:val="00B736D7"/>
    <w:rsid w:val="00B749E6"/>
    <w:rsid w:val="00B7709D"/>
    <w:rsid w:val="00B7771D"/>
    <w:rsid w:val="00B83BD5"/>
    <w:rsid w:val="00B93C25"/>
    <w:rsid w:val="00B957B2"/>
    <w:rsid w:val="00BA19DF"/>
    <w:rsid w:val="00BA4A55"/>
    <w:rsid w:val="00BA570C"/>
    <w:rsid w:val="00BA6949"/>
    <w:rsid w:val="00BA715B"/>
    <w:rsid w:val="00BB13D7"/>
    <w:rsid w:val="00BB27EF"/>
    <w:rsid w:val="00BB323D"/>
    <w:rsid w:val="00BB3EA6"/>
    <w:rsid w:val="00BB52CE"/>
    <w:rsid w:val="00BC380D"/>
    <w:rsid w:val="00BC3CAC"/>
    <w:rsid w:val="00BC536C"/>
    <w:rsid w:val="00BD32BD"/>
    <w:rsid w:val="00BD7030"/>
    <w:rsid w:val="00BD7745"/>
    <w:rsid w:val="00BD79B2"/>
    <w:rsid w:val="00BD7C30"/>
    <w:rsid w:val="00BF1271"/>
    <w:rsid w:val="00BF2140"/>
    <w:rsid w:val="00BF3878"/>
    <w:rsid w:val="00BF45B3"/>
    <w:rsid w:val="00C00117"/>
    <w:rsid w:val="00C03EA2"/>
    <w:rsid w:val="00C06831"/>
    <w:rsid w:val="00C072BC"/>
    <w:rsid w:val="00C12B2D"/>
    <w:rsid w:val="00C20742"/>
    <w:rsid w:val="00C22DD0"/>
    <w:rsid w:val="00C247A7"/>
    <w:rsid w:val="00C249AF"/>
    <w:rsid w:val="00C27018"/>
    <w:rsid w:val="00C30FC0"/>
    <w:rsid w:val="00C327C9"/>
    <w:rsid w:val="00C33248"/>
    <w:rsid w:val="00C337A1"/>
    <w:rsid w:val="00C36A55"/>
    <w:rsid w:val="00C36C33"/>
    <w:rsid w:val="00C4038B"/>
    <w:rsid w:val="00C40641"/>
    <w:rsid w:val="00C42678"/>
    <w:rsid w:val="00C43227"/>
    <w:rsid w:val="00C43234"/>
    <w:rsid w:val="00C43282"/>
    <w:rsid w:val="00C47B98"/>
    <w:rsid w:val="00C5011B"/>
    <w:rsid w:val="00C5074E"/>
    <w:rsid w:val="00C50F92"/>
    <w:rsid w:val="00C5273E"/>
    <w:rsid w:val="00C529EE"/>
    <w:rsid w:val="00C52BD5"/>
    <w:rsid w:val="00C5570C"/>
    <w:rsid w:val="00C57BAC"/>
    <w:rsid w:val="00C61668"/>
    <w:rsid w:val="00C630EF"/>
    <w:rsid w:val="00C643D0"/>
    <w:rsid w:val="00C65932"/>
    <w:rsid w:val="00C7519A"/>
    <w:rsid w:val="00C75809"/>
    <w:rsid w:val="00C75D93"/>
    <w:rsid w:val="00C77AD7"/>
    <w:rsid w:val="00C80212"/>
    <w:rsid w:val="00C86246"/>
    <w:rsid w:val="00C957FE"/>
    <w:rsid w:val="00CA58DA"/>
    <w:rsid w:val="00CB0843"/>
    <w:rsid w:val="00CB15F8"/>
    <w:rsid w:val="00CB20E0"/>
    <w:rsid w:val="00CB41F2"/>
    <w:rsid w:val="00CB7406"/>
    <w:rsid w:val="00CC0C34"/>
    <w:rsid w:val="00CC534C"/>
    <w:rsid w:val="00CC5ED0"/>
    <w:rsid w:val="00CC7DF5"/>
    <w:rsid w:val="00CD0FEC"/>
    <w:rsid w:val="00CD19C9"/>
    <w:rsid w:val="00CD54F5"/>
    <w:rsid w:val="00CD56C3"/>
    <w:rsid w:val="00CD7E7C"/>
    <w:rsid w:val="00CE028F"/>
    <w:rsid w:val="00CE2A82"/>
    <w:rsid w:val="00CE5828"/>
    <w:rsid w:val="00CF0366"/>
    <w:rsid w:val="00CF07F9"/>
    <w:rsid w:val="00CF1322"/>
    <w:rsid w:val="00CF16D3"/>
    <w:rsid w:val="00D01C2F"/>
    <w:rsid w:val="00D022D8"/>
    <w:rsid w:val="00D155C1"/>
    <w:rsid w:val="00D15C13"/>
    <w:rsid w:val="00D177BF"/>
    <w:rsid w:val="00D20EA2"/>
    <w:rsid w:val="00D214BC"/>
    <w:rsid w:val="00D22435"/>
    <w:rsid w:val="00D25204"/>
    <w:rsid w:val="00D26DAA"/>
    <w:rsid w:val="00D310DC"/>
    <w:rsid w:val="00D345AC"/>
    <w:rsid w:val="00D34645"/>
    <w:rsid w:val="00D34B60"/>
    <w:rsid w:val="00D403B7"/>
    <w:rsid w:val="00D41155"/>
    <w:rsid w:val="00D42085"/>
    <w:rsid w:val="00D43001"/>
    <w:rsid w:val="00D4434D"/>
    <w:rsid w:val="00D463CB"/>
    <w:rsid w:val="00D47632"/>
    <w:rsid w:val="00D50C6D"/>
    <w:rsid w:val="00D552B4"/>
    <w:rsid w:val="00D5533A"/>
    <w:rsid w:val="00D573AF"/>
    <w:rsid w:val="00D60681"/>
    <w:rsid w:val="00D63D30"/>
    <w:rsid w:val="00D72945"/>
    <w:rsid w:val="00D74D29"/>
    <w:rsid w:val="00D75BB1"/>
    <w:rsid w:val="00D807CF"/>
    <w:rsid w:val="00D84F88"/>
    <w:rsid w:val="00D906B4"/>
    <w:rsid w:val="00D93D30"/>
    <w:rsid w:val="00DA14B4"/>
    <w:rsid w:val="00DA1D5B"/>
    <w:rsid w:val="00DA555D"/>
    <w:rsid w:val="00DA6420"/>
    <w:rsid w:val="00DB190A"/>
    <w:rsid w:val="00DC23F7"/>
    <w:rsid w:val="00DC289F"/>
    <w:rsid w:val="00DC3B98"/>
    <w:rsid w:val="00DC3CCB"/>
    <w:rsid w:val="00DC4E39"/>
    <w:rsid w:val="00DC6F12"/>
    <w:rsid w:val="00DC733B"/>
    <w:rsid w:val="00DC794E"/>
    <w:rsid w:val="00DC7BD2"/>
    <w:rsid w:val="00DD17EF"/>
    <w:rsid w:val="00DD28F5"/>
    <w:rsid w:val="00DD34C9"/>
    <w:rsid w:val="00DD58C7"/>
    <w:rsid w:val="00DD59A0"/>
    <w:rsid w:val="00DE0895"/>
    <w:rsid w:val="00DE3D8A"/>
    <w:rsid w:val="00DE7203"/>
    <w:rsid w:val="00DF22F2"/>
    <w:rsid w:val="00DF57CF"/>
    <w:rsid w:val="00DF61E0"/>
    <w:rsid w:val="00E00BBB"/>
    <w:rsid w:val="00E011EE"/>
    <w:rsid w:val="00E0224B"/>
    <w:rsid w:val="00E022F1"/>
    <w:rsid w:val="00E02FBD"/>
    <w:rsid w:val="00E05608"/>
    <w:rsid w:val="00E066F6"/>
    <w:rsid w:val="00E0758A"/>
    <w:rsid w:val="00E115C4"/>
    <w:rsid w:val="00E141B2"/>
    <w:rsid w:val="00E14426"/>
    <w:rsid w:val="00E145D7"/>
    <w:rsid w:val="00E16B81"/>
    <w:rsid w:val="00E21E27"/>
    <w:rsid w:val="00E22A88"/>
    <w:rsid w:val="00E24556"/>
    <w:rsid w:val="00E24A54"/>
    <w:rsid w:val="00E3245E"/>
    <w:rsid w:val="00E32927"/>
    <w:rsid w:val="00E330DA"/>
    <w:rsid w:val="00E40ADC"/>
    <w:rsid w:val="00E44852"/>
    <w:rsid w:val="00E44C83"/>
    <w:rsid w:val="00E522A9"/>
    <w:rsid w:val="00E5413A"/>
    <w:rsid w:val="00E624C3"/>
    <w:rsid w:val="00E63899"/>
    <w:rsid w:val="00E6708A"/>
    <w:rsid w:val="00E67AEB"/>
    <w:rsid w:val="00E7045D"/>
    <w:rsid w:val="00E77AF0"/>
    <w:rsid w:val="00E81B15"/>
    <w:rsid w:val="00E81C9E"/>
    <w:rsid w:val="00E82389"/>
    <w:rsid w:val="00E83525"/>
    <w:rsid w:val="00E8527B"/>
    <w:rsid w:val="00E86F57"/>
    <w:rsid w:val="00E91AE4"/>
    <w:rsid w:val="00E9474F"/>
    <w:rsid w:val="00E95776"/>
    <w:rsid w:val="00E960EF"/>
    <w:rsid w:val="00E96B7B"/>
    <w:rsid w:val="00EA0AF4"/>
    <w:rsid w:val="00EA100A"/>
    <w:rsid w:val="00EA1176"/>
    <w:rsid w:val="00EA6F96"/>
    <w:rsid w:val="00EB044C"/>
    <w:rsid w:val="00EB2639"/>
    <w:rsid w:val="00EB4687"/>
    <w:rsid w:val="00EB55BA"/>
    <w:rsid w:val="00EB60C9"/>
    <w:rsid w:val="00EC2BA4"/>
    <w:rsid w:val="00ED3727"/>
    <w:rsid w:val="00ED4BAB"/>
    <w:rsid w:val="00EE3B58"/>
    <w:rsid w:val="00EE6015"/>
    <w:rsid w:val="00EF1A32"/>
    <w:rsid w:val="00EF49C7"/>
    <w:rsid w:val="00EF5D4A"/>
    <w:rsid w:val="00F00CE0"/>
    <w:rsid w:val="00F0225E"/>
    <w:rsid w:val="00F0284F"/>
    <w:rsid w:val="00F03DF3"/>
    <w:rsid w:val="00F04E4E"/>
    <w:rsid w:val="00F05967"/>
    <w:rsid w:val="00F103E0"/>
    <w:rsid w:val="00F10624"/>
    <w:rsid w:val="00F10E09"/>
    <w:rsid w:val="00F1158F"/>
    <w:rsid w:val="00F14176"/>
    <w:rsid w:val="00F14495"/>
    <w:rsid w:val="00F158CD"/>
    <w:rsid w:val="00F16F9E"/>
    <w:rsid w:val="00F225E4"/>
    <w:rsid w:val="00F23364"/>
    <w:rsid w:val="00F25C69"/>
    <w:rsid w:val="00F35788"/>
    <w:rsid w:val="00F369FE"/>
    <w:rsid w:val="00F371A7"/>
    <w:rsid w:val="00F41CAA"/>
    <w:rsid w:val="00F42D17"/>
    <w:rsid w:val="00F42E28"/>
    <w:rsid w:val="00F520D4"/>
    <w:rsid w:val="00F53341"/>
    <w:rsid w:val="00F54CB7"/>
    <w:rsid w:val="00F561F6"/>
    <w:rsid w:val="00F65BE4"/>
    <w:rsid w:val="00F66229"/>
    <w:rsid w:val="00F67465"/>
    <w:rsid w:val="00F71042"/>
    <w:rsid w:val="00F7234C"/>
    <w:rsid w:val="00F73938"/>
    <w:rsid w:val="00F83838"/>
    <w:rsid w:val="00F8400C"/>
    <w:rsid w:val="00F90B9F"/>
    <w:rsid w:val="00F96EDD"/>
    <w:rsid w:val="00FA48EE"/>
    <w:rsid w:val="00FB0B6A"/>
    <w:rsid w:val="00FB0BF4"/>
    <w:rsid w:val="00FC0082"/>
    <w:rsid w:val="00FC4F27"/>
    <w:rsid w:val="00FC6585"/>
    <w:rsid w:val="00FD12DB"/>
    <w:rsid w:val="00FD1CA2"/>
    <w:rsid w:val="00FD1F0B"/>
    <w:rsid w:val="00FE2A39"/>
    <w:rsid w:val="00FE4477"/>
    <w:rsid w:val="00FE6B4E"/>
    <w:rsid w:val="00FF2B26"/>
    <w:rsid w:val="00FF6B5C"/>
    <w:rsid w:val="00FF725C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i\Desktop\&#1581;&#1587;&#1740;&#1606;%20&#1662;&#1608;&#1585;\&#1605;&#1575;&#1585;&#1705;%20&#1583;&#1575;&#1585;%20&#1575;&#1583;&#1575;&#158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7D69-5242-4415-AF02-96C2FF7A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مارک دار اداره</Template>
  <TotalTime>1785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</dc:creator>
  <cp:lastModifiedBy>taheri</cp:lastModifiedBy>
  <cp:revision>269</cp:revision>
  <cp:lastPrinted>2022-08-27T05:09:00Z</cp:lastPrinted>
  <dcterms:created xsi:type="dcterms:W3CDTF">2017-12-25T09:56:00Z</dcterms:created>
  <dcterms:modified xsi:type="dcterms:W3CDTF">2023-03-11T09:35:00Z</dcterms:modified>
</cp:coreProperties>
</file>