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2466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0"/>
        <w:gridCol w:w="270"/>
        <w:gridCol w:w="8618"/>
        <w:gridCol w:w="8041"/>
      </w:tblGrid>
      <w:tr w:rsidR="00592652" w:rsidTr="000E4B76">
        <w:trPr>
          <w:trHeight w:val="9769"/>
        </w:trPr>
        <w:tc>
          <w:tcPr>
            <w:tcW w:w="77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A6F96" w:rsidRPr="00403D8F" w:rsidRDefault="00123CBF" w:rsidP="00EA6F96">
            <w:pPr>
              <w:spacing w:after="0" w:line="216" w:lineRule="auto"/>
              <w:rPr>
                <w:sz w:val="60"/>
                <w:szCs w:val="60"/>
                <w:rtl/>
              </w:rPr>
            </w:pPr>
            <w:r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66" style="position:absolute;left:0;text-align:left;margin-left:1.95pt;margin-top:3.45pt;width:119.65pt;height:75.4pt;z-index:251687936" arcsize="10923f">
                  <v:textbox style="mso-next-textbox:#_x0000_s1066">
                    <w:txbxContent>
                      <w:p w:rsidR="008719D4" w:rsidRPr="00D26DAA" w:rsidRDefault="008719D4" w:rsidP="00062CFC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شماره </w:t>
                        </w:r>
                      </w:p>
                      <w:p w:rsidR="008719D4" w:rsidRPr="00CB24B3" w:rsidRDefault="008719D4" w:rsidP="00062CFC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تاریخ </w:t>
                        </w:r>
                      </w:p>
                      <w:p w:rsidR="008719D4" w:rsidRDefault="008719D4" w:rsidP="008719D4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Pr="00BA19DF" w:rsidRDefault="00EA6F96" w:rsidP="00EA6F96"/>
                    </w:txbxContent>
                  </v:textbox>
                  <w10:wrap anchorx="page"/>
                </v:roundrect>
              </w:pict>
            </w:r>
            <w:r w:rsidR="00EA6F96">
              <w:rPr>
                <w:rFonts w:cs="B Nazanin"/>
                <w:noProof/>
                <w:sz w:val="2"/>
                <w:szCs w:val="2"/>
                <w:rtl/>
                <w:lang w:bidi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4171315</wp:posOffset>
                  </wp:positionH>
                  <wp:positionV relativeFrom="paragraph">
                    <wp:posOffset>43815</wp:posOffset>
                  </wp:positionV>
                  <wp:extent cx="332105" cy="336550"/>
                  <wp:effectExtent l="19050" t="0" r="0" b="0"/>
                  <wp:wrapTopAndBottom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6F96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EA6F96" w:rsidRPr="00207E06" w:rsidRDefault="00EA6F96" w:rsidP="00EA6F96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EA6F96" w:rsidRPr="00207E06" w:rsidRDefault="00EA6F96" w:rsidP="00BC63E1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سازمان آموزش و پرورش استان </w:t>
            </w:r>
            <w:r w:rsidR="00BC63E1">
              <w:rPr>
                <w:rFonts w:cs="B Koodak"/>
              </w:rPr>
              <w:t>……………….</w:t>
            </w:r>
          </w:p>
          <w:p w:rsidR="00EA6F96" w:rsidRDefault="00EA6F96" w:rsidP="00BC63E1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مدیریت آموزش و پرورش</w:t>
            </w:r>
            <w:r w:rsidR="00BC63E1">
              <w:rPr>
                <w:rFonts w:cs="B Koodak"/>
              </w:rPr>
              <w:t>…………………</w:t>
            </w:r>
          </w:p>
          <w:p w:rsidR="00EA6F96" w:rsidRPr="00207E06" w:rsidRDefault="00EA6F96" w:rsidP="00EA6F96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85"/>
            </w:tblGrid>
            <w:tr w:rsidR="00EA6F96" w:rsidTr="00A21754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EA6F96" w:rsidRPr="00052AC4" w:rsidRDefault="00EA6F96" w:rsidP="00A21754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EA6F96" w:rsidRDefault="00EA6F96" w:rsidP="00A21754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EA6F96" w:rsidRDefault="00EA6F96" w:rsidP="00EA6F96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 xml:space="preserve">گواهی حضور در جلسات </w:t>
            </w: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انجمن اولیاء و مربیان</w:t>
            </w:r>
          </w:p>
          <w:p w:rsidR="00062CFC" w:rsidRDefault="00062CFC" w:rsidP="00062CF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>بدین وسیله گواهی میشود</w:t>
            </w:r>
          </w:p>
          <w:p w:rsidR="00062CFC" w:rsidRDefault="00062CFC" w:rsidP="00062CFC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سرکار خانم/آقای...........................................شاغل دراین آموزشگاه در پست.....................................عضو انجمن اولیاء و مربیان این واحد آموزشی در سال تحصیلی.................................بوده و حضور فعالی در جلسات این انجمن داشته است.</w:t>
            </w:r>
          </w:p>
          <w:p w:rsidR="00062CFC" w:rsidRPr="00062CFC" w:rsidRDefault="00062CFC" w:rsidP="00062CFC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امید است در تمامی زمینه ها شاهد حضور فعال و موفق ایشان باشیم.</w:t>
            </w:r>
          </w:p>
          <w:p w:rsidR="00A33FFB" w:rsidRPr="000E4B76" w:rsidRDefault="00A33FFB" w:rsidP="00BC3CAC">
            <w:pPr>
              <w:bidi w:val="0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A33FFB" w:rsidRDefault="00A33FFB" w:rsidP="00A33FFB">
            <w:pPr>
              <w:tabs>
                <w:tab w:val="center" w:pos="3717"/>
              </w:tabs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719D4" w:rsidRDefault="008719D4" w:rsidP="008719D4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240F4" w:rsidRPr="00B15A69" w:rsidRDefault="008719D4" w:rsidP="008719D4">
            <w:pPr>
              <w:tabs>
                <w:tab w:val="left" w:pos="1487"/>
                <w:tab w:val="center" w:pos="3897"/>
                <w:tab w:val="right" w:pos="7434"/>
              </w:tabs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2652" w:rsidRDefault="00592652">
            <w:pPr>
              <w:rPr>
                <w:rtl/>
              </w:rPr>
            </w:pPr>
          </w:p>
        </w:tc>
        <w:tc>
          <w:tcPr>
            <w:tcW w:w="8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652" w:rsidRPr="00403D8F" w:rsidRDefault="00123CBF" w:rsidP="001C7CBB">
            <w:pPr>
              <w:spacing w:after="0" w:line="216" w:lineRule="auto"/>
              <w:rPr>
                <w:sz w:val="60"/>
                <w:szCs w:val="60"/>
                <w:rtl/>
              </w:rPr>
            </w:pPr>
            <w:r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51" style="position:absolute;left:0;text-align:left;margin-left:1.95pt;margin-top:3.45pt;width:119.65pt;height:75.4pt;z-index:251683840;mso-position-horizontal-relative:text;mso-position-vertical-relative:text" arcsize="10923f">
                  <v:textbox style="mso-next-textbox:#_x0000_s1051">
                    <w:txbxContent>
                      <w:p w:rsidR="00704472" w:rsidRPr="00D26DAA" w:rsidRDefault="00704472" w:rsidP="00062CFC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شماره </w:t>
                        </w:r>
                      </w:p>
                      <w:p w:rsidR="00704472" w:rsidRPr="00CB24B3" w:rsidRDefault="00704472" w:rsidP="00062CFC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تاریخ </w:t>
                        </w:r>
                      </w:p>
                      <w:p w:rsidR="00704472" w:rsidRDefault="00704472" w:rsidP="0070447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4B73B9" w:rsidRDefault="004B73B9" w:rsidP="004B73B9">
                        <w:pPr>
                          <w:spacing w:after="0"/>
                          <w:ind w:hanging="83"/>
                        </w:pPr>
                      </w:p>
                      <w:p w:rsidR="00126D31" w:rsidRDefault="00126D31" w:rsidP="00172B72">
                        <w:pPr>
                          <w:spacing w:after="0"/>
                          <w:ind w:hanging="83"/>
                        </w:pPr>
                      </w:p>
                      <w:p w:rsidR="00C7519A" w:rsidRDefault="00C7519A" w:rsidP="0022062E">
                        <w:pPr>
                          <w:spacing w:after="0"/>
                          <w:ind w:hanging="83"/>
                        </w:pPr>
                      </w:p>
                      <w:p w:rsidR="00162737" w:rsidRDefault="00162737" w:rsidP="00092ACD">
                        <w:pPr>
                          <w:spacing w:after="0"/>
                          <w:ind w:hanging="83"/>
                        </w:pPr>
                      </w:p>
                      <w:p w:rsidR="001D54C4" w:rsidRDefault="001D54C4" w:rsidP="001D54C4">
                        <w:pPr>
                          <w:spacing w:after="0"/>
                          <w:ind w:hanging="83"/>
                        </w:pPr>
                      </w:p>
                      <w:p w:rsidR="00FD1F0B" w:rsidRDefault="00FD1F0B" w:rsidP="00FD1F0B">
                        <w:pPr>
                          <w:spacing w:after="0"/>
                          <w:ind w:hanging="83"/>
                        </w:pPr>
                      </w:p>
                      <w:p w:rsidR="00592652" w:rsidRPr="00BA19DF" w:rsidRDefault="00592652" w:rsidP="00FD1F0B"/>
                    </w:txbxContent>
                  </v:textbox>
                  <w10:wrap anchorx="page"/>
                </v:roundrect>
              </w:pict>
            </w:r>
            <w:r>
              <w:rPr>
                <w:rFonts w:cs="B Nazanin"/>
                <w:noProof/>
                <w:sz w:val="2"/>
                <w:szCs w:val="2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328.45pt;margin-top:3.45pt;width:26.15pt;height:26.5pt;z-index:251684864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 w:rsidR="00592652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1C7CBB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BC63E1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سازمان آموزش و پرورش استان </w:t>
            </w:r>
            <w:r w:rsidR="00BC63E1">
              <w:rPr>
                <w:rFonts w:cs="B Koodak"/>
              </w:rPr>
              <w:t>………………</w:t>
            </w:r>
          </w:p>
          <w:p w:rsidR="00592652" w:rsidRDefault="00592652" w:rsidP="00BC63E1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مدیریت آموزش و پرورش </w:t>
            </w:r>
            <w:r w:rsidR="00BC63E1">
              <w:rPr>
                <w:rFonts w:cs="B Koodak"/>
              </w:rPr>
              <w:t>……………….</w:t>
            </w:r>
          </w:p>
          <w:p w:rsidR="00DC23F7" w:rsidRPr="00207E06" w:rsidRDefault="00DC23F7" w:rsidP="001C7CBB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85"/>
            </w:tblGrid>
            <w:tr w:rsidR="00052AC4" w:rsidTr="0032326C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052AC4" w:rsidRPr="00052AC4" w:rsidRDefault="00052AC4" w:rsidP="0032326C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052AC4" w:rsidRDefault="00052AC4" w:rsidP="0032326C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052AC4" w:rsidRDefault="00052AC4" w:rsidP="00052AC4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 xml:space="preserve">گواهی حضور در جلسات </w:t>
            </w: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انجمن اولیاء و مربیان</w:t>
            </w:r>
          </w:p>
          <w:p w:rsidR="00062CFC" w:rsidRDefault="00062CFC" w:rsidP="00062CFC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>بدین وسیله گواهی میشود</w:t>
            </w:r>
          </w:p>
          <w:p w:rsidR="00062CFC" w:rsidRDefault="00062CFC" w:rsidP="00062CFC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سرکار خانم/آقای...........................................شاغل دراین آموزشگاه در پست.....................................عضو انجمن اولیاء و مربیان این واحد آموزشی در سال تحصیلی.................................بوده و حضور فعالی در جلسات این انجمن داشته است.</w:t>
            </w:r>
          </w:p>
          <w:p w:rsidR="00062CFC" w:rsidRPr="00062CFC" w:rsidRDefault="00062CFC" w:rsidP="00062CFC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امید است در تمامی زمینه ها شاهد حضور فعال و موفق ایشان باشیم.</w:t>
            </w:r>
          </w:p>
          <w:p w:rsidR="00704472" w:rsidRDefault="00704472" w:rsidP="00704472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062CFC" w:rsidRDefault="00062CFC" w:rsidP="00704472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57240A" w:rsidRDefault="0057240A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92652" w:rsidRPr="001459D5" w:rsidRDefault="0057240A" w:rsidP="0057240A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804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92652" w:rsidRPr="00D26DAA" w:rsidRDefault="00123CBF">
            <w:pPr>
              <w:rPr>
                <w:sz w:val="2"/>
                <w:szCs w:val="2"/>
                <w:rtl/>
              </w:rPr>
            </w:pPr>
            <w:r>
              <w:rPr>
                <w:rFonts w:ascii="_MRT_Win2Farsi_1" w:hAnsi="_MRT_Win2Farsi_1"/>
                <w:noProof/>
                <w:sz w:val="60"/>
                <w:szCs w:val="60"/>
                <w:rtl/>
                <w:lang w:bidi="ar-SA"/>
              </w:rPr>
              <w:pict>
                <v:shape id="_x0000_s1050" type="#_x0000_t75" style="position:absolute;left:0;text-align:left;margin-left:369.2pt;margin-top:11.6pt;width:26.15pt;height:26.5pt;z-index:251682816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48" style="position:absolute;left:0;text-align:left;margin-left:-1.6pt;margin-top:3.45pt;width:103.85pt;height:75.4pt;z-index:251680768;mso-position-horizontal-relative:text;mso-position-vertical-relative:text" arcsize="10923f">
                  <v:textbox style="mso-next-textbox:#_x0000_s1048">
                    <w:txbxContent>
                      <w:p w:rsidR="00592652" w:rsidRPr="00D26DAA" w:rsidRDefault="00592652" w:rsidP="00592652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  <w:rtl/>
                          </w:rPr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شماره:</w:t>
                        </w:r>
                      </w:p>
                      <w:p w:rsidR="00592652" w:rsidRPr="00CB24B3" w:rsidRDefault="00592652" w:rsidP="00592652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تاریخ 10/11/1395</w:t>
                        </w:r>
                      </w:p>
                      <w:p w:rsidR="00592652" w:rsidRDefault="00592652" w:rsidP="0059265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</w:t>
                        </w:r>
                      </w:p>
                      <w:p w:rsidR="00592652" w:rsidRPr="00BA19DF" w:rsidRDefault="00592652" w:rsidP="00592652"/>
                    </w:txbxContent>
                  </v:textbox>
                  <w10:wrap anchorx="page"/>
                </v:roundrect>
              </w:pict>
            </w:r>
          </w:p>
          <w:p w:rsidR="00592652" w:rsidRPr="00403D8F" w:rsidRDefault="00592652" w:rsidP="00403D8F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863CC2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863CC2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سازمان آموزش و پرورش استان خوزستان</w:t>
            </w:r>
          </w:p>
          <w:p w:rsidR="00592652" w:rsidRPr="00207E06" w:rsidRDefault="00592652" w:rsidP="00863CC2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مدیریت آموزش و پرورش مسجدسلیمان</w:t>
            </w:r>
          </w:p>
          <w:p w:rsidR="00592652" w:rsidRPr="00EE14F9" w:rsidRDefault="00592652" w:rsidP="00C65932">
            <w:pPr>
              <w:spacing w:after="0" w:line="240" w:lineRule="auto"/>
              <w:rPr>
                <w:rFonts w:cs="Times New Roman"/>
                <w:sz w:val="16"/>
                <w:szCs w:val="16"/>
                <w:rtl/>
              </w:rPr>
            </w:pPr>
          </w:p>
          <w:tbl>
            <w:tblPr>
              <w:bidiVisual/>
              <w:tblW w:w="7788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88"/>
            </w:tblGrid>
            <w:tr w:rsidR="00592652" w:rsidRPr="00CB24B3" w:rsidTr="00B90D87">
              <w:trPr>
                <w:trHeight w:val="91"/>
              </w:trPr>
              <w:tc>
                <w:tcPr>
                  <w:tcW w:w="7788" w:type="dxa"/>
                  <w:tcBorders>
                    <w:top w:val="double" w:sz="4" w:space="0" w:color="auto"/>
                  </w:tcBorders>
                </w:tcPr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10"/>
                      <w:szCs w:val="10"/>
                      <w:rtl/>
                    </w:rPr>
                  </w:pPr>
                </w:p>
                <w:p w:rsidR="00592652" w:rsidRPr="00C65932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باسمه</w:t>
                  </w:r>
                  <w:r w:rsidRPr="00C65932"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تعالی</w:t>
                  </w:r>
                </w:p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592652" w:rsidRPr="00207E06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سال دولت وملت » همدلی وهم زبانی گرامی باد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.</w:t>
                  </w:r>
                </w:p>
              </w:tc>
            </w:tr>
          </w:tbl>
          <w:p w:rsidR="00592652" w:rsidRDefault="00592652" w:rsidP="000C2317">
            <w:pPr>
              <w:spacing w:after="0" w:line="192" w:lineRule="auto"/>
              <w:rPr>
                <w:sz w:val="10"/>
                <w:szCs w:val="10"/>
                <w:rtl/>
              </w:rPr>
            </w:pPr>
          </w:p>
          <w:p w:rsidR="00592652" w:rsidRDefault="00592652" w:rsidP="00E05608">
            <w:pPr>
              <w:spacing w:after="0" w:line="240" w:lineRule="auto"/>
              <w:jc w:val="both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به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مدیریت اداره آموزش وپرورش مسجدسلیمان</w:t>
            </w:r>
          </w:p>
          <w:p w:rsidR="00592652" w:rsidRPr="00B93C25" w:rsidRDefault="00592652" w:rsidP="000C2317">
            <w:pPr>
              <w:spacing w:after="0" w:line="240" w:lineRule="auto"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از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>دبستان اتحاد پسر</w:t>
            </w:r>
          </w:p>
          <w:p w:rsidR="00592652" w:rsidRPr="002B5E30" w:rsidRDefault="00592652" w:rsidP="002F4A53">
            <w:pPr>
              <w:spacing w:after="0" w:line="240" w:lineRule="auto"/>
              <w:jc w:val="both"/>
              <w:rPr>
                <w:rFonts w:cs="B Koodak"/>
                <w:sz w:val="26"/>
                <w:szCs w:val="26"/>
                <w:rtl/>
              </w:rPr>
            </w:pPr>
            <w:r w:rsidRPr="00B93C25">
              <w:rPr>
                <w:rFonts w:cs="B Titr" w:hint="cs"/>
                <w:sz w:val="26"/>
                <w:szCs w:val="26"/>
                <w:rtl/>
              </w:rPr>
              <w:t xml:space="preserve">موضوع: 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ارسال گزارش مشخصات فضا </w:t>
            </w:r>
          </w:p>
          <w:p w:rsidR="00592652" w:rsidRPr="00575089" w:rsidRDefault="00592652" w:rsidP="002F4A53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  <w:p w:rsidR="00592652" w:rsidRDefault="00592652" w:rsidP="002F4A53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CC5ED0">
              <w:rPr>
                <w:rFonts w:cs="B Koodak" w:hint="cs"/>
                <w:sz w:val="24"/>
                <w:szCs w:val="24"/>
                <w:rtl/>
              </w:rPr>
              <w:t xml:space="preserve">  باسلام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واحترام </w:t>
            </w:r>
          </w:p>
          <w:p w:rsidR="00592652" w:rsidRDefault="00592652" w:rsidP="00D47632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احتراما به پیوست گزارش مرحله سوم دانش آموزان لازم التوجه این واحد آموزشی جهت اطلاع واقدام لازم به حضورتان ارسال می گردد.</w:t>
            </w:r>
          </w:p>
          <w:p w:rsidR="00592652" w:rsidRDefault="00592652" w:rsidP="00F53341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/>
                <w:sz w:val="24"/>
                <w:szCs w:val="24"/>
                <w:rtl/>
              </w:rPr>
              <w:tab/>
            </w:r>
          </w:p>
          <w:p w:rsidR="00592652" w:rsidRDefault="00592652" w:rsidP="00E81C9E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 w:rsidRPr="00F53341">
              <w:rPr>
                <w:rFonts w:cs="B Koodak"/>
                <w:b/>
                <w:bCs/>
                <w:sz w:val="24"/>
                <w:szCs w:val="24"/>
                <w:rtl/>
              </w:rPr>
              <w:tab/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اتحاد پسر</w:t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طهماسب حسین پور</w:t>
            </w:r>
          </w:p>
          <w:p w:rsidR="00592652" w:rsidRDefault="00592652" w:rsidP="002B5E30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92652" w:rsidRDefault="00592652" w:rsidP="00C65932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</w:rPr>
            </w:pPr>
          </w:p>
          <w:p w:rsidR="00592652" w:rsidRPr="00C65932" w:rsidRDefault="00592652" w:rsidP="00C42678">
            <w:pPr>
              <w:spacing w:after="0"/>
              <w:rPr>
                <w:rFonts w:cs="Titr"/>
                <w:sz w:val="16"/>
                <w:szCs w:val="16"/>
              </w:rPr>
            </w:pPr>
          </w:p>
        </w:tc>
      </w:tr>
      <w:tr w:rsidR="005A5B0F" w:rsidTr="000E4B76">
        <w:trPr>
          <w:trHeight w:val="964"/>
        </w:trPr>
        <w:tc>
          <w:tcPr>
            <w:tcW w:w="774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Pr="00504115" w:rsidRDefault="005A5B0F" w:rsidP="00093A8B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A5B0F" w:rsidRDefault="005A5B0F">
            <w:pPr>
              <w:rPr>
                <w:rtl/>
              </w:rPr>
            </w:pPr>
          </w:p>
        </w:tc>
        <w:tc>
          <w:tcPr>
            <w:tcW w:w="8618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Pr="00504115" w:rsidRDefault="005A5B0F" w:rsidP="00860340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4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Default="005A5B0F" w:rsidP="00504115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A5B0F" w:rsidRPr="00504115" w:rsidRDefault="005A5B0F" w:rsidP="002B5E30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4115">
              <w:rPr>
                <w:rFonts w:cs="B Nazanin" w:hint="cs"/>
                <w:sz w:val="24"/>
                <w:szCs w:val="24"/>
                <w:rtl/>
              </w:rPr>
              <w:t>آدرس:مسجدسلیمان-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کلگه جنب بنگله 91  </w:t>
            </w:r>
            <w:r w:rsidRPr="00504115">
              <w:rPr>
                <w:rFonts w:cs="B Nazanin" w:hint="cs"/>
                <w:sz w:val="24"/>
                <w:szCs w:val="24"/>
                <w:rtl/>
              </w:rPr>
              <w:t>تلفن:061432</w:t>
            </w:r>
            <w:r>
              <w:rPr>
                <w:rFonts w:cs="B Nazanin" w:hint="cs"/>
                <w:sz w:val="24"/>
                <w:szCs w:val="24"/>
                <w:rtl/>
              </w:rPr>
              <w:t>23467</w:t>
            </w:r>
          </w:p>
        </w:tc>
      </w:tr>
    </w:tbl>
    <w:p w:rsidR="00C06831" w:rsidRDefault="00C06831" w:rsidP="00B15A69">
      <w:pPr>
        <w:rPr>
          <w:rtl/>
        </w:rPr>
      </w:pPr>
    </w:p>
    <w:p w:rsidR="007B7F17" w:rsidRDefault="007B7F17" w:rsidP="00B15A69">
      <w:pPr>
        <w:rPr>
          <w:rtl/>
        </w:rPr>
      </w:pPr>
    </w:p>
    <w:p w:rsidR="007B7F17" w:rsidRDefault="007B7F17" w:rsidP="00B15A69">
      <w:pPr>
        <w:rPr>
          <w:rtl/>
        </w:rPr>
      </w:pPr>
    </w:p>
    <w:p w:rsidR="007B7F17" w:rsidRDefault="007B7F17" w:rsidP="00B15A69">
      <w:pPr>
        <w:rPr>
          <w:rtl/>
        </w:rPr>
      </w:pPr>
    </w:p>
    <w:p w:rsidR="007B7F17" w:rsidRDefault="007B7F17" w:rsidP="00B15A69">
      <w:pPr>
        <w:rPr>
          <w:rtl/>
        </w:rPr>
      </w:pPr>
    </w:p>
    <w:p w:rsidR="007B7F17" w:rsidRDefault="007B7F17" w:rsidP="00B15A69">
      <w:pPr>
        <w:rPr>
          <w:rtl/>
        </w:rPr>
      </w:pPr>
    </w:p>
    <w:p w:rsidR="007B7F17" w:rsidRPr="007B7F17" w:rsidRDefault="007B7F17" w:rsidP="007B7F17">
      <w:pPr>
        <w:jc w:val="center"/>
        <w:rPr>
          <w:rFonts w:hint="cs"/>
          <w:sz w:val="32"/>
          <w:szCs w:val="32"/>
          <w:rtl/>
        </w:rPr>
      </w:pPr>
      <w:r w:rsidRPr="007B7F17">
        <w:rPr>
          <w:rFonts w:hint="cs"/>
          <w:sz w:val="32"/>
          <w:szCs w:val="32"/>
          <w:rtl/>
        </w:rPr>
        <w:t>جهت راهنمایی و دریافت تمام فرم ها، از طریق لینک های زیر اقدام کنید</w:t>
      </w:r>
    </w:p>
    <w:p w:rsidR="007B7F17" w:rsidRDefault="007B7F17" w:rsidP="007B7F17">
      <w:bookmarkStart w:id="0" w:name="_GoBack"/>
      <w:bookmarkEnd w:id="0"/>
    </w:p>
    <w:p w:rsidR="007B7F17" w:rsidRPr="00486063" w:rsidRDefault="007B7F17" w:rsidP="007B7F17">
      <w:pPr>
        <w:spacing w:line="240" w:lineRule="auto"/>
        <w:jc w:val="center"/>
        <w:rPr>
          <w:rFonts w:cs="B Nazanin"/>
          <w:b/>
          <w:bCs/>
          <w:color w:val="FF0000"/>
          <w:sz w:val="40"/>
          <w:szCs w:val="40"/>
          <w:rtl/>
        </w:rPr>
      </w:pPr>
      <w:r w:rsidRPr="00900317">
        <w:rPr>
          <w:rFonts w:cs="B Nazanin" w:hint="cs"/>
          <w:b/>
          <w:bCs/>
          <w:color w:val="FF0000"/>
          <w:sz w:val="40"/>
          <w:szCs w:val="40"/>
          <w:highlight w:val="darkBlue"/>
          <w:rtl/>
        </w:rPr>
        <w:t xml:space="preserve">کانال تلگرام </w:t>
      </w:r>
      <w:r w:rsidRPr="00900317">
        <w:rPr>
          <w:rFonts w:ascii="Times New Roman" w:hAnsi="Times New Roman" w:cs="Times New Roman" w:hint="cs"/>
          <w:b/>
          <w:bCs/>
          <w:color w:val="FF0000"/>
          <w:sz w:val="40"/>
          <w:szCs w:val="40"/>
          <w:highlight w:val="darkBlue"/>
          <w:rtl/>
        </w:rPr>
        <w:t>–</w:t>
      </w:r>
      <w:r w:rsidRPr="00900317">
        <w:rPr>
          <w:rFonts w:cs="B Nazanin" w:hint="cs"/>
          <w:b/>
          <w:bCs/>
          <w:color w:val="FF0000"/>
          <w:sz w:val="40"/>
          <w:szCs w:val="40"/>
          <w:highlight w:val="darkBlue"/>
          <w:rtl/>
        </w:rPr>
        <w:t xml:space="preserve"> جهت عضویت بر روی لینک زیر ضربه بزنید</w:t>
      </w:r>
    </w:p>
    <w:p w:rsidR="007B7F17" w:rsidRDefault="007B7F17" w:rsidP="007B7F17">
      <w:pPr>
        <w:spacing w:line="240" w:lineRule="auto"/>
        <w:jc w:val="center"/>
        <w:rPr>
          <w:rFonts w:cs="B Nazanin"/>
          <w:b/>
          <w:bCs/>
          <w:color w:val="0000FF" w:themeColor="hyperlink"/>
          <w:sz w:val="72"/>
          <w:szCs w:val="72"/>
          <w:u w:val="single"/>
        </w:rPr>
      </w:pPr>
      <w:hyperlink r:id="rId9" w:history="1">
        <w:r w:rsidRPr="00486063">
          <w:rPr>
            <w:rFonts w:cs="B Nazanin"/>
            <w:b/>
            <w:bCs/>
            <w:color w:val="0000FF" w:themeColor="hyperlink"/>
            <w:sz w:val="72"/>
            <w:szCs w:val="72"/>
            <w:u w:val="single"/>
          </w:rPr>
          <w:t>https://t.me/farhangian120</w:t>
        </w:r>
      </w:hyperlink>
    </w:p>
    <w:p w:rsidR="007B7F17" w:rsidRDefault="007B7F17" w:rsidP="007B7F17">
      <w:pPr>
        <w:jc w:val="center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5503B7">
        <w:rPr>
          <w:rFonts w:ascii="Times New Roman" w:eastAsia="Times New Roman" w:hAnsi="Times New Roman" w:cs="B Nazanin" w:hint="cs"/>
          <w:b/>
          <w:bCs/>
          <w:sz w:val="36"/>
          <w:szCs w:val="36"/>
          <w:rtl/>
        </w:rPr>
        <w:t>جهت انجام دوره های ضمن خدمت با 09370964172 تماس بگیرید</w:t>
      </w:r>
    </w:p>
    <w:p w:rsidR="007B7F17" w:rsidRPr="00951DC6" w:rsidRDefault="007B7F17" w:rsidP="007B7F17">
      <w:pPr>
        <w:spacing w:line="288" w:lineRule="auto"/>
        <w:contextualSpacing/>
        <w:jc w:val="center"/>
        <w:rPr>
          <w:rFonts w:eastAsiaTheme="minorEastAsia" w:cs="B Nazanin"/>
          <w:b/>
          <w:bCs/>
          <w:color w:val="FF0000"/>
          <w:sz w:val="40"/>
          <w:szCs w:val="40"/>
        </w:rPr>
      </w:pPr>
      <w:r w:rsidRPr="00951DC6">
        <w:rPr>
          <w:rFonts w:eastAsiaTheme="minorEastAsia" w:cs="B Nazanin" w:hint="cs"/>
          <w:b/>
          <w:bCs/>
          <w:color w:val="FF0000"/>
          <w:sz w:val="40"/>
          <w:szCs w:val="40"/>
          <w:highlight w:val="yellow"/>
          <w:rtl/>
        </w:rPr>
        <w:t xml:space="preserve">کانال ایتا </w:t>
      </w:r>
      <w:r w:rsidRPr="00951DC6">
        <w:rPr>
          <w:rFonts w:ascii="Times New Roman" w:eastAsiaTheme="minorEastAsia" w:hAnsi="Times New Roman" w:cs="Times New Roman" w:hint="cs"/>
          <w:b/>
          <w:bCs/>
          <w:color w:val="FF0000"/>
          <w:sz w:val="40"/>
          <w:szCs w:val="40"/>
          <w:highlight w:val="yellow"/>
          <w:rtl/>
        </w:rPr>
        <w:t>–</w:t>
      </w:r>
      <w:r w:rsidRPr="00951DC6">
        <w:rPr>
          <w:rFonts w:eastAsiaTheme="minorEastAsia" w:cs="B Nazanin" w:hint="cs"/>
          <w:b/>
          <w:bCs/>
          <w:color w:val="FF0000"/>
          <w:sz w:val="40"/>
          <w:szCs w:val="40"/>
          <w:highlight w:val="yellow"/>
          <w:rtl/>
        </w:rPr>
        <w:t xml:space="preserve"> جهت عضویت بر روی لینک زیر ضربه بزنید</w:t>
      </w:r>
    </w:p>
    <w:p w:rsidR="007B7F17" w:rsidRPr="00D63D30" w:rsidRDefault="007B7F17" w:rsidP="007B7F17">
      <w:pPr>
        <w:jc w:val="center"/>
      </w:pPr>
      <w:hyperlink r:id="rId10" w:history="1">
        <w:r w:rsidRPr="00951DC6">
          <w:rPr>
            <w:rFonts w:eastAsiaTheme="minorEastAsia" w:cstheme="minorHAnsi"/>
            <w:b/>
            <w:bCs/>
            <w:color w:val="0000FF" w:themeColor="hyperlink"/>
            <w:sz w:val="56"/>
            <w:szCs w:val="56"/>
            <w:u w:val="single"/>
          </w:rPr>
          <w:t>https://eitaa.com/farhangian120</w:t>
        </w:r>
      </w:hyperlink>
    </w:p>
    <w:sectPr w:rsidR="007B7F17" w:rsidRPr="00D63D30" w:rsidSect="00BD7030">
      <w:pgSz w:w="16838" w:h="11906" w:orient="landscape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BF" w:rsidRDefault="00123CBF" w:rsidP="00D26DAA">
      <w:pPr>
        <w:spacing w:after="0" w:line="240" w:lineRule="auto"/>
      </w:pPr>
      <w:r>
        <w:separator/>
      </w:r>
    </w:p>
  </w:endnote>
  <w:endnote w:type="continuationSeparator" w:id="0">
    <w:p w:rsidR="00123CBF" w:rsidRDefault="00123CBF" w:rsidP="00D2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MRT_Win2Farsi_1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BF" w:rsidRDefault="00123CBF" w:rsidP="00D26DAA">
      <w:pPr>
        <w:spacing w:after="0" w:line="240" w:lineRule="auto"/>
      </w:pPr>
      <w:r>
        <w:separator/>
      </w:r>
    </w:p>
  </w:footnote>
  <w:footnote w:type="continuationSeparator" w:id="0">
    <w:p w:rsidR="00123CBF" w:rsidRDefault="00123CBF" w:rsidP="00D2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932"/>
    <w:rsid w:val="00002AFB"/>
    <w:rsid w:val="00002F42"/>
    <w:rsid w:val="0001193E"/>
    <w:rsid w:val="00011CB7"/>
    <w:rsid w:val="00017DBE"/>
    <w:rsid w:val="00020823"/>
    <w:rsid w:val="00020C9E"/>
    <w:rsid w:val="0002489D"/>
    <w:rsid w:val="00025A52"/>
    <w:rsid w:val="00026662"/>
    <w:rsid w:val="000322E8"/>
    <w:rsid w:val="00033916"/>
    <w:rsid w:val="0003430B"/>
    <w:rsid w:val="00034AFB"/>
    <w:rsid w:val="0004004C"/>
    <w:rsid w:val="00042611"/>
    <w:rsid w:val="00042D62"/>
    <w:rsid w:val="00052577"/>
    <w:rsid w:val="000525CC"/>
    <w:rsid w:val="00052AC4"/>
    <w:rsid w:val="00052DF5"/>
    <w:rsid w:val="00053F62"/>
    <w:rsid w:val="0005600F"/>
    <w:rsid w:val="000563C4"/>
    <w:rsid w:val="000566B1"/>
    <w:rsid w:val="00062CFC"/>
    <w:rsid w:val="00085666"/>
    <w:rsid w:val="0008567F"/>
    <w:rsid w:val="00087510"/>
    <w:rsid w:val="0009289B"/>
    <w:rsid w:val="00092ACD"/>
    <w:rsid w:val="00093051"/>
    <w:rsid w:val="00095B5A"/>
    <w:rsid w:val="000A0147"/>
    <w:rsid w:val="000A6453"/>
    <w:rsid w:val="000A6B5A"/>
    <w:rsid w:val="000B1711"/>
    <w:rsid w:val="000B1D3D"/>
    <w:rsid w:val="000B428D"/>
    <w:rsid w:val="000B6097"/>
    <w:rsid w:val="000B7CFC"/>
    <w:rsid w:val="000C2317"/>
    <w:rsid w:val="000C73A0"/>
    <w:rsid w:val="000D76EE"/>
    <w:rsid w:val="000E0E40"/>
    <w:rsid w:val="000E4B76"/>
    <w:rsid w:val="000E4BC9"/>
    <w:rsid w:val="000E78AF"/>
    <w:rsid w:val="000E78D4"/>
    <w:rsid w:val="000F3436"/>
    <w:rsid w:val="000F4B05"/>
    <w:rsid w:val="000F5339"/>
    <w:rsid w:val="001003CC"/>
    <w:rsid w:val="0010069B"/>
    <w:rsid w:val="00100C18"/>
    <w:rsid w:val="001068E4"/>
    <w:rsid w:val="00107285"/>
    <w:rsid w:val="00110F04"/>
    <w:rsid w:val="00111BDB"/>
    <w:rsid w:val="00113A92"/>
    <w:rsid w:val="00123CBF"/>
    <w:rsid w:val="00126D31"/>
    <w:rsid w:val="00126D7A"/>
    <w:rsid w:val="0012748A"/>
    <w:rsid w:val="001314BE"/>
    <w:rsid w:val="001315D7"/>
    <w:rsid w:val="00133194"/>
    <w:rsid w:val="00133B8B"/>
    <w:rsid w:val="00133F5E"/>
    <w:rsid w:val="001410AE"/>
    <w:rsid w:val="00145298"/>
    <w:rsid w:val="001459D5"/>
    <w:rsid w:val="00145D04"/>
    <w:rsid w:val="00146625"/>
    <w:rsid w:val="0015568C"/>
    <w:rsid w:val="00157C1F"/>
    <w:rsid w:val="00161AE2"/>
    <w:rsid w:val="00162737"/>
    <w:rsid w:val="001634E8"/>
    <w:rsid w:val="00163F18"/>
    <w:rsid w:val="00166909"/>
    <w:rsid w:val="001675FC"/>
    <w:rsid w:val="00170961"/>
    <w:rsid w:val="00172B72"/>
    <w:rsid w:val="00173A59"/>
    <w:rsid w:val="00173C20"/>
    <w:rsid w:val="001743FE"/>
    <w:rsid w:val="001747C2"/>
    <w:rsid w:val="0017529D"/>
    <w:rsid w:val="0017659A"/>
    <w:rsid w:val="00176CCC"/>
    <w:rsid w:val="0018107E"/>
    <w:rsid w:val="00181A80"/>
    <w:rsid w:val="00182FDF"/>
    <w:rsid w:val="00183C91"/>
    <w:rsid w:val="001850AA"/>
    <w:rsid w:val="00185B05"/>
    <w:rsid w:val="00185FB4"/>
    <w:rsid w:val="001921AA"/>
    <w:rsid w:val="001950ED"/>
    <w:rsid w:val="00196CAA"/>
    <w:rsid w:val="001A080D"/>
    <w:rsid w:val="001A414F"/>
    <w:rsid w:val="001B119D"/>
    <w:rsid w:val="001B1A1F"/>
    <w:rsid w:val="001B2171"/>
    <w:rsid w:val="001B59C5"/>
    <w:rsid w:val="001B6A63"/>
    <w:rsid w:val="001C1D96"/>
    <w:rsid w:val="001C60A5"/>
    <w:rsid w:val="001C708D"/>
    <w:rsid w:val="001D010A"/>
    <w:rsid w:val="001D04A0"/>
    <w:rsid w:val="001D424C"/>
    <w:rsid w:val="001D54C4"/>
    <w:rsid w:val="001E4DAF"/>
    <w:rsid w:val="001E5A10"/>
    <w:rsid w:val="001E638E"/>
    <w:rsid w:val="001F2012"/>
    <w:rsid w:val="001F328F"/>
    <w:rsid w:val="001F5230"/>
    <w:rsid w:val="001F6715"/>
    <w:rsid w:val="001F7428"/>
    <w:rsid w:val="001F78A7"/>
    <w:rsid w:val="001F7927"/>
    <w:rsid w:val="002028E4"/>
    <w:rsid w:val="00204A50"/>
    <w:rsid w:val="00207E06"/>
    <w:rsid w:val="00213694"/>
    <w:rsid w:val="00216392"/>
    <w:rsid w:val="0022062E"/>
    <w:rsid w:val="00223D7E"/>
    <w:rsid w:val="00230620"/>
    <w:rsid w:val="00231B79"/>
    <w:rsid w:val="00241A80"/>
    <w:rsid w:val="002436FA"/>
    <w:rsid w:val="00254689"/>
    <w:rsid w:val="00270B73"/>
    <w:rsid w:val="00274A54"/>
    <w:rsid w:val="002750BE"/>
    <w:rsid w:val="0027735C"/>
    <w:rsid w:val="002774B8"/>
    <w:rsid w:val="00281294"/>
    <w:rsid w:val="0028294A"/>
    <w:rsid w:val="00285D8E"/>
    <w:rsid w:val="00290388"/>
    <w:rsid w:val="00290D4D"/>
    <w:rsid w:val="0029148E"/>
    <w:rsid w:val="0029239A"/>
    <w:rsid w:val="00294530"/>
    <w:rsid w:val="002950F7"/>
    <w:rsid w:val="00295BB4"/>
    <w:rsid w:val="002968F8"/>
    <w:rsid w:val="002A16A0"/>
    <w:rsid w:val="002A1D92"/>
    <w:rsid w:val="002A23EA"/>
    <w:rsid w:val="002A7A9E"/>
    <w:rsid w:val="002B2B1D"/>
    <w:rsid w:val="002B39E2"/>
    <w:rsid w:val="002B47F1"/>
    <w:rsid w:val="002B5E30"/>
    <w:rsid w:val="002C359B"/>
    <w:rsid w:val="002C3B01"/>
    <w:rsid w:val="002C7CAB"/>
    <w:rsid w:val="002D06BC"/>
    <w:rsid w:val="002D0C0B"/>
    <w:rsid w:val="002D6934"/>
    <w:rsid w:val="002D7FEC"/>
    <w:rsid w:val="002E116D"/>
    <w:rsid w:val="002E1BB0"/>
    <w:rsid w:val="002E2AD6"/>
    <w:rsid w:val="002E3AD0"/>
    <w:rsid w:val="002E57DC"/>
    <w:rsid w:val="002E6A29"/>
    <w:rsid w:val="002E7BF0"/>
    <w:rsid w:val="002F0062"/>
    <w:rsid w:val="002F0407"/>
    <w:rsid w:val="002F17F1"/>
    <w:rsid w:val="002F1D07"/>
    <w:rsid w:val="002F2D1B"/>
    <w:rsid w:val="002F3172"/>
    <w:rsid w:val="002F3293"/>
    <w:rsid w:val="002F4A53"/>
    <w:rsid w:val="003055AD"/>
    <w:rsid w:val="003074F6"/>
    <w:rsid w:val="00310FB8"/>
    <w:rsid w:val="0031179C"/>
    <w:rsid w:val="0031357D"/>
    <w:rsid w:val="00314869"/>
    <w:rsid w:val="003209C5"/>
    <w:rsid w:val="00321E77"/>
    <w:rsid w:val="00322A9E"/>
    <w:rsid w:val="00326E31"/>
    <w:rsid w:val="0033418F"/>
    <w:rsid w:val="00342200"/>
    <w:rsid w:val="00343802"/>
    <w:rsid w:val="0034691D"/>
    <w:rsid w:val="003474CB"/>
    <w:rsid w:val="00350BD5"/>
    <w:rsid w:val="00351C41"/>
    <w:rsid w:val="0035703B"/>
    <w:rsid w:val="00360D94"/>
    <w:rsid w:val="00362B96"/>
    <w:rsid w:val="003651A5"/>
    <w:rsid w:val="003665C1"/>
    <w:rsid w:val="00371D69"/>
    <w:rsid w:val="003722F7"/>
    <w:rsid w:val="00372DB0"/>
    <w:rsid w:val="00376A09"/>
    <w:rsid w:val="00376E2F"/>
    <w:rsid w:val="003803AC"/>
    <w:rsid w:val="00390AB4"/>
    <w:rsid w:val="00393C00"/>
    <w:rsid w:val="003A186A"/>
    <w:rsid w:val="003A3BED"/>
    <w:rsid w:val="003A6E44"/>
    <w:rsid w:val="003A79DA"/>
    <w:rsid w:val="003B6AC9"/>
    <w:rsid w:val="003C160D"/>
    <w:rsid w:val="003D2248"/>
    <w:rsid w:val="003D25D2"/>
    <w:rsid w:val="003D3F26"/>
    <w:rsid w:val="003D49B1"/>
    <w:rsid w:val="003E0C00"/>
    <w:rsid w:val="003E1E09"/>
    <w:rsid w:val="003E260B"/>
    <w:rsid w:val="003E611C"/>
    <w:rsid w:val="003F43E7"/>
    <w:rsid w:val="003F48F4"/>
    <w:rsid w:val="003F5623"/>
    <w:rsid w:val="003F77C2"/>
    <w:rsid w:val="003F7F78"/>
    <w:rsid w:val="00403D8F"/>
    <w:rsid w:val="00405B16"/>
    <w:rsid w:val="004064AA"/>
    <w:rsid w:val="00406678"/>
    <w:rsid w:val="004118B7"/>
    <w:rsid w:val="004119F1"/>
    <w:rsid w:val="0041312B"/>
    <w:rsid w:val="00414E71"/>
    <w:rsid w:val="00415025"/>
    <w:rsid w:val="00420555"/>
    <w:rsid w:val="00424B72"/>
    <w:rsid w:val="00427F17"/>
    <w:rsid w:val="00431101"/>
    <w:rsid w:val="004330EF"/>
    <w:rsid w:val="00440393"/>
    <w:rsid w:val="004404F2"/>
    <w:rsid w:val="004438A9"/>
    <w:rsid w:val="00444AFD"/>
    <w:rsid w:val="00450985"/>
    <w:rsid w:val="00450ED9"/>
    <w:rsid w:val="004545B7"/>
    <w:rsid w:val="00454AD6"/>
    <w:rsid w:val="004559B0"/>
    <w:rsid w:val="00460C23"/>
    <w:rsid w:val="00461539"/>
    <w:rsid w:val="004753C8"/>
    <w:rsid w:val="00475AA1"/>
    <w:rsid w:val="00477E4D"/>
    <w:rsid w:val="00482EDE"/>
    <w:rsid w:val="0048425E"/>
    <w:rsid w:val="004850AE"/>
    <w:rsid w:val="00486154"/>
    <w:rsid w:val="00494E98"/>
    <w:rsid w:val="00494FA8"/>
    <w:rsid w:val="004973AF"/>
    <w:rsid w:val="004A0F0C"/>
    <w:rsid w:val="004A12DB"/>
    <w:rsid w:val="004A3462"/>
    <w:rsid w:val="004A5414"/>
    <w:rsid w:val="004B30CA"/>
    <w:rsid w:val="004B316F"/>
    <w:rsid w:val="004B4884"/>
    <w:rsid w:val="004B5B2B"/>
    <w:rsid w:val="004B720C"/>
    <w:rsid w:val="004B7259"/>
    <w:rsid w:val="004B73B9"/>
    <w:rsid w:val="004C26FF"/>
    <w:rsid w:val="004C5F5F"/>
    <w:rsid w:val="004C6BB6"/>
    <w:rsid w:val="004D0A48"/>
    <w:rsid w:val="004D227E"/>
    <w:rsid w:val="004D3CE7"/>
    <w:rsid w:val="004D77BC"/>
    <w:rsid w:val="004D79F1"/>
    <w:rsid w:val="004E0A6F"/>
    <w:rsid w:val="004E69D7"/>
    <w:rsid w:val="004F6D76"/>
    <w:rsid w:val="0050034D"/>
    <w:rsid w:val="0050118B"/>
    <w:rsid w:val="005021A3"/>
    <w:rsid w:val="005035FE"/>
    <w:rsid w:val="00504115"/>
    <w:rsid w:val="00505F9D"/>
    <w:rsid w:val="00506099"/>
    <w:rsid w:val="00506C0C"/>
    <w:rsid w:val="00507E57"/>
    <w:rsid w:val="005136CE"/>
    <w:rsid w:val="005178C4"/>
    <w:rsid w:val="0052012C"/>
    <w:rsid w:val="00520890"/>
    <w:rsid w:val="0052162F"/>
    <w:rsid w:val="005240F4"/>
    <w:rsid w:val="00524A90"/>
    <w:rsid w:val="00525870"/>
    <w:rsid w:val="005302C0"/>
    <w:rsid w:val="005308E4"/>
    <w:rsid w:val="00530CBD"/>
    <w:rsid w:val="005314F0"/>
    <w:rsid w:val="00532B28"/>
    <w:rsid w:val="00536D52"/>
    <w:rsid w:val="005420F2"/>
    <w:rsid w:val="005430E5"/>
    <w:rsid w:val="00543AB9"/>
    <w:rsid w:val="00552BBD"/>
    <w:rsid w:val="00554972"/>
    <w:rsid w:val="005564E5"/>
    <w:rsid w:val="00561670"/>
    <w:rsid w:val="00564452"/>
    <w:rsid w:val="0056591F"/>
    <w:rsid w:val="0057240A"/>
    <w:rsid w:val="00575089"/>
    <w:rsid w:val="005756B8"/>
    <w:rsid w:val="00580E7C"/>
    <w:rsid w:val="00583AE2"/>
    <w:rsid w:val="0059170E"/>
    <w:rsid w:val="00592652"/>
    <w:rsid w:val="005961A3"/>
    <w:rsid w:val="00596A74"/>
    <w:rsid w:val="005A154C"/>
    <w:rsid w:val="005A17F4"/>
    <w:rsid w:val="005A3265"/>
    <w:rsid w:val="005A531E"/>
    <w:rsid w:val="005A5B0F"/>
    <w:rsid w:val="005B70F8"/>
    <w:rsid w:val="005C18D5"/>
    <w:rsid w:val="005C2C08"/>
    <w:rsid w:val="005C52D4"/>
    <w:rsid w:val="005D01B8"/>
    <w:rsid w:val="005D04B9"/>
    <w:rsid w:val="005D19A6"/>
    <w:rsid w:val="005D496D"/>
    <w:rsid w:val="005D4E0E"/>
    <w:rsid w:val="005D5DCF"/>
    <w:rsid w:val="005E379D"/>
    <w:rsid w:val="005E3C29"/>
    <w:rsid w:val="005E4078"/>
    <w:rsid w:val="0060066C"/>
    <w:rsid w:val="00602F02"/>
    <w:rsid w:val="00605501"/>
    <w:rsid w:val="00607052"/>
    <w:rsid w:val="006112C7"/>
    <w:rsid w:val="006163F0"/>
    <w:rsid w:val="006278CE"/>
    <w:rsid w:val="00633B02"/>
    <w:rsid w:val="006404F5"/>
    <w:rsid w:val="00640A85"/>
    <w:rsid w:val="00640B90"/>
    <w:rsid w:val="00641AD1"/>
    <w:rsid w:val="006438C4"/>
    <w:rsid w:val="00646690"/>
    <w:rsid w:val="0064780B"/>
    <w:rsid w:val="00651B47"/>
    <w:rsid w:val="00663A84"/>
    <w:rsid w:val="00663A87"/>
    <w:rsid w:val="006659B8"/>
    <w:rsid w:val="00666862"/>
    <w:rsid w:val="00674C4E"/>
    <w:rsid w:val="00677A9B"/>
    <w:rsid w:val="00686DE0"/>
    <w:rsid w:val="00687612"/>
    <w:rsid w:val="00691EC4"/>
    <w:rsid w:val="00692A4D"/>
    <w:rsid w:val="006A1B8F"/>
    <w:rsid w:val="006A2C23"/>
    <w:rsid w:val="006A5979"/>
    <w:rsid w:val="006A6277"/>
    <w:rsid w:val="006A6394"/>
    <w:rsid w:val="006B3D49"/>
    <w:rsid w:val="006C35F0"/>
    <w:rsid w:val="006C4A53"/>
    <w:rsid w:val="006C630E"/>
    <w:rsid w:val="006D0E45"/>
    <w:rsid w:val="006D117B"/>
    <w:rsid w:val="006D190D"/>
    <w:rsid w:val="006D2CDE"/>
    <w:rsid w:val="006E73DC"/>
    <w:rsid w:val="006F16E6"/>
    <w:rsid w:val="006F4E5D"/>
    <w:rsid w:val="006F5EAC"/>
    <w:rsid w:val="006F6027"/>
    <w:rsid w:val="00704472"/>
    <w:rsid w:val="00705893"/>
    <w:rsid w:val="00715015"/>
    <w:rsid w:val="00715B1E"/>
    <w:rsid w:val="00725473"/>
    <w:rsid w:val="00726744"/>
    <w:rsid w:val="0073026B"/>
    <w:rsid w:val="00730433"/>
    <w:rsid w:val="00733E4D"/>
    <w:rsid w:val="0073416E"/>
    <w:rsid w:val="007341A2"/>
    <w:rsid w:val="00734246"/>
    <w:rsid w:val="00736DDE"/>
    <w:rsid w:val="00737F90"/>
    <w:rsid w:val="00741241"/>
    <w:rsid w:val="007424FF"/>
    <w:rsid w:val="00742974"/>
    <w:rsid w:val="00743C5D"/>
    <w:rsid w:val="007451AF"/>
    <w:rsid w:val="00745AEB"/>
    <w:rsid w:val="00745DE5"/>
    <w:rsid w:val="00746123"/>
    <w:rsid w:val="00750973"/>
    <w:rsid w:val="00751B77"/>
    <w:rsid w:val="007528B0"/>
    <w:rsid w:val="00761570"/>
    <w:rsid w:val="007632F0"/>
    <w:rsid w:val="0076634E"/>
    <w:rsid w:val="007668E5"/>
    <w:rsid w:val="007678D0"/>
    <w:rsid w:val="0077628C"/>
    <w:rsid w:val="00786B33"/>
    <w:rsid w:val="0078758B"/>
    <w:rsid w:val="00787BC1"/>
    <w:rsid w:val="00791565"/>
    <w:rsid w:val="00795A13"/>
    <w:rsid w:val="007B04E3"/>
    <w:rsid w:val="007B265B"/>
    <w:rsid w:val="007B35A3"/>
    <w:rsid w:val="007B5361"/>
    <w:rsid w:val="007B58F6"/>
    <w:rsid w:val="007B7F17"/>
    <w:rsid w:val="007C0E50"/>
    <w:rsid w:val="007C217C"/>
    <w:rsid w:val="007C3275"/>
    <w:rsid w:val="007C3897"/>
    <w:rsid w:val="007C6F92"/>
    <w:rsid w:val="007D1751"/>
    <w:rsid w:val="007D45AB"/>
    <w:rsid w:val="007D4D18"/>
    <w:rsid w:val="007E05F5"/>
    <w:rsid w:val="007E15EC"/>
    <w:rsid w:val="007E2961"/>
    <w:rsid w:val="007E5C71"/>
    <w:rsid w:val="007E5E6F"/>
    <w:rsid w:val="007F07E8"/>
    <w:rsid w:val="007F2FA3"/>
    <w:rsid w:val="007F2FDE"/>
    <w:rsid w:val="00801D2F"/>
    <w:rsid w:val="00806327"/>
    <w:rsid w:val="00807560"/>
    <w:rsid w:val="00807771"/>
    <w:rsid w:val="0081455A"/>
    <w:rsid w:val="00822B5E"/>
    <w:rsid w:val="00822F83"/>
    <w:rsid w:val="008268AE"/>
    <w:rsid w:val="00826E57"/>
    <w:rsid w:val="0083529C"/>
    <w:rsid w:val="00837CB7"/>
    <w:rsid w:val="00843932"/>
    <w:rsid w:val="0084520B"/>
    <w:rsid w:val="00855AFF"/>
    <w:rsid w:val="00855E28"/>
    <w:rsid w:val="00860C5A"/>
    <w:rsid w:val="00863CC2"/>
    <w:rsid w:val="008648BC"/>
    <w:rsid w:val="00865F01"/>
    <w:rsid w:val="008702CD"/>
    <w:rsid w:val="008719D4"/>
    <w:rsid w:val="008765E0"/>
    <w:rsid w:val="0087774E"/>
    <w:rsid w:val="008847BF"/>
    <w:rsid w:val="00886090"/>
    <w:rsid w:val="0089175B"/>
    <w:rsid w:val="008A0ED1"/>
    <w:rsid w:val="008A1AE3"/>
    <w:rsid w:val="008A2E47"/>
    <w:rsid w:val="008A496F"/>
    <w:rsid w:val="008A6E27"/>
    <w:rsid w:val="008B00E5"/>
    <w:rsid w:val="008B0CBC"/>
    <w:rsid w:val="008B2353"/>
    <w:rsid w:val="008B26C1"/>
    <w:rsid w:val="008B359F"/>
    <w:rsid w:val="008C0F38"/>
    <w:rsid w:val="008C174E"/>
    <w:rsid w:val="008C26FB"/>
    <w:rsid w:val="008C345A"/>
    <w:rsid w:val="008C6E29"/>
    <w:rsid w:val="008D4BE9"/>
    <w:rsid w:val="008D53C5"/>
    <w:rsid w:val="008D6065"/>
    <w:rsid w:val="008E3F7F"/>
    <w:rsid w:val="008E6B4E"/>
    <w:rsid w:val="009006F2"/>
    <w:rsid w:val="009027A8"/>
    <w:rsid w:val="009031F3"/>
    <w:rsid w:val="00904359"/>
    <w:rsid w:val="00906F6B"/>
    <w:rsid w:val="00914AA3"/>
    <w:rsid w:val="00915323"/>
    <w:rsid w:val="009168D2"/>
    <w:rsid w:val="00916C17"/>
    <w:rsid w:val="00916C3D"/>
    <w:rsid w:val="0092539E"/>
    <w:rsid w:val="00930261"/>
    <w:rsid w:val="009320A8"/>
    <w:rsid w:val="00933B94"/>
    <w:rsid w:val="009403ED"/>
    <w:rsid w:val="00943319"/>
    <w:rsid w:val="00943FB9"/>
    <w:rsid w:val="00945171"/>
    <w:rsid w:val="009524AF"/>
    <w:rsid w:val="00963E45"/>
    <w:rsid w:val="00966F14"/>
    <w:rsid w:val="0097394B"/>
    <w:rsid w:val="009743EE"/>
    <w:rsid w:val="00977268"/>
    <w:rsid w:val="009810FF"/>
    <w:rsid w:val="00986752"/>
    <w:rsid w:val="00986CAF"/>
    <w:rsid w:val="00993BAB"/>
    <w:rsid w:val="009A0057"/>
    <w:rsid w:val="009A043E"/>
    <w:rsid w:val="009A4F6D"/>
    <w:rsid w:val="009A5375"/>
    <w:rsid w:val="009B2AD4"/>
    <w:rsid w:val="009B5A71"/>
    <w:rsid w:val="009C0F06"/>
    <w:rsid w:val="009C333A"/>
    <w:rsid w:val="009C7E84"/>
    <w:rsid w:val="009D2F0C"/>
    <w:rsid w:val="009D3A46"/>
    <w:rsid w:val="009D412D"/>
    <w:rsid w:val="009E17F6"/>
    <w:rsid w:val="009E2E36"/>
    <w:rsid w:val="009E2FD1"/>
    <w:rsid w:val="009E3072"/>
    <w:rsid w:val="009E328F"/>
    <w:rsid w:val="009E5DC2"/>
    <w:rsid w:val="009F193C"/>
    <w:rsid w:val="009F5C3F"/>
    <w:rsid w:val="009F661C"/>
    <w:rsid w:val="009F77B9"/>
    <w:rsid w:val="009F7E19"/>
    <w:rsid w:val="00A0162D"/>
    <w:rsid w:val="00A03753"/>
    <w:rsid w:val="00A03DCE"/>
    <w:rsid w:val="00A05CE0"/>
    <w:rsid w:val="00A1287F"/>
    <w:rsid w:val="00A13DF6"/>
    <w:rsid w:val="00A1415B"/>
    <w:rsid w:val="00A1544F"/>
    <w:rsid w:val="00A20819"/>
    <w:rsid w:val="00A23790"/>
    <w:rsid w:val="00A23D01"/>
    <w:rsid w:val="00A23EFD"/>
    <w:rsid w:val="00A24A94"/>
    <w:rsid w:val="00A24ED2"/>
    <w:rsid w:val="00A256D4"/>
    <w:rsid w:val="00A257D1"/>
    <w:rsid w:val="00A25DCB"/>
    <w:rsid w:val="00A27482"/>
    <w:rsid w:val="00A33FFB"/>
    <w:rsid w:val="00A37FD8"/>
    <w:rsid w:val="00A404BD"/>
    <w:rsid w:val="00A4060D"/>
    <w:rsid w:val="00A40CA7"/>
    <w:rsid w:val="00A46CF4"/>
    <w:rsid w:val="00A54CFC"/>
    <w:rsid w:val="00A612E7"/>
    <w:rsid w:val="00A63104"/>
    <w:rsid w:val="00A63F0C"/>
    <w:rsid w:val="00A64E29"/>
    <w:rsid w:val="00A6607B"/>
    <w:rsid w:val="00A719E6"/>
    <w:rsid w:val="00A726C3"/>
    <w:rsid w:val="00A75D2C"/>
    <w:rsid w:val="00A7679F"/>
    <w:rsid w:val="00A76F8F"/>
    <w:rsid w:val="00A8476F"/>
    <w:rsid w:val="00A87577"/>
    <w:rsid w:val="00A87AC9"/>
    <w:rsid w:val="00A92255"/>
    <w:rsid w:val="00A961B1"/>
    <w:rsid w:val="00A979D5"/>
    <w:rsid w:val="00A97C12"/>
    <w:rsid w:val="00AA1024"/>
    <w:rsid w:val="00AA10FD"/>
    <w:rsid w:val="00AA179C"/>
    <w:rsid w:val="00AB15FF"/>
    <w:rsid w:val="00AB1E4C"/>
    <w:rsid w:val="00AB6211"/>
    <w:rsid w:val="00AB703F"/>
    <w:rsid w:val="00AC0667"/>
    <w:rsid w:val="00AC29B6"/>
    <w:rsid w:val="00AC2C97"/>
    <w:rsid w:val="00AD1B52"/>
    <w:rsid w:val="00AD3A14"/>
    <w:rsid w:val="00AE1AD5"/>
    <w:rsid w:val="00AE1CBD"/>
    <w:rsid w:val="00AE367E"/>
    <w:rsid w:val="00AE4106"/>
    <w:rsid w:val="00AE4C0C"/>
    <w:rsid w:val="00AF07C8"/>
    <w:rsid w:val="00AF1608"/>
    <w:rsid w:val="00AF3EF2"/>
    <w:rsid w:val="00AF4613"/>
    <w:rsid w:val="00B02EE0"/>
    <w:rsid w:val="00B0467A"/>
    <w:rsid w:val="00B07B05"/>
    <w:rsid w:val="00B1340F"/>
    <w:rsid w:val="00B13C5F"/>
    <w:rsid w:val="00B15A69"/>
    <w:rsid w:val="00B207EF"/>
    <w:rsid w:val="00B208F1"/>
    <w:rsid w:val="00B21BBC"/>
    <w:rsid w:val="00B21FF8"/>
    <w:rsid w:val="00B23EC4"/>
    <w:rsid w:val="00B24280"/>
    <w:rsid w:val="00B26DA2"/>
    <w:rsid w:val="00B4138F"/>
    <w:rsid w:val="00B43A42"/>
    <w:rsid w:val="00B46766"/>
    <w:rsid w:val="00B4746D"/>
    <w:rsid w:val="00B527AB"/>
    <w:rsid w:val="00B53503"/>
    <w:rsid w:val="00B57500"/>
    <w:rsid w:val="00B63C8D"/>
    <w:rsid w:val="00B67800"/>
    <w:rsid w:val="00B70369"/>
    <w:rsid w:val="00B736D7"/>
    <w:rsid w:val="00B749E6"/>
    <w:rsid w:val="00B7709D"/>
    <w:rsid w:val="00B7771D"/>
    <w:rsid w:val="00B83BD5"/>
    <w:rsid w:val="00B93C25"/>
    <w:rsid w:val="00B957B2"/>
    <w:rsid w:val="00BA19DF"/>
    <w:rsid w:val="00BA4A55"/>
    <w:rsid w:val="00BA570C"/>
    <w:rsid w:val="00BA715B"/>
    <w:rsid w:val="00BB13D7"/>
    <w:rsid w:val="00BB27EF"/>
    <w:rsid w:val="00BB323D"/>
    <w:rsid w:val="00BB3EA6"/>
    <w:rsid w:val="00BB52CE"/>
    <w:rsid w:val="00BC380D"/>
    <w:rsid w:val="00BC3CAC"/>
    <w:rsid w:val="00BC536C"/>
    <w:rsid w:val="00BC63E1"/>
    <w:rsid w:val="00BD32BD"/>
    <w:rsid w:val="00BD7030"/>
    <w:rsid w:val="00BD7745"/>
    <w:rsid w:val="00BD79B2"/>
    <w:rsid w:val="00BD7C30"/>
    <w:rsid w:val="00BF1271"/>
    <w:rsid w:val="00BF2140"/>
    <w:rsid w:val="00BF3878"/>
    <w:rsid w:val="00BF45B3"/>
    <w:rsid w:val="00C00117"/>
    <w:rsid w:val="00C03EA2"/>
    <w:rsid w:val="00C06831"/>
    <w:rsid w:val="00C072BC"/>
    <w:rsid w:val="00C20742"/>
    <w:rsid w:val="00C22DD0"/>
    <w:rsid w:val="00C247A7"/>
    <w:rsid w:val="00C249AF"/>
    <w:rsid w:val="00C27018"/>
    <w:rsid w:val="00C30FC0"/>
    <w:rsid w:val="00C327C9"/>
    <w:rsid w:val="00C33248"/>
    <w:rsid w:val="00C337A1"/>
    <w:rsid w:val="00C36A55"/>
    <w:rsid w:val="00C36C33"/>
    <w:rsid w:val="00C4038B"/>
    <w:rsid w:val="00C40641"/>
    <w:rsid w:val="00C42678"/>
    <w:rsid w:val="00C43227"/>
    <w:rsid w:val="00C43234"/>
    <w:rsid w:val="00C43282"/>
    <w:rsid w:val="00C47B98"/>
    <w:rsid w:val="00C5011B"/>
    <w:rsid w:val="00C5074E"/>
    <w:rsid w:val="00C50F92"/>
    <w:rsid w:val="00C51191"/>
    <w:rsid w:val="00C5273E"/>
    <w:rsid w:val="00C529EE"/>
    <w:rsid w:val="00C52BD5"/>
    <w:rsid w:val="00C5570C"/>
    <w:rsid w:val="00C57BAC"/>
    <w:rsid w:val="00C61668"/>
    <w:rsid w:val="00C630EF"/>
    <w:rsid w:val="00C643D0"/>
    <w:rsid w:val="00C65932"/>
    <w:rsid w:val="00C7519A"/>
    <w:rsid w:val="00C75809"/>
    <w:rsid w:val="00C75D93"/>
    <w:rsid w:val="00C77AD7"/>
    <w:rsid w:val="00C80212"/>
    <w:rsid w:val="00C86246"/>
    <w:rsid w:val="00C957FE"/>
    <w:rsid w:val="00CA58DA"/>
    <w:rsid w:val="00CB0843"/>
    <w:rsid w:val="00CB15F8"/>
    <w:rsid w:val="00CB20E0"/>
    <w:rsid w:val="00CB41F2"/>
    <w:rsid w:val="00CB7406"/>
    <w:rsid w:val="00CC0C34"/>
    <w:rsid w:val="00CC534C"/>
    <w:rsid w:val="00CC5ED0"/>
    <w:rsid w:val="00CC7DF5"/>
    <w:rsid w:val="00CD0FEC"/>
    <w:rsid w:val="00CD19C9"/>
    <w:rsid w:val="00CD54F5"/>
    <w:rsid w:val="00CD56C3"/>
    <w:rsid w:val="00CD7E7C"/>
    <w:rsid w:val="00CE028F"/>
    <w:rsid w:val="00CE2A82"/>
    <w:rsid w:val="00CE5828"/>
    <w:rsid w:val="00CF0366"/>
    <w:rsid w:val="00CF07F9"/>
    <w:rsid w:val="00CF1322"/>
    <w:rsid w:val="00CF16D3"/>
    <w:rsid w:val="00D01C2F"/>
    <w:rsid w:val="00D022D8"/>
    <w:rsid w:val="00D155C1"/>
    <w:rsid w:val="00D15C13"/>
    <w:rsid w:val="00D177BF"/>
    <w:rsid w:val="00D20EA2"/>
    <w:rsid w:val="00D22435"/>
    <w:rsid w:val="00D25204"/>
    <w:rsid w:val="00D26DAA"/>
    <w:rsid w:val="00D310DC"/>
    <w:rsid w:val="00D345AC"/>
    <w:rsid w:val="00D34645"/>
    <w:rsid w:val="00D34B60"/>
    <w:rsid w:val="00D403B7"/>
    <w:rsid w:val="00D41155"/>
    <w:rsid w:val="00D42085"/>
    <w:rsid w:val="00D43001"/>
    <w:rsid w:val="00D4434D"/>
    <w:rsid w:val="00D463CB"/>
    <w:rsid w:val="00D47632"/>
    <w:rsid w:val="00D50C6D"/>
    <w:rsid w:val="00D552B4"/>
    <w:rsid w:val="00D5533A"/>
    <w:rsid w:val="00D573AF"/>
    <w:rsid w:val="00D60681"/>
    <w:rsid w:val="00D63D30"/>
    <w:rsid w:val="00D72945"/>
    <w:rsid w:val="00D74D29"/>
    <w:rsid w:val="00D75BB1"/>
    <w:rsid w:val="00D807CF"/>
    <w:rsid w:val="00D84F88"/>
    <w:rsid w:val="00D906B4"/>
    <w:rsid w:val="00D93D30"/>
    <w:rsid w:val="00DA14B4"/>
    <w:rsid w:val="00DA1D5B"/>
    <w:rsid w:val="00DA555D"/>
    <w:rsid w:val="00DA6420"/>
    <w:rsid w:val="00DB190A"/>
    <w:rsid w:val="00DC23F7"/>
    <w:rsid w:val="00DC289F"/>
    <w:rsid w:val="00DC3B98"/>
    <w:rsid w:val="00DC3CCB"/>
    <w:rsid w:val="00DC4E39"/>
    <w:rsid w:val="00DC6F12"/>
    <w:rsid w:val="00DC733B"/>
    <w:rsid w:val="00DC794E"/>
    <w:rsid w:val="00DC7BD2"/>
    <w:rsid w:val="00DD17EF"/>
    <w:rsid w:val="00DD28F5"/>
    <w:rsid w:val="00DD34C9"/>
    <w:rsid w:val="00DD58C7"/>
    <w:rsid w:val="00DD59A0"/>
    <w:rsid w:val="00DE0895"/>
    <w:rsid w:val="00DE3D8A"/>
    <w:rsid w:val="00DE7203"/>
    <w:rsid w:val="00DF22F2"/>
    <w:rsid w:val="00DF57CF"/>
    <w:rsid w:val="00DF61E0"/>
    <w:rsid w:val="00E00BBB"/>
    <w:rsid w:val="00E011EE"/>
    <w:rsid w:val="00E0224B"/>
    <w:rsid w:val="00E022F1"/>
    <w:rsid w:val="00E02FBD"/>
    <w:rsid w:val="00E05608"/>
    <w:rsid w:val="00E066F6"/>
    <w:rsid w:val="00E0758A"/>
    <w:rsid w:val="00E115C4"/>
    <w:rsid w:val="00E141B2"/>
    <w:rsid w:val="00E14426"/>
    <w:rsid w:val="00E145D7"/>
    <w:rsid w:val="00E16B81"/>
    <w:rsid w:val="00E21E27"/>
    <w:rsid w:val="00E22A88"/>
    <w:rsid w:val="00E24556"/>
    <w:rsid w:val="00E24A54"/>
    <w:rsid w:val="00E3245E"/>
    <w:rsid w:val="00E32927"/>
    <w:rsid w:val="00E330DA"/>
    <w:rsid w:val="00E40ADC"/>
    <w:rsid w:val="00E44852"/>
    <w:rsid w:val="00E44C83"/>
    <w:rsid w:val="00E522A9"/>
    <w:rsid w:val="00E5413A"/>
    <w:rsid w:val="00E624C3"/>
    <w:rsid w:val="00E63899"/>
    <w:rsid w:val="00E6708A"/>
    <w:rsid w:val="00E67AEB"/>
    <w:rsid w:val="00E7045D"/>
    <w:rsid w:val="00E77AF0"/>
    <w:rsid w:val="00E81B15"/>
    <w:rsid w:val="00E81C9E"/>
    <w:rsid w:val="00E82389"/>
    <w:rsid w:val="00E83525"/>
    <w:rsid w:val="00E8527B"/>
    <w:rsid w:val="00E91AE4"/>
    <w:rsid w:val="00E9474F"/>
    <w:rsid w:val="00E95776"/>
    <w:rsid w:val="00E960EF"/>
    <w:rsid w:val="00E96B7B"/>
    <w:rsid w:val="00EA0AF4"/>
    <w:rsid w:val="00EA100A"/>
    <w:rsid w:val="00EA1176"/>
    <w:rsid w:val="00EA6F96"/>
    <w:rsid w:val="00EB044C"/>
    <w:rsid w:val="00EB2639"/>
    <w:rsid w:val="00EB4687"/>
    <w:rsid w:val="00EB55BA"/>
    <w:rsid w:val="00EB60C9"/>
    <w:rsid w:val="00EC2BA4"/>
    <w:rsid w:val="00ED3727"/>
    <w:rsid w:val="00ED4BAB"/>
    <w:rsid w:val="00EE3B58"/>
    <w:rsid w:val="00EE6015"/>
    <w:rsid w:val="00EF1A32"/>
    <w:rsid w:val="00EF49C7"/>
    <w:rsid w:val="00EF5D4A"/>
    <w:rsid w:val="00F00CE0"/>
    <w:rsid w:val="00F0225E"/>
    <w:rsid w:val="00F0284F"/>
    <w:rsid w:val="00F03DF3"/>
    <w:rsid w:val="00F04E4E"/>
    <w:rsid w:val="00F05967"/>
    <w:rsid w:val="00F103E0"/>
    <w:rsid w:val="00F10624"/>
    <w:rsid w:val="00F10E09"/>
    <w:rsid w:val="00F1158F"/>
    <w:rsid w:val="00F14176"/>
    <w:rsid w:val="00F14495"/>
    <w:rsid w:val="00F158CD"/>
    <w:rsid w:val="00F16F9E"/>
    <w:rsid w:val="00F225E4"/>
    <w:rsid w:val="00F23364"/>
    <w:rsid w:val="00F25C69"/>
    <w:rsid w:val="00F35788"/>
    <w:rsid w:val="00F369FE"/>
    <w:rsid w:val="00F371A7"/>
    <w:rsid w:val="00F41CAA"/>
    <w:rsid w:val="00F42D17"/>
    <w:rsid w:val="00F42E28"/>
    <w:rsid w:val="00F520D4"/>
    <w:rsid w:val="00F53341"/>
    <w:rsid w:val="00F54CB7"/>
    <w:rsid w:val="00F561F6"/>
    <w:rsid w:val="00F65BE4"/>
    <w:rsid w:val="00F66229"/>
    <w:rsid w:val="00F67465"/>
    <w:rsid w:val="00F71042"/>
    <w:rsid w:val="00F7234C"/>
    <w:rsid w:val="00F73938"/>
    <w:rsid w:val="00F83838"/>
    <w:rsid w:val="00F8400C"/>
    <w:rsid w:val="00F90B9F"/>
    <w:rsid w:val="00F96EDD"/>
    <w:rsid w:val="00FA48EE"/>
    <w:rsid w:val="00FB0B6A"/>
    <w:rsid w:val="00FB0BF4"/>
    <w:rsid w:val="00FC0082"/>
    <w:rsid w:val="00FC4F27"/>
    <w:rsid w:val="00FC6585"/>
    <w:rsid w:val="00FD12DB"/>
    <w:rsid w:val="00FD1CA2"/>
    <w:rsid w:val="00FD1F0B"/>
    <w:rsid w:val="00FE2A39"/>
    <w:rsid w:val="00FE4477"/>
    <w:rsid w:val="00FE6B4E"/>
    <w:rsid w:val="00FF2B26"/>
    <w:rsid w:val="00FF6B5C"/>
    <w:rsid w:val="00FF725C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5:docId w15:val="{E6F3E861-5139-420A-BCE4-6CC41916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D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itaa.com/farhangian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farhangian1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ci\Desktop\&#1581;&#1587;&#1740;&#1606;%20&#1662;&#1608;&#1585;\&#1605;&#1575;&#1585;&#1705;%20&#1583;&#1575;&#1585;%20&#1575;&#1583;&#1575;&#1585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E14C-CE73-4DB2-9563-CF1DCB1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مارک دار اداره</Template>
  <TotalTime>1747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</dc:creator>
  <cp:lastModifiedBy>PRCO</cp:lastModifiedBy>
  <cp:revision>266</cp:revision>
  <cp:lastPrinted>2022-08-27T04:42:00Z</cp:lastPrinted>
  <dcterms:created xsi:type="dcterms:W3CDTF">2017-12-25T09:56:00Z</dcterms:created>
  <dcterms:modified xsi:type="dcterms:W3CDTF">2024-11-21T07:15:00Z</dcterms:modified>
</cp:coreProperties>
</file>