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495E00" w:themeFill="accent1" w:themeFillShade="80"/>
          </w:tcPr>
          <w:p w:rsidR="00EA415B" w:rsidRPr="004B607A" w:rsidRDefault="00375B27" w:rsidP="004B607A">
            <w:pPr>
              <w:pStyle w:val="Month"/>
              <w:rPr>
                <w:sz w:val="48"/>
                <w:szCs w:val="48"/>
              </w:rPr>
            </w:pPr>
            <w:r w:rsidRPr="004B607A">
              <w:rPr>
                <w:sz w:val="72"/>
                <w:szCs w:val="72"/>
              </w:rPr>
              <w:fldChar w:fldCharType="begin"/>
            </w:r>
            <w:r w:rsidRPr="004B607A">
              <w:rPr>
                <w:sz w:val="72"/>
                <w:szCs w:val="72"/>
              </w:rPr>
              <w:instrText xml:space="preserve"> DOCVARIABLE  MonthStart \@ MMMM \* MERGEFORMAT </w:instrText>
            </w:r>
            <w:r w:rsidRPr="004B607A">
              <w:rPr>
                <w:sz w:val="72"/>
                <w:szCs w:val="72"/>
              </w:rPr>
              <w:fldChar w:fldCharType="separate"/>
            </w:r>
            <w:r w:rsidR="004B607A" w:rsidRPr="004B607A">
              <w:rPr>
                <w:sz w:val="72"/>
                <w:szCs w:val="72"/>
              </w:rPr>
              <w:t>April</w:t>
            </w:r>
            <w:r w:rsidRPr="004B607A">
              <w:rPr>
                <w:sz w:val="72"/>
                <w:szCs w:val="72"/>
              </w:rPr>
              <w:fldChar w:fldCharType="end"/>
            </w:r>
            <w:r w:rsidR="004B607A" w:rsidRPr="004B607A">
              <w:rPr>
                <w:sz w:val="72"/>
                <w:szCs w:val="72"/>
              </w:rPr>
              <w:t xml:space="preserve"> raspored </w:t>
            </w:r>
            <w:r w:rsidR="004B607A">
              <w:rPr>
                <w:sz w:val="72"/>
                <w:szCs w:val="72"/>
              </w:rPr>
              <w:t xml:space="preserve"> </w:t>
            </w:r>
            <w:r w:rsidR="004B607A" w:rsidRPr="004B607A">
              <w:rPr>
                <w:sz w:val="48"/>
                <w:szCs w:val="48"/>
              </w:rPr>
              <w:t xml:space="preserve">ELEFTERIJA 3        </w:t>
            </w:r>
          </w:p>
        </w:tc>
      </w:tr>
      <w:tr w:rsidR="00EA415B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Default="004B607A">
            <w:pPr>
              <w:pStyle w:val="Year"/>
            </w:pPr>
            <w:r>
              <w:t xml:space="preserve">sve u 21h   </w:t>
            </w:r>
            <w:r w:rsidR="00375B27">
              <w:fldChar w:fldCharType="begin"/>
            </w:r>
            <w:r w:rsidR="00375B27">
              <w:instrText xml:space="preserve"> DOCVARIABLE  MonthStart \@  yyyy   \* MERGEFORMAT </w:instrText>
            </w:r>
            <w:r w:rsidR="00375B27">
              <w:fldChar w:fldCharType="separate"/>
            </w:r>
            <w:r>
              <w:t>2025</w:t>
            </w:r>
            <w:r w:rsidR="00375B27">
              <w:fldChar w:fldCharType="end"/>
            </w:r>
          </w:p>
        </w:tc>
      </w:tr>
      <w:tr w:rsidR="00EA415B">
        <w:sdt>
          <w:sdtPr>
            <w:id w:val="31938203"/>
            <w:placeholder>
              <w:docPart w:val="C023BCB22B00401D8B4FC5CBEB6D6FB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16" w:type="dxa"/>
                <w:tcBorders>
                  <w:top w:val="single" w:sz="12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EA415B" w:rsidRDefault="00375B27">
                <w:pPr>
                  <w:pStyle w:val="Subtitle"/>
                </w:pPr>
                <w:r>
                  <w:t>Subtitle</w:t>
                </w:r>
              </w:p>
            </w:tc>
          </w:sdtContent>
        </w:sdt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sdt>
            <w:sdtPr>
              <w:id w:val="1498380741"/>
              <w:placeholder>
                <w:docPart w:val="A6B3F8ABB2424AADA3B406670DDCEF66"/>
              </w:placeholder>
              <w:temporary/>
              <w:showingPlcHdr/>
              <w15:appearance w15:val="hidden"/>
            </w:sdtPr>
            <w:sdtEndPr/>
            <w:sdtContent>
              <w:p w:rsidR="00EA415B" w:rsidRDefault="00375B27">
                <w:pPr>
                  <w:pStyle w:val="Title"/>
                </w:pPr>
                <w:r>
                  <w:t>Title</w:t>
                </w:r>
              </w:p>
            </w:sdtContent>
          </w:sdt>
          <w:p w:rsidR="00EA415B" w:rsidRDefault="00322599" w:rsidP="00322599">
            <w:pPr>
              <w:pStyle w:val="BodyText"/>
            </w:pPr>
            <w:r>
              <w:t>AKADEMIJA LIČNOG RAZVOJA</w:t>
            </w:r>
          </w:p>
          <w:p w:rsidR="00322599" w:rsidRDefault="00322599" w:rsidP="00322599">
            <w:pPr>
              <w:pStyle w:val="BodyText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186" w:type="dxa"/>
          </w:tcPr>
          <w:p w:rsidR="00EA415B" w:rsidRDefault="00375B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194B3B" wp14:editId="6C67F644">
                  <wp:extent cx="2135697" cy="1480921"/>
                  <wp:effectExtent l="152400" t="190500" r="245745" b="233680"/>
                  <wp:docPr id="1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446"/>
        <w:gridCol w:w="1520"/>
        <w:gridCol w:w="1931"/>
        <w:gridCol w:w="1497"/>
        <w:gridCol w:w="1493"/>
        <w:gridCol w:w="1432"/>
        <w:gridCol w:w="1465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779EA909999A486CAE25EDEA600E9D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EF61A8">
            <w:pPr>
              <w:pStyle w:val="Days"/>
            </w:pPr>
            <w:sdt>
              <w:sdtPr>
                <w:id w:val="2141225648"/>
                <w:placeholder>
                  <w:docPart w:val="E2E355F05344432B9B152F123D5F1058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EF61A8">
            <w:pPr>
              <w:pStyle w:val="Days"/>
            </w:pPr>
            <w:sdt>
              <w:sdtPr>
                <w:id w:val="-225834277"/>
                <w:placeholder>
                  <w:docPart w:val="C4A42B8E00084D88AEF494EA07B029A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EF61A8">
            <w:pPr>
              <w:pStyle w:val="Days"/>
            </w:pPr>
            <w:sdt>
              <w:sdtPr>
                <w:id w:val="-1121838800"/>
                <w:placeholder>
                  <w:docPart w:val="EF0CD4AE1EC546BA91929E806CCF7F2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EF61A8">
            <w:pPr>
              <w:pStyle w:val="Days"/>
            </w:pPr>
            <w:sdt>
              <w:sdtPr>
                <w:id w:val="-1805692476"/>
                <w:placeholder>
                  <w:docPart w:val="D44FE6806C294A1F8184A004CFD84A4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EF61A8">
            <w:pPr>
              <w:pStyle w:val="Days"/>
            </w:pPr>
            <w:sdt>
              <w:sdtPr>
                <w:id w:val="815225377"/>
                <w:placeholder>
                  <w:docPart w:val="4391EC57003D46959206C920D6AF0856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EF61A8">
            <w:pPr>
              <w:pStyle w:val="Days"/>
            </w:pPr>
            <w:sdt>
              <w:sdtPr>
                <w:id w:val="36251574"/>
                <w:placeholder>
                  <w:docPart w:val="00131508B6AB49478FD5CE28FBED45A2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07A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07A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B60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07A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A7C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4B607A">
              <w:fldChar w:fldCharType="separate"/>
            </w:r>
            <w:r w:rsidR="004B607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07A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B607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B60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607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B607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07A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B60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B607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607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4B607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07A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B607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B607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607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B607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07A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B607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B607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607A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4B607A">
              <w:rPr>
                <w:noProof/>
              </w:rPr>
              <w:t>5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4B607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4B607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4B607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4B607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4B607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4B607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4B607A">
              <w:rPr>
                <w:noProof/>
              </w:rPr>
              <w:t>12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4B607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4B607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4B607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4B607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4B607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4B607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4B607A">
              <w:rPr>
                <w:noProof/>
              </w:rPr>
              <w:t>19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4B607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4B607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4B607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4B607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4B607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4B607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4B607A">
              <w:rPr>
                <w:noProof/>
              </w:rPr>
              <w:t>26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4B607A">
            <w:r>
              <w:t>KAKO DA NAS NIKO NE POVREDI,video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4B607A">
            <w:r>
              <w:t>OSLONIMO SE SAMO NA SEBE</w:t>
            </w:r>
          </w:p>
          <w:p w:rsidR="004B607A" w:rsidRDefault="004B607A">
            <w:r>
              <w:t>Pismeni zadatak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4B607A">
            <w:r>
              <w:t>ŠTAČ ĆE NEKO REĆI, piseni zadatak</w:t>
            </w:r>
          </w:p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4B607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4B607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0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4B607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607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4B607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B607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B607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0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B607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607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4B607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B607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B607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0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B60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607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4B607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B60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B60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0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B60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607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4B607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B60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B60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0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A7C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B60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A7C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0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607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4B60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0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4B607A">
            <w:r>
              <w:t>SAMOOKRIVLJIVANJE</w:t>
            </w:r>
          </w:p>
          <w:p w:rsidR="004B607A" w:rsidRDefault="004B607A">
            <w:r>
              <w:t>Pismeni zadatak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4B60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B60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538" w:type="dxa"/>
          </w:tcPr>
          <w:p w:rsidR="00EA415B" w:rsidRDefault="00EA415B"/>
        </w:tc>
        <w:tc>
          <w:tcPr>
            <w:tcW w:w="1540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sdt>
      <w:sdtPr>
        <w:id w:val="31938234"/>
        <w:placeholder>
          <w:docPart w:val="7C3C31D566974C6CBA06075BE1D9CCF2"/>
        </w:placeholder>
        <w:temporary/>
        <w:showingPlcHdr/>
        <w15:appearance w15:val="hidden"/>
      </w:sdtPr>
      <w:sdtEndPr/>
      <w:sdtContent>
        <w:p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A8" w:rsidRDefault="00EF61A8">
      <w:pPr>
        <w:spacing w:before="0" w:after="0"/>
      </w:pPr>
      <w:r>
        <w:separator/>
      </w:r>
    </w:p>
  </w:endnote>
  <w:endnote w:type="continuationSeparator" w:id="0">
    <w:p w:rsidR="00EF61A8" w:rsidRDefault="00EF61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A8" w:rsidRDefault="00EF61A8">
      <w:pPr>
        <w:spacing w:before="0" w:after="0"/>
      </w:pPr>
      <w:r>
        <w:separator/>
      </w:r>
    </w:p>
  </w:footnote>
  <w:footnote w:type="continuationSeparator" w:id="0">
    <w:p w:rsidR="00EF61A8" w:rsidRDefault="00EF61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.4.2025."/>
    <w:docVar w:name="MonthStart" w:val="1.4.2025."/>
    <w:docVar w:name="ShowDynamicGuides" w:val="1"/>
    <w:docVar w:name="ShowMarginGuides" w:val="0"/>
    <w:docVar w:name="ShowOutlines" w:val="0"/>
    <w:docVar w:name="ShowStaticGuides" w:val="0"/>
  </w:docVars>
  <w:rsids>
    <w:rsidRoot w:val="004B607A"/>
    <w:rsid w:val="00124ADC"/>
    <w:rsid w:val="00193E15"/>
    <w:rsid w:val="0025748C"/>
    <w:rsid w:val="002F7032"/>
    <w:rsid w:val="00320970"/>
    <w:rsid w:val="00322599"/>
    <w:rsid w:val="00375B27"/>
    <w:rsid w:val="004B607A"/>
    <w:rsid w:val="005B0C48"/>
    <w:rsid w:val="00812DAD"/>
    <w:rsid w:val="0081356A"/>
    <w:rsid w:val="00925ED9"/>
    <w:rsid w:val="00997C7D"/>
    <w:rsid w:val="009A164A"/>
    <w:rsid w:val="009A7C5B"/>
    <w:rsid w:val="00BC6A26"/>
    <w:rsid w:val="00BF0FEE"/>
    <w:rsid w:val="00BF4383"/>
    <w:rsid w:val="00C41633"/>
    <w:rsid w:val="00CB00F4"/>
    <w:rsid w:val="00D86D82"/>
    <w:rsid w:val="00EA415B"/>
    <w:rsid w:val="00E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4FF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23BCB22B00401D8B4FC5CBEB6D6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79CB-9715-4F71-B2A2-A5FA2DF5668B}"/>
      </w:docPartPr>
      <w:docPartBody>
        <w:p w:rsidR="00000000" w:rsidRDefault="0057271A">
          <w:pPr>
            <w:pStyle w:val="C023BCB22B00401D8B4FC5CBEB6D6FB7"/>
          </w:pPr>
          <w:r>
            <w:t>Subtitle</w:t>
          </w:r>
        </w:p>
      </w:docPartBody>
    </w:docPart>
    <w:docPart>
      <w:docPartPr>
        <w:name w:val="A6B3F8ABB2424AADA3B406670DDC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4139-9ACC-411A-9622-F99B26F631F3}"/>
      </w:docPartPr>
      <w:docPartBody>
        <w:p w:rsidR="00000000" w:rsidRDefault="0057271A">
          <w:pPr>
            <w:pStyle w:val="A6B3F8ABB2424AADA3B406670DDCEF66"/>
          </w:pPr>
          <w:r>
            <w:t>Title</w:t>
          </w:r>
        </w:p>
      </w:docPartBody>
    </w:docPart>
    <w:docPart>
      <w:docPartPr>
        <w:name w:val="779EA909999A486CAE25EDEA600E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7068-A3DC-4950-A0A4-D394EDB92D98}"/>
      </w:docPartPr>
      <w:docPartBody>
        <w:p w:rsidR="00000000" w:rsidRDefault="0057271A">
          <w:pPr>
            <w:pStyle w:val="779EA909999A486CAE25EDEA600E9DF4"/>
          </w:pPr>
          <w:r>
            <w:t>Sunday</w:t>
          </w:r>
        </w:p>
      </w:docPartBody>
    </w:docPart>
    <w:docPart>
      <w:docPartPr>
        <w:name w:val="E2E355F05344432B9B152F123D5F1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410B-DAAB-4D27-9408-A63815DE7838}"/>
      </w:docPartPr>
      <w:docPartBody>
        <w:p w:rsidR="00000000" w:rsidRDefault="0057271A">
          <w:pPr>
            <w:pStyle w:val="E2E355F05344432B9B152F123D5F1058"/>
          </w:pPr>
          <w:r>
            <w:t>Monday</w:t>
          </w:r>
        </w:p>
      </w:docPartBody>
    </w:docPart>
    <w:docPart>
      <w:docPartPr>
        <w:name w:val="C4A42B8E00084D88AEF494EA07B02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272B8-E9A8-4F30-92B0-8803B3605F63}"/>
      </w:docPartPr>
      <w:docPartBody>
        <w:p w:rsidR="00000000" w:rsidRDefault="0057271A">
          <w:pPr>
            <w:pStyle w:val="C4A42B8E00084D88AEF494EA07B029A5"/>
          </w:pPr>
          <w:r>
            <w:t>Tuesday</w:t>
          </w:r>
        </w:p>
      </w:docPartBody>
    </w:docPart>
    <w:docPart>
      <w:docPartPr>
        <w:name w:val="EF0CD4AE1EC546BA91929E806CCF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AF19-87BC-4A89-AD28-D5CEC61FBDCA}"/>
      </w:docPartPr>
      <w:docPartBody>
        <w:p w:rsidR="00000000" w:rsidRDefault="0057271A">
          <w:pPr>
            <w:pStyle w:val="EF0CD4AE1EC546BA91929E806CCF7F21"/>
          </w:pPr>
          <w:r>
            <w:t>Wednesday</w:t>
          </w:r>
        </w:p>
      </w:docPartBody>
    </w:docPart>
    <w:docPart>
      <w:docPartPr>
        <w:name w:val="D44FE6806C294A1F8184A004CFD8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6E90-A5D0-4F34-B114-6385BEC4B371}"/>
      </w:docPartPr>
      <w:docPartBody>
        <w:p w:rsidR="00000000" w:rsidRDefault="0057271A">
          <w:pPr>
            <w:pStyle w:val="D44FE6806C294A1F8184A004CFD84A4C"/>
          </w:pPr>
          <w:r>
            <w:t>Thursday</w:t>
          </w:r>
        </w:p>
      </w:docPartBody>
    </w:docPart>
    <w:docPart>
      <w:docPartPr>
        <w:name w:val="4391EC57003D46959206C920D6AF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54F4-2F69-4939-84AD-BECA78DF8812}"/>
      </w:docPartPr>
      <w:docPartBody>
        <w:p w:rsidR="00000000" w:rsidRDefault="0057271A">
          <w:pPr>
            <w:pStyle w:val="4391EC57003D46959206C920D6AF0856"/>
          </w:pPr>
          <w:r>
            <w:t>Friday</w:t>
          </w:r>
        </w:p>
      </w:docPartBody>
    </w:docPart>
    <w:docPart>
      <w:docPartPr>
        <w:name w:val="00131508B6AB49478FD5CE28FBED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15D2-D265-4EB8-875C-DDAB57D2E91C}"/>
      </w:docPartPr>
      <w:docPartBody>
        <w:p w:rsidR="00000000" w:rsidRDefault="0057271A">
          <w:pPr>
            <w:pStyle w:val="00131508B6AB49478FD5CE28FBED45A2"/>
          </w:pPr>
          <w:r>
            <w:t>Saturday</w:t>
          </w:r>
        </w:p>
      </w:docPartBody>
    </w:docPart>
    <w:docPart>
      <w:docPartPr>
        <w:name w:val="7C3C31D566974C6CBA06075BE1D9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3565-BE68-482E-8C72-18DCF287EB5D}"/>
      </w:docPartPr>
      <w:docPartBody>
        <w:p w:rsidR="00000000" w:rsidRDefault="0057271A">
          <w:pPr>
            <w:pStyle w:val="7C3C31D566974C6CBA06075BE1D9CCF2"/>
          </w:pPr>
          <w:r>
            <w:t xml:space="preserve">View and edit this document in Word on your computer, tablet, or phone. You can edit text; easily insert content such as pictures, shapes, and tables; and seamlessly save the document to the cloud from Word on your Windows, Mac, Android, or iOS </w:t>
          </w:r>
          <w:r>
            <w:t>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1A"/>
    <w:rsid w:val="005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23BCB22B00401D8B4FC5CBEB6D6FB7">
    <w:name w:val="C023BCB22B00401D8B4FC5CBEB6D6FB7"/>
  </w:style>
  <w:style w:type="paragraph" w:customStyle="1" w:styleId="A6B3F8ABB2424AADA3B406670DDCEF66">
    <w:name w:val="A6B3F8ABB2424AADA3B406670DDCEF66"/>
  </w:style>
  <w:style w:type="paragraph" w:customStyle="1" w:styleId="6252F8E2DD5847A4A0BF8C541D12216C">
    <w:name w:val="6252F8E2DD5847A4A0BF8C541D12216C"/>
  </w:style>
  <w:style w:type="paragraph" w:customStyle="1" w:styleId="779EA909999A486CAE25EDEA600E9DF4">
    <w:name w:val="779EA909999A486CAE25EDEA600E9DF4"/>
  </w:style>
  <w:style w:type="paragraph" w:customStyle="1" w:styleId="E2E355F05344432B9B152F123D5F1058">
    <w:name w:val="E2E355F05344432B9B152F123D5F1058"/>
  </w:style>
  <w:style w:type="paragraph" w:customStyle="1" w:styleId="C4A42B8E00084D88AEF494EA07B029A5">
    <w:name w:val="C4A42B8E00084D88AEF494EA07B029A5"/>
  </w:style>
  <w:style w:type="paragraph" w:customStyle="1" w:styleId="EF0CD4AE1EC546BA91929E806CCF7F21">
    <w:name w:val="EF0CD4AE1EC546BA91929E806CCF7F21"/>
  </w:style>
  <w:style w:type="paragraph" w:customStyle="1" w:styleId="D44FE6806C294A1F8184A004CFD84A4C">
    <w:name w:val="D44FE6806C294A1F8184A004CFD84A4C"/>
  </w:style>
  <w:style w:type="paragraph" w:customStyle="1" w:styleId="4391EC57003D46959206C920D6AF0856">
    <w:name w:val="4391EC57003D46959206C920D6AF0856"/>
  </w:style>
  <w:style w:type="paragraph" w:customStyle="1" w:styleId="00131508B6AB49478FD5CE28FBED45A2">
    <w:name w:val="00131508B6AB49478FD5CE28FBED45A2"/>
  </w:style>
  <w:style w:type="paragraph" w:customStyle="1" w:styleId="7C3C31D566974C6CBA06075BE1D9CCF2">
    <w:name w:val="7C3C31D566974C6CBA06075BE1D9C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ličnog razvoja</vt:lpstr>
    </vt:vector>
  </TitlesOfParts>
  <Manager/>
  <Company/>
  <LinksUpToDate>false</LinksUpToDate>
  <CharactersWithSpaces>2570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ličnog razvoja</dc:title>
  <dc:subject/>
  <dc:creator/>
  <cp:keywords/>
  <dc:description/>
  <cp:lastModifiedBy/>
  <cp:revision>1</cp:revision>
  <dcterms:created xsi:type="dcterms:W3CDTF">2025-04-18T21:30:00Z</dcterms:created>
  <dcterms:modified xsi:type="dcterms:W3CDTF">2025-04-18T21:46:00Z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