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24669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270"/>
        <w:gridCol w:w="8618"/>
        <w:gridCol w:w="8041"/>
      </w:tblGrid>
      <w:tr w:rsidR="00592652" w:rsidTr="000E4B76">
        <w:trPr>
          <w:trHeight w:val="9769"/>
        </w:trPr>
        <w:tc>
          <w:tcPr>
            <w:tcW w:w="77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A6F96" w:rsidRPr="00403D8F" w:rsidRDefault="00E95E2A" w:rsidP="00EA6F96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E95E2A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66" style="position:absolute;left:0;text-align:left;margin-left:1.95pt;margin-top:3.45pt;width:119.65pt;height:75.4pt;z-index:251687936" arcsize="10923f">
                  <v:textbox style="mso-next-textbox:#_x0000_s1066">
                    <w:txbxContent>
                      <w:p w:rsidR="008719D4" w:rsidRPr="00D26DAA" w:rsidRDefault="008719D4" w:rsidP="007972B3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8719D4" w:rsidRPr="00CB24B3" w:rsidRDefault="008719D4" w:rsidP="007972B3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8719D4" w:rsidRDefault="008719D4" w:rsidP="008719D4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Default="00EA6F96" w:rsidP="00EA6F96">
                        <w:pPr>
                          <w:spacing w:after="0"/>
                          <w:ind w:hanging="83"/>
                        </w:pPr>
                      </w:p>
                      <w:p w:rsidR="00EA6F96" w:rsidRPr="00BA19DF" w:rsidRDefault="00EA6F96" w:rsidP="00EA6F96"/>
                    </w:txbxContent>
                  </v:textbox>
                  <w10:wrap anchorx="page"/>
                </v:roundrect>
              </w:pict>
            </w:r>
            <w:r w:rsidR="00EA6F96">
              <w:rPr>
                <w:rFonts w:cs="B Nazanin"/>
                <w:noProof/>
                <w:sz w:val="2"/>
                <w:szCs w:val="2"/>
                <w:rtl/>
                <w:lang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43815</wp:posOffset>
                  </wp:positionV>
                  <wp:extent cx="332105" cy="336550"/>
                  <wp:effectExtent l="19050" t="0" r="0" b="0"/>
                  <wp:wrapTopAndBottom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336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A6F96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EA6F96" w:rsidRPr="00207E06" w:rsidRDefault="00EA6F96" w:rsidP="00EA6F96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EA6F96" w:rsidRPr="00207E06" w:rsidRDefault="00EA6F96" w:rsidP="00732C1C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732C1C">
              <w:rPr>
                <w:rFonts w:cs="B Koodak"/>
              </w:rPr>
              <w:t>……………….</w:t>
            </w:r>
          </w:p>
          <w:p w:rsidR="00EA6F96" w:rsidRDefault="00EA6F96" w:rsidP="00732C1C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732C1C">
              <w:rPr>
                <w:rFonts w:cs="B Koodak"/>
              </w:rPr>
              <w:t>…………………….</w:t>
            </w:r>
          </w:p>
          <w:p w:rsidR="00EA6F96" w:rsidRPr="00207E06" w:rsidRDefault="00EA6F96" w:rsidP="00EA6F96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EA6F96" w:rsidTr="00A21754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EA6F96" w:rsidRPr="00052AC4" w:rsidRDefault="00EA6F96" w:rsidP="00A21754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EA6F96" w:rsidRDefault="00EA6F96" w:rsidP="00A21754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EA6F96" w:rsidRDefault="00EA6F96" w:rsidP="00EA6F96">
            <w:pPr>
              <w:spacing w:after="0" w:line="192" w:lineRule="auto"/>
              <w:rPr>
                <w:sz w:val="10"/>
                <w:szCs w:val="10"/>
              </w:rPr>
            </w:pPr>
          </w:p>
          <w:p w:rsidR="007972B3" w:rsidRPr="00A37FD8" w:rsidRDefault="007972B3" w:rsidP="007972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حضور در جلسات شورای معلمان</w:t>
            </w:r>
          </w:p>
          <w:p w:rsidR="007972B3" w:rsidRPr="000E4B76" w:rsidRDefault="007972B3" w:rsidP="007972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7972B3" w:rsidRDefault="007972B3" w:rsidP="007972B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جلسات ماهانه ی شورای معلمان در طول سال تحصیلی................................شرکت نموده است.</w:t>
            </w:r>
          </w:p>
          <w:p w:rsidR="007972B3" w:rsidRDefault="007972B3" w:rsidP="007972B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این گواهی به منظور قدردانی از ایشان برای حضور فعال در این جلسات در طول سال تحصیلی جاری صادر گردیده است.</w:t>
            </w:r>
          </w:p>
          <w:p w:rsidR="00A33FFB" w:rsidRPr="000E4B76" w:rsidRDefault="00A33FFB" w:rsidP="00BC3CAC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A33FFB" w:rsidRDefault="00A33FFB" w:rsidP="00A33FFB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8719D4" w:rsidRDefault="008719D4" w:rsidP="008719D4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240F4" w:rsidRPr="00B15A69" w:rsidRDefault="008719D4" w:rsidP="008719D4">
            <w:pPr>
              <w:tabs>
                <w:tab w:val="left" w:pos="1487"/>
                <w:tab w:val="center" w:pos="3897"/>
                <w:tab w:val="right" w:pos="7434"/>
              </w:tabs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2652" w:rsidRDefault="00592652">
            <w:pPr>
              <w:rPr>
                <w:rtl/>
              </w:rPr>
            </w:pPr>
          </w:p>
        </w:tc>
        <w:tc>
          <w:tcPr>
            <w:tcW w:w="8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2652" w:rsidRPr="00403D8F" w:rsidRDefault="00E95E2A" w:rsidP="001C7CBB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E95E2A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51" style="position:absolute;left:0;text-align:left;margin-left:1.95pt;margin-top:3.45pt;width:119.65pt;height:75.4pt;z-index:251683840;mso-position-horizontal-relative:text;mso-position-vertical-relative:text" arcsize="10923f">
                  <v:textbox style="mso-next-textbox:#_x0000_s1051">
                    <w:txbxContent>
                      <w:p w:rsidR="00704472" w:rsidRPr="00D26DAA" w:rsidRDefault="00704472" w:rsidP="007972B3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شماره </w:t>
                        </w:r>
                      </w:p>
                      <w:p w:rsidR="00704472" w:rsidRPr="00CB24B3" w:rsidRDefault="00704472" w:rsidP="007972B3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 xml:space="preserve">تاریخ </w:t>
                        </w:r>
                      </w:p>
                      <w:p w:rsidR="00704472" w:rsidRDefault="00704472" w:rsidP="0070447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 صلوات</w:t>
                        </w:r>
                      </w:p>
                      <w:p w:rsidR="004B73B9" w:rsidRDefault="004B73B9" w:rsidP="004B73B9">
                        <w:pPr>
                          <w:spacing w:after="0"/>
                          <w:ind w:hanging="83"/>
                        </w:pPr>
                      </w:p>
                      <w:p w:rsidR="00126D31" w:rsidRDefault="00126D31" w:rsidP="00172B72">
                        <w:pPr>
                          <w:spacing w:after="0"/>
                          <w:ind w:hanging="83"/>
                        </w:pPr>
                      </w:p>
                      <w:p w:rsidR="00C7519A" w:rsidRDefault="00C7519A" w:rsidP="0022062E">
                        <w:pPr>
                          <w:spacing w:after="0"/>
                          <w:ind w:hanging="83"/>
                        </w:pPr>
                      </w:p>
                      <w:p w:rsidR="00162737" w:rsidRDefault="00162737" w:rsidP="00092ACD">
                        <w:pPr>
                          <w:spacing w:after="0"/>
                          <w:ind w:hanging="83"/>
                        </w:pPr>
                      </w:p>
                      <w:p w:rsidR="001D54C4" w:rsidRDefault="001D54C4" w:rsidP="001D54C4">
                        <w:pPr>
                          <w:spacing w:after="0"/>
                          <w:ind w:hanging="83"/>
                        </w:pPr>
                      </w:p>
                      <w:p w:rsidR="00FD1F0B" w:rsidRDefault="00FD1F0B" w:rsidP="00FD1F0B">
                        <w:pPr>
                          <w:spacing w:after="0"/>
                          <w:ind w:hanging="83"/>
                        </w:pPr>
                      </w:p>
                      <w:p w:rsidR="00592652" w:rsidRPr="00BA19DF" w:rsidRDefault="00592652" w:rsidP="00FD1F0B"/>
                    </w:txbxContent>
                  </v:textbox>
                  <w10:wrap anchorx="page"/>
                </v:roundrect>
              </w:pict>
            </w:r>
            <w:r w:rsidRPr="00E95E2A">
              <w:rPr>
                <w:rFonts w:cs="B Nazanin"/>
                <w:noProof/>
                <w:sz w:val="2"/>
                <w:szCs w:val="2"/>
                <w:rtl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328.45pt;margin-top:3.45pt;width:26.15pt;height:26.5pt;z-index:251684864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="00592652"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1C7CBB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732C1C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سازمان آموزش و پرورش استان </w:t>
            </w:r>
            <w:r w:rsidR="00732C1C">
              <w:rPr>
                <w:rFonts w:cs="B Koodak"/>
              </w:rPr>
              <w:t>……………………..</w:t>
            </w:r>
          </w:p>
          <w:p w:rsidR="00592652" w:rsidRDefault="00592652" w:rsidP="00732C1C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 xml:space="preserve">مدیریت آموزش و پرورش </w:t>
            </w:r>
            <w:r w:rsidR="00732C1C">
              <w:rPr>
                <w:rFonts w:cs="B Koodak"/>
              </w:rPr>
              <w:t>…………………………….</w:t>
            </w:r>
          </w:p>
          <w:p w:rsidR="00DC23F7" w:rsidRPr="00207E06" w:rsidRDefault="00DC23F7" w:rsidP="001C7CBB">
            <w:pPr>
              <w:spacing w:after="0" w:line="216" w:lineRule="auto"/>
              <w:rPr>
                <w:rFonts w:cs="B Koodak"/>
                <w:rtl/>
              </w:rPr>
            </w:pPr>
          </w:p>
          <w:tbl>
            <w:tblPr>
              <w:bidiVisual/>
              <w:tblW w:w="7785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7785"/>
            </w:tblGrid>
            <w:tr w:rsidR="00052AC4" w:rsidTr="0032326C">
              <w:trPr>
                <w:trHeight w:val="91"/>
              </w:trPr>
              <w:tc>
                <w:tcPr>
                  <w:tcW w:w="7785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052AC4" w:rsidRPr="00052AC4" w:rsidRDefault="00052AC4" w:rsidP="0032326C">
                  <w:pPr>
                    <w:spacing w:after="0" w:line="192" w:lineRule="auto"/>
                    <w:rPr>
                      <w:rFonts w:cs="B Koodak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                                                                    </w:t>
                  </w:r>
                  <w:r w:rsidRPr="00052AC4">
                    <w:rPr>
                      <w:rFonts w:cs="B Koodak" w:hint="cs"/>
                      <w:b/>
                      <w:bCs/>
                      <w:sz w:val="28"/>
                      <w:szCs w:val="28"/>
                      <w:rtl/>
                    </w:rPr>
                    <w:t>باسمه تعالی</w:t>
                  </w:r>
                </w:p>
                <w:p w:rsidR="00052AC4" w:rsidRDefault="00052AC4" w:rsidP="0032326C">
                  <w:pPr>
                    <w:spacing w:after="0" w:line="192" w:lineRule="auto"/>
                    <w:rPr>
                      <w:rFonts w:cs="B Koodak"/>
                      <w:sz w:val="24"/>
                      <w:szCs w:val="24"/>
                    </w:rPr>
                  </w:pPr>
                </w:p>
              </w:tc>
            </w:tr>
          </w:tbl>
          <w:p w:rsidR="00052AC4" w:rsidRDefault="00052AC4" w:rsidP="00052AC4">
            <w:pPr>
              <w:spacing w:after="0" w:line="192" w:lineRule="auto"/>
              <w:rPr>
                <w:sz w:val="10"/>
                <w:szCs w:val="10"/>
              </w:rPr>
            </w:pPr>
          </w:p>
          <w:p w:rsidR="007972B3" w:rsidRDefault="007972B3" w:rsidP="007972B3">
            <w:pPr>
              <w:spacing w:after="0" w:line="192" w:lineRule="auto"/>
              <w:rPr>
                <w:sz w:val="10"/>
                <w:szCs w:val="10"/>
              </w:rPr>
            </w:pPr>
          </w:p>
          <w:p w:rsidR="007972B3" w:rsidRPr="00A37FD8" w:rsidRDefault="007972B3" w:rsidP="007972B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گواهی حضور در جلسات شورای معلمان</w:t>
            </w:r>
          </w:p>
          <w:p w:rsidR="007972B3" w:rsidRPr="000E4B76" w:rsidRDefault="007972B3" w:rsidP="007972B3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Times New Roman" w:hint="cs"/>
                <w:b/>
                <w:bCs/>
                <w:sz w:val="28"/>
                <w:szCs w:val="28"/>
                <w:rtl/>
              </w:rPr>
              <w:t>بدین وسیله گواهی میشود</w:t>
            </w:r>
          </w:p>
          <w:p w:rsidR="007972B3" w:rsidRDefault="007972B3" w:rsidP="007972B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سرکار خانم/آقای...........................................شاغل دراین آموزشگاه در پست.....................................در جلسات ماهانه ی شورای معلمان در طول سال تحصیلی................................شرکت نموده است.</w:t>
            </w:r>
          </w:p>
          <w:p w:rsidR="007972B3" w:rsidRDefault="007972B3" w:rsidP="007972B3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این گواهی به منظور قدردانی از ایشان برای حضور فعال در این جلسات در طول سال تحصیلی جاری صادر گردیده است.</w:t>
            </w:r>
          </w:p>
          <w:p w:rsidR="007972B3" w:rsidRPr="000E4B76" w:rsidRDefault="007972B3" w:rsidP="007972B3">
            <w:pPr>
              <w:bidi w:val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7972B3" w:rsidRDefault="007972B3" w:rsidP="007972B3">
            <w:pPr>
              <w:tabs>
                <w:tab w:val="center" w:pos="3717"/>
              </w:tabs>
              <w:jc w:val="both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:rsidR="00704472" w:rsidRDefault="00704472" w:rsidP="00704472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7240A" w:rsidRDefault="0057240A" w:rsidP="00704472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ثامن الائمه</w:t>
            </w:r>
          </w:p>
          <w:p w:rsidR="00592652" w:rsidRPr="001459D5" w:rsidRDefault="0057240A" w:rsidP="0057240A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مهران طاهری</w:t>
            </w:r>
          </w:p>
        </w:tc>
        <w:tc>
          <w:tcPr>
            <w:tcW w:w="8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92652" w:rsidRPr="00D26DAA" w:rsidRDefault="00E95E2A">
            <w:pPr>
              <w:rPr>
                <w:sz w:val="2"/>
                <w:szCs w:val="2"/>
                <w:rtl/>
              </w:rPr>
            </w:pPr>
            <w:r w:rsidRPr="00E95E2A">
              <w:rPr>
                <w:rFonts w:ascii="_MRT_Win2Farsi_1" w:hAnsi="_MRT_Win2Farsi_1"/>
                <w:noProof/>
                <w:sz w:val="60"/>
                <w:szCs w:val="60"/>
                <w:rtl/>
                <w:lang w:bidi="ar-SA"/>
              </w:rPr>
              <w:pict>
                <v:shape id="_x0000_s1050" type="#_x0000_t75" style="position:absolute;left:0;text-align:left;margin-left:369.2pt;margin-top:11.6pt;width:26.15pt;height:26.5pt;z-index:251682816;visibility:visible;mso-wrap-edited:f;mso-position-horizontal-relative:text;mso-position-vertical-relative:text">
                  <v:imagedata r:id="rId8" o:title=""/>
                  <w10:wrap type="topAndBottom"/>
                </v:shape>
              </w:pict>
            </w:r>
            <w:r w:rsidRPr="00E95E2A">
              <w:rPr>
                <w:rFonts w:ascii="_MRT_Win2Farsi_1" w:hAnsi="_MRT_Win2Farsi_1"/>
                <w:noProof/>
                <w:sz w:val="60"/>
                <w:szCs w:val="60"/>
                <w:rtl/>
              </w:rPr>
              <w:pict>
                <v:roundrect id="_x0000_s1048" style="position:absolute;left:0;text-align:left;margin-left:-1.6pt;margin-top:3.45pt;width:103.85pt;height:75.4pt;z-index:251680768;mso-position-horizontal-relative:text;mso-position-vertical-relative:text" arcsize="10923f">
                  <v:textbox style="mso-next-textbox:#_x0000_s1048">
                    <w:txbxContent>
                      <w:p w:rsidR="00592652" w:rsidRPr="00D26DAA" w:rsidRDefault="00592652" w:rsidP="00592652">
                        <w:pPr>
                          <w:spacing w:after="0" w:line="240" w:lineRule="auto"/>
                          <w:ind w:hanging="83"/>
                          <w:rPr>
                            <w:rFonts w:cs="B Koodak"/>
                            <w:rtl/>
                          </w:rPr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شماره:</w:t>
                        </w:r>
                      </w:p>
                      <w:p w:rsidR="00592652" w:rsidRPr="00CB24B3" w:rsidRDefault="00592652" w:rsidP="00592652">
                        <w:pPr>
                          <w:spacing w:after="0" w:line="192" w:lineRule="auto"/>
                          <w:rPr>
                            <w:rFonts w:cs="B Titr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تاریخ 10/11/1395</w:t>
                        </w:r>
                      </w:p>
                      <w:p w:rsidR="00592652" w:rsidRDefault="00592652" w:rsidP="00592652">
                        <w:pPr>
                          <w:spacing w:after="0"/>
                          <w:ind w:hanging="83"/>
                        </w:pPr>
                        <w:r w:rsidRPr="00EE14F9">
                          <w:rPr>
                            <w:rFonts w:cs="B Koodak" w:hint="cs"/>
                            <w:sz w:val="24"/>
                            <w:szCs w:val="24"/>
                            <w:rtl/>
                          </w:rPr>
                          <w:t>پیوست</w:t>
                        </w:r>
                        <w:r>
                          <w:rPr>
                            <w:rFonts w:cs="B Koodak" w:hint="cs"/>
                            <w:sz w:val="30"/>
                            <w:szCs w:val="30"/>
                            <w:rtl/>
                          </w:rPr>
                          <w:t>:</w:t>
                        </w:r>
                      </w:p>
                      <w:p w:rsidR="00592652" w:rsidRPr="00BA19DF" w:rsidRDefault="00592652" w:rsidP="00592652"/>
                    </w:txbxContent>
                  </v:textbox>
                  <w10:wrap anchorx="page"/>
                </v:roundrect>
              </w:pict>
            </w:r>
          </w:p>
          <w:p w:rsidR="00592652" w:rsidRPr="00403D8F" w:rsidRDefault="00592652" w:rsidP="00403D8F">
            <w:pPr>
              <w:spacing w:after="0" w:line="216" w:lineRule="auto"/>
              <w:rPr>
                <w:sz w:val="60"/>
                <w:szCs w:val="60"/>
                <w:rtl/>
              </w:rPr>
            </w:pPr>
            <w:r w:rsidRPr="00207E06">
              <w:rPr>
                <w:rFonts w:ascii="IranNastaliq" w:hAnsi="IranNastaliq" w:cs="B Koodak"/>
                <w:rtl/>
              </w:rPr>
              <w:t>جمهوری اسلامی ایران</w:t>
            </w:r>
          </w:p>
          <w:p w:rsidR="00592652" w:rsidRPr="00207E06" w:rsidRDefault="00592652" w:rsidP="00863CC2">
            <w:pPr>
              <w:spacing w:after="0" w:line="168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وزارت آموزش و پرورش</w:t>
            </w:r>
          </w:p>
          <w:p w:rsidR="00592652" w:rsidRPr="00207E06" w:rsidRDefault="00592652" w:rsidP="00863CC2">
            <w:pPr>
              <w:spacing w:after="0" w:line="192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سازمان آموزش و پرورش استان خوزستان</w:t>
            </w:r>
          </w:p>
          <w:p w:rsidR="00592652" w:rsidRPr="00207E06" w:rsidRDefault="00592652" w:rsidP="00863CC2">
            <w:pPr>
              <w:spacing w:after="0" w:line="216" w:lineRule="auto"/>
              <w:rPr>
                <w:rFonts w:cs="B Koodak"/>
                <w:rtl/>
              </w:rPr>
            </w:pPr>
            <w:r w:rsidRPr="00207E06">
              <w:rPr>
                <w:rFonts w:cs="B Koodak" w:hint="cs"/>
                <w:rtl/>
              </w:rPr>
              <w:t>مدیریت آموزش و پرورش مسجدسلیمان</w:t>
            </w:r>
          </w:p>
          <w:p w:rsidR="00592652" w:rsidRPr="00EE14F9" w:rsidRDefault="00592652" w:rsidP="00C65932">
            <w:pPr>
              <w:spacing w:after="0" w:line="240" w:lineRule="auto"/>
              <w:rPr>
                <w:rFonts w:cs="Times New Roman"/>
                <w:sz w:val="16"/>
                <w:szCs w:val="16"/>
                <w:rtl/>
              </w:rPr>
            </w:pPr>
          </w:p>
          <w:tbl>
            <w:tblPr>
              <w:bidiVisual/>
              <w:tblW w:w="7788" w:type="dxa"/>
              <w:tblBorders>
                <w:top w:val="single" w:sz="4" w:space="0" w:color="auto"/>
              </w:tblBorders>
              <w:tblLayout w:type="fixed"/>
              <w:tblLook w:val="0000"/>
            </w:tblPr>
            <w:tblGrid>
              <w:gridCol w:w="7788"/>
            </w:tblGrid>
            <w:tr w:rsidR="00592652" w:rsidRPr="00CB24B3" w:rsidTr="00B90D87">
              <w:trPr>
                <w:trHeight w:val="91"/>
              </w:trPr>
              <w:tc>
                <w:tcPr>
                  <w:tcW w:w="7788" w:type="dxa"/>
                  <w:tcBorders>
                    <w:top w:val="double" w:sz="4" w:space="0" w:color="auto"/>
                  </w:tcBorders>
                </w:tcPr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10"/>
                      <w:szCs w:val="10"/>
                      <w:rtl/>
                    </w:rPr>
                  </w:pPr>
                </w:p>
                <w:p w:rsidR="00592652" w:rsidRPr="00C65932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باسمه</w:t>
                  </w:r>
                  <w:r w:rsidRPr="00C65932">
                    <w:rPr>
                      <w:rFonts w:cs="B Koodak" w:hint="cs"/>
                      <w:b/>
                      <w:bCs/>
                      <w:sz w:val="24"/>
                      <w:szCs w:val="24"/>
                      <w:rtl/>
                    </w:rPr>
                    <w:t>تعالی</w:t>
                  </w:r>
                </w:p>
                <w:p w:rsidR="00592652" w:rsidRDefault="00592652" w:rsidP="00B90D87">
                  <w:pPr>
                    <w:spacing w:after="0" w:line="192" w:lineRule="auto"/>
                    <w:jc w:val="center"/>
                    <w:rPr>
                      <w:rFonts w:cs="B Titr"/>
                      <w:sz w:val="24"/>
                      <w:szCs w:val="24"/>
                      <w:rtl/>
                    </w:rPr>
                  </w:pPr>
                </w:p>
                <w:p w:rsidR="00592652" w:rsidRPr="00207E06" w:rsidRDefault="00592652" w:rsidP="00B90D87">
                  <w:pPr>
                    <w:spacing w:after="0" w:line="192" w:lineRule="auto"/>
                    <w:jc w:val="center"/>
                    <w:rPr>
                      <w:rFonts w:cs="B Koodak"/>
                      <w:sz w:val="24"/>
                      <w:szCs w:val="24"/>
                      <w:rtl/>
                    </w:rPr>
                  </w:pPr>
                  <w:r>
                    <w:rPr>
                      <w:rFonts w:cs="B Koodak" w:hint="cs"/>
                      <w:sz w:val="24"/>
                      <w:szCs w:val="24"/>
                      <w:rtl/>
                    </w:rPr>
                    <w:t>سال دولت وملت » همدلی وهم زبانی گرامی باد</w:t>
                  </w:r>
                  <w:r>
                    <w:rPr>
                      <w:rFonts w:cs="Times New Roman" w:hint="cs"/>
                      <w:sz w:val="24"/>
                      <w:szCs w:val="24"/>
                      <w:rtl/>
                    </w:rPr>
                    <w:t xml:space="preserve"> .</w:t>
                  </w:r>
                </w:p>
              </w:tc>
            </w:tr>
          </w:tbl>
          <w:p w:rsidR="00592652" w:rsidRDefault="00592652" w:rsidP="000C2317">
            <w:pPr>
              <w:spacing w:after="0" w:line="192" w:lineRule="auto"/>
              <w:rPr>
                <w:sz w:val="10"/>
                <w:szCs w:val="10"/>
                <w:rtl/>
              </w:rPr>
            </w:pPr>
          </w:p>
          <w:p w:rsidR="00592652" w:rsidRDefault="00592652" w:rsidP="00E05608">
            <w:pPr>
              <w:spacing w:after="0" w:line="240" w:lineRule="auto"/>
              <w:jc w:val="both"/>
              <w:rPr>
                <w:rFonts w:cs="B Titr"/>
                <w:sz w:val="26"/>
                <w:szCs w:val="26"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به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مدیریت اداره آموزش وپرورش مسجدسلیمان</w:t>
            </w:r>
          </w:p>
          <w:p w:rsidR="00592652" w:rsidRPr="00B93C25" w:rsidRDefault="00592652" w:rsidP="000C2317">
            <w:pPr>
              <w:spacing w:after="0" w:line="240" w:lineRule="auto"/>
              <w:jc w:val="both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از</w:t>
            </w:r>
            <w:r w:rsidRPr="00B93C25">
              <w:rPr>
                <w:rFonts w:cs="B Titr" w:hint="cs"/>
                <w:sz w:val="26"/>
                <w:szCs w:val="26"/>
                <w:rtl/>
              </w:rPr>
              <w:t>:</w:t>
            </w:r>
            <w:r>
              <w:rPr>
                <w:rFonts w:cs="B Titr" w:hint="cs"/>
                <w:sz w:val="24"/>
                <w:szCs w:val="24"/>
                <w:rtl/>
              </w:rPr>
              <w:t>دبستان اتحاد پسر</w:t>
            </w:r>
          </w:p>
          <w:p w:rsidR="00592652" w:rsidRPr="002B5E30" w:rsidRDefault="00592652" w:rsidP="002F4A53">
            <w:pPr>
              <w:spacing w:after="0" w:line="240" w:lineRule="auto"/>
              <w:jc w:val="both"/>
              <w:rPr>
                <w:rFonts w:cs="B Koodak"/>
                <w:sz w:val="26"/>
                <w:szCs w:val="26"/>
                <w:rtl/>
              </w:rPr>
            </w:pPr>
            <w:r w:rsidRPr="00B93C25">
              <w:rPr>
                <w:rFonts w:cs="B Titr" w:hint="cs"/>
                <w:sz w:val="26"/>
                <w:szCs w:val="26"/>
                <w:rtl/>
              </w:rPr>
              <w:t xml:space="preserve">موضوع: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ارسال گزارش مشخصات فضا </w:t>
            </w:r>
          </w:p>
          <w:p w:rsidR="00592652" w:rsidRPr="00575089" w:rsidRDefault="00592652" w:rsidP="002F4A53">
            <w:pPr>
              <w:spacing w:after="0" w:line="240" w:lineRule="auto"/>
              <w:rPr>
                <w:rFonts w:cs="B Titr"/>
                <w:sz w:val="26"/>
                <w:szCs w:val="26"/>
                <w:rtl/>
              </w:rPr>
            </w:pPr>
          </w:p>
          <w:p w:rsidR="00592652" w:rsidRDefault="00592652" w:rsidP="002F4A53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 w:rsidRPr="00CC5ED0">
              <w:rPr>
                <w:rFonts w:cs="B Koodak" w:hint="cs"/>
                <w:sz w:val="24"/>
                <w:szCs w:val="24"/>
                <w:rtl/>
              </w:rPr>
              <w:t xml:space="preserve">  باسلام</w:t>
            </w:r>
            <w:r>
              <w:rPr>
                <w:rFonts w:cs="B Koodak" w:hint="cs"/>
                <w:sz w:val="24"/>
                <w:szCs w:val="24"/>
                <w:rtl/>
              </w:rPr>
              <w:t xml:space="preserve"> واحترام </w:t>
            </w:r>
          </w:p>
          <w:p w:rsidR="00592652" w:rsidRDefault="00592652" w:rsidP="00D47632">
            <w:pPr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احتراما به پیوست گزارش مرحله سوم دانش آموزان لازم التوجه این واحد آموزشی جهت اطلاع واقدام لازم به حضورتان ارسال می گردد.</w:t>
            </w:r>
          </w:p>
          <w:p w:rsidR="00592652" w:rsidRDefault="00592652" w:rsidP="00F53341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  <w:rtl/>
              </w:rPr>
              <w:tab/>
            </w:r>
          </w:p>
          <w:p w:rsidR="00592652" w:rsidRDefault="00592652" w:rsidP="00E81C9E">
            <w:pPr>
              <w:tabs>
                <w:tab w:val="left" w:pos="3110"/>
              </w:tabs>
              <w:spacing w:after="0"/>
              <w:rPr>
                <w:rFonts w:cs="B Koodak"/>
                <w:sz w:val="24"/>
                <w:szCs w:val="24"/>
                <w:rtl/>
              </w:rPr>
            </w:pPr>
            <w:r w:rsidRPr="00F53341">
              <w:rPr>
                <w:rFonts w:cs="B Koodak"/>
                <w:b/>
                <w:bCs/>
                <w:sz w:val="24"/>
                <w:szCs w:val="24"/>
                <w:rtl/>
              </w:rPr>
              <w:tab/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مدیر دبستان اتحاد پسر</w:t>
            </w:r>
          </w:p>
          <w:p w:rsidR="00592652" w:rsidRDefault="00592652" w:rsidP="000C2317">
            <w:pPr>
              <w:spacing w:after="0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طهماسب حسین پور</w:t>
            </w:r>
          </w:p>
          <w:p w:rsidR="00592652" w:rsidRDefault="00592652" w:rsidP="002B5E30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  <w:p w:rsidR="00592652" w:rsidRDefault="00592652" w:rsidP="00C65932">
            <w:pPr>
              <w:spacing w:after="0" w:line="192" w:lineRule="auto"/>
              <w:jc w:val="center"/>
              <w:rPr>
                <w:rFonts w:cs="B Titr"/>
                <w:sz w:val="24"/>
                <w:szCs w:val="24"/>
              </w:rPr>
            </w:pPr>
          </w:p>
          <w:p w:rsidR="00592652" w:rsidRPr="00C65932" w:rsidRDefault="00592652" w:rsidP="00C42678">
            <w:pPr>
              <w:spacing w:after="0"/>
              <w:rPr>
                <w:rFonts w:cs="Titr"/>
                <w:sz w:val="16"/>
                <w:szCs w:val="16"/>
              </w:rPr>
            </w:pPr>
          </w:p>
        </w:tc>
      </w:tr>
      <w:tr w:rsidR="005A5B0F" w:rsidTr="000E4B76">
        <w:trPr>
          <w:trHeight w:val="964"/>
        </w:trPr>
        <w:tc>
          <w:tcPr>
            <w:tcW w:w="774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093A8B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5A5B0F" w:rsidRDefault="005A5B0F">
            <w:pPr>
              <w:rPr>
                <w:rtl/>
              </w:rPr>
            </w:pPr>
          </w:p>
        </w:tc>
        <w:tc>
          <w:tcPr>
            <w:tcW w:w="8618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Pr="00504115" w:rsidRDefault="005A5B0F" w:rsidP="0086034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04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5A5B0F" w:rsidRDefault="005A5B0F" w:rsidP="00504115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A5B0F" w:rsidRPr="00504115" w:rsidRDefault="005A5B0F" w:rsidP="002B5E30">
            <w:pPr>
              <w:spacing w:after="0"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4115">
              <w:rPr>
                <w:rFonts w:cs="B Nazanin" w:hint="cs"/>
                <w:sz w:val="24"/>
                <w:szCs w:val="24"/>
                <w:rtl/>
              </w:rPr>
              <w:t>آدرس:مسجدسلیمان-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کلگه جنب بنگله 91  </w:t>
            </w:r>
            <w:r w:rsidRPr="00504115">
              <w:rPr>
                <w:rFonts w:cs="B Nazanin" w:hint="cs"/>
                <w:sz w:val="24"/>
                <w:szCs w:val="24"/>
                <w:rtl/>
              </w:rPr>
              <w:t>تلفن:061432</w:t>
            </w:r>
            <w:r>
              <w:rPr>
                <w:rFonts w:cs="B Nazanin" w:hint="cs"/>
                <w:sz w:val="24"/>
                <w:szCs w:val="24"/>
                <w:rtl/>
              </w:rPr>
              <w:t>23467</w:t>
            </w:r>
          </w:p>
        </w:tc>
      </w:tr>
    </w:tbl>
    <w:p w:rsidR="00C06831" w:rsidRPr="00D63D30" w:rsidRDefault="00C06831" w:rsidP="00B15A69"/>
    <w:sectPr w:rsidR="00C06831" w:rsidRPr="00D63D30" w:rsidSect="00BD7030">
      <w:pgSz w:w="16838" w:h="11906" w:orient="landscape"/>
      <w:pgMar w:top="284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B9A" w:rsidRDefault="00FF7B9A" w:rsidP="00D26DAA">
      <w:pPr>
        <w:spacing w:after="0" w:line="240" w:lineRule="auto"/>
      </w:pPr>
      <w:r>
        <w:separator/>
      </w:r>
    </w:p>
  </w:endnote>
  <w:endnote w:type="continuationSeparator" w:id="0">
    <w:p w:rsidR="00FF7B9A" w:rsidRDefault="00FF7B9A" w:rsidP="00D2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Lath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_MRT_Win2Farsi_1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B9A" w:rsidRDefault="00FF7B9A" w:rsidP="00D26DAA">
      <w:pPr>
        <w:spacing w:after="0" w:line="240" w:lineRule="auto"/>
      </w:pPr>
      <w:r>
        <w:separator/>
      </w:r>
    </w:p>
  </w:footnote>
  <w:footnote w:type="continuationSeparator" w:id="0">
    <w:p w:rsidR="00FF7B9A" w:rsidRDefault="00FF7B9A" w:rsidP="00D26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932"/>
    <w:rsid w:val="00002AFB"/>
    <w:rsid w:val="00002F42"/>
    <w:rsid w:val="0001193E"/>
    <w:rsid w:val="00011CB7"/>
    <w:rsid w:val="00017DBE"/>
    <w:rsid w:val="00020823"/>
    <w:rsid w:val="00020C9E"/>
    <w:rsid w:val="0002489D"/>
    <w:rsid w:val="00025A52"/>
    <w:rsid w:val="00026662"/>
    <w:rsid w:val="000322E8"/>
    <w:rsid w:val="00033916"/>
    <w:rsid w:val="0003430B"/>
    <w:rsid w:val="00034AFB"/>
    <w:rsid w:val="0004004C"/>
    <w:rsid w:val="00042611"/>
    <w:rsid w:val="00042D62"/>
    <w:rsid w:val="00052577"/>
    <w:rsid w:val="000525CC"/>
    <w:rsid w:val="00052AC4"/>
    <w:rsid w:val="00052DF5"/>
    <w:rsid w:val="00053F62"/>
    <w:rsid w:val="0005600F"/>
    <w:rsid w:val="000563C4"/>
    <w:rsid w:val="000566B1"/>
    <w:rsid w:val="00085666"/>
    <w:rsid w:val="0008567F"/>
    <w:rsid w:val="00087510"/>
    <w:rsid w:val="0009289B"/>
    <w:rsid w:val="00092ACD"/>
    <w:rsid w:val="00093051"/>
    <w:rsid w:val="00095B5A"/>
    <w:rsid w:val="000A0147"/>
    <w:rsid w:val="000A6453"/>
    <w:rsid w:val="000A6B5A"/>
    <w:rsid w:val="000B1711"/>
    <w:rsid w:val="000B1D3D"/>
    <w:rsid w:val="000B428D"/>
    <w:rsid w:val="000B6097"/>
    <w:rsid w:val="000B7CFC"/>
    <w:rsid w:val="000C2317"/>
    <w:rsid w:val="000C73A0"/>
    <w:rsid w:val="000D76EE"/>
    <w:rsid w:val="000E0E40"/>
    <w:rsid w:val="000E4B76"/>
    <w:rsid w:val="000E4BC9"/>
    <w:rsid w:val="000E78AF"/>
    <w:rsid w:val="000E78D4"/>
    <w:rsid w:val="000F3436"/>
    <w:rsid w:val="000F4B05"/>
    <w:rsid w:val="000F5339"/>
    <w:rsid w:val="001003CC"/>
    <w:rsid w:val="0010069B"/>
    <w:rsid w:val="00100C18"/>
    <w:rsid w:val="001068E4"/>
    <w:rsid w:val="00107285"/>
    <w:rsid w:val="00110F04"/>
    <w:rsid w:val="00111BDB"/>
    <w:rsid w:val="00113A92"/>
    <w:rsid w:val="00126D31"/>
    <w:rsid w:val="00126D7A"/>
    <w:rsid w:val="0012748A"/>
    <w:rsid w:val="001314BE"/>
    <w:rsid w:val="001315D7"/>
    <w:rsid w:val="00133194"/>
    <w:rsid w:val="00133B8B"/>
    <w:rsid w:val="00133F5E"/>
    <w:rsid w:val="001410AE"/>
    <w:rsid w:val="00145298"/>
    <w:rsid w:val="001459D5"/>
    <w:rsid w:val="00145D04"/>
    <w:rsid w:val="00146625"/>
    <w:rsid w:val="0015568C"/>
    <w:rsid w:val="00157C1F"/>
    <w:rsid w:val="00161AE2"/>
    <w:rsid w:val="00162737"/>
    <w:rsid w:val="001634E8"/>
    <w:rsid w:val="00163F18"/>
    <w:rsid w:val="00166909"/>
    <w:rsid w:val="001675FC"/>
    <w:rsid w:val="00170961"/>
    <w:rsid w:val="00172B72"/>
    <w:rsid w:val="00173A59"/>
    <w:rsid w:val="00173C20"/>
    <w:rsid w:val="001743FE"/>
    <w:rsid w:val="001747C2"/>
    <w:rsid w:val="0017529D"/>
    <w:rsid w:val="0017659A"/>
    <w:rsid w:val="00176CCC"/>
    <w:rsid w:val="0018107E"/>
    <w:rsid w:val="00181A80"/>
    <w:rsid w:val="00182FDF"/>
    <w:rsid w:val="00183C91"/>
    <w:rsid w:val="001850AA"/>
    <w:rsid w:val="00185B05"/>
    <w:rsid w:val="00185FB4"/>
    <w:rsid w:val="001921AA"/>
    <w:rsid w:val="001950ED"/>
    <w:rsid w:val="00196CAA"/>
    <w:rsid w:val="001A080D"/>
    <w:rsid w:val="001A414F"/>
    <w:rsid w:val="001B119D"/>
    <w:rsid w:val="001B1A1F"/>
    <w:rsid w:val="001B2171"/>
    <w:rsid w:val="001B59C5"/>
    <w:rsid w:val="001B6A63"/>
    <w:rsid w:val="001C1D96"/>
    <w:rsid w:val="001C60A5"/>
    <w:rsid w:val="001C708D"/>
    <w:rsid w:val="001D010A"/>
    <w:rsid w:val="001D04A0"/>
    <w:rsid w:val="001D424C"/>
    <w:rsid w:val="001D54C4"/>
    <w:rsid w:val="001E4DAF"/>
    <w:rsid w:val="001E5A10"/>
    <w:rsid w:val="001E638E"/>
    <w:rsid w:val="001F2012"/>
    <w:rsid w:val="001F328F"/>
    <w:rsid w:val="001F5230"/>
    <w:rsid w:val="001F6715"/>
    <w:rsid w:val="001F7428"/>
    <w:rsid w:val="001F78A7"/>
    <w:rsid w:val="001F7927"/>
    <w:rsid w:val="002028E4"/>
    <w:rsid w:val="00204A50"/>
    <w:rsid w:val="00207E06"/>
    <w:rsid w:val="00213694"/>
    <w:rsid w:val="00216392"/>
    <w:rsid w:val="0022062E"/>
    <w:rsid w:val="00223D7E"/>
    <w:rsid w:val="00230620"/>
    <w:rsid w:val="00231B79"/>
    <w:rsid w:val="00241A80"/>
    <w:rsid w:val="002436FA"/>
    <w:rsid w:val="00254689"/>
    <w:rsid w:val="00270B73"/>
    <w:rsid w:val="00274A54"/>
    <w:rsid w:val="002750BE"/>
    <w:rsid w:val="0027735C"/>
    <w:rsid w:val="002774B8"/>
    <w:rsid w:val="00281294"/>
    <w:rsid w:val="0028294A"/>
    <w:rsid w:val="00285D8E"/>
    <w:rsid w:val="00290388"/>
    <w:rsid w:val="00290D4D"/>
    <w:rsid w:val="0029148E"/>
    <w:rsid w:val="0029239A"/>
    <w:rsid w:val="00294530"/>
    <w:rsid w:val="002950F7"/>
    <w:rsid w:val="00295BB4"/>
    <w:rsid w:val="002968F8"/>
    <w:rsid w:val="002A16A0"/>
    <w:rsid w:val="002A1D92"/>
    <w:rsid w:val="002A23EA"/>
    <w:rsid w:val="002A7A9E"/>
    <w:rsid w:val="002B2B1D"/>
    <w:rsid w:val="002B39E2"/>
    <w:rsid w:val="002B47F1"/>
    <w:rsid w:val="002B5E30"/>
    <w:rsid w:val="002C359B"/>
    <w:rsid w:val="002C3B01"/>
    <w:rsid w:val="002C7CAB"/>
    <w:rsid w:val="002D06BC"/>
    <w:rsid w:val="002D0C0B"/>
    <w:rsid w:val="002D6934"/>
    <w:rsid w:val="002D7FEC"/>
    <w:rsid w:val="002E116D"/>
    <w:rsid w:val="002E1BB0"/>
    <w:rsid w:val="002E2AD6"/>
    <w:rsid w:val="002E3AD0"/>
    <w:rsid w:val="002E57DC"/>
    <w:rsid w:val="002E6A29"/>
    <w:rsid w:val="002E7BF0"/>
    <w:rsid w:val="002F0062"/>
    <w:rsid w:val="002F0407"/>
    <w:rsid w:val="002F17F1"/>
    <w:rsid w:val="002F1D07"/>
    <w:rsid w:val="002F2D1B"/>
    <w:rsid w:val="002F3172"/>
    <w:rsid w:val="002F3293"/>
    <w:rsid w:val="002F4A53"/>
    <w:rsid w:val="003055AD"/>
    <w:rsid w:val="003074F6"/>
    <w:rsid w:val="00310FB8"/>
    <w:rsid w:val="0031179C"/>
    <w:rsid w:val="0031357D"/>
    <w:rsid w:val="00314869"/>
    <w:rsid w:val="003209C5"/>
    <w:rsid w:val="00321E77"/>
    <w:rsid w:val="00322A9E"/>
    <w:rsid w:val="00326E31"/>
    <w:rsid w:val="0033418F"/>
    <w:rsid w:val="00342200"/>
    <w:rsid w:val="00343802"/>
    <w:rsid w:val="0034691D"/>
    <w:rsid w:val="003474CB"/>
    <w:rsid w:val="00350BD5"/>
    <w:rsid w:val="00351C41"/>
    <w:rsid w:val="0035703B"/>
    <w:rsid w:val="00360D94"/>
    <w:rsid w:val="00362B96"/>
    <w:rsid w:val="003651A5"/>
    <w:rsid w:val="003665C1"/>
    <w:rsid w:val="00371D69"/>
    <w:rsid w:val="003722F7"/>
    <w:rsid w:val="00372DB0"/>
    <w:rsid w:val="00376A09"/>
    <w:rsid w:val="00376E2F"/>
    <w:rsid w:val="003803AC"/>
    <w:rsid w:val="00390AB4"/>
    <w:rsid w:val="00393C00"/>
    <w:rsid w:val="003A186A"/>
    <w:rsid w:val="003A3BED"/>
    <w:rsid w:val="003A6E44"/>
    <w:rsid w:val="003A79DA"/>
    <w:rsid w:val="003B6AC9"/>
    <w:rsid w:val="003C160D"/>
    <w:rsid w:val="003D2248"/>
    <w:rsid w:val="003D25D2"/>
    <w:rsid w:val="003D3F26"/>
    <w:rsid w:val="003D49B1"/>
    <w:rsid w:val="003E0C00"/>
    <w:rsid w:val="003E1E09"/>
    <w:rsid w:val="003E260B"/>
    <w:rsid w:val="003E611C"/>
    <w:rsid w:val="003F43E7"/>
    <w:rsid w:val="003F48F4"/>
    <w:rsid w:val="003F5623"/>
    <w:rsid w:val="003F77C2"/>
    <w:rsid w:val="003F7F78"/>
    <w:rsid w:val="00403D8F"/>
    <w:rsid w:val="00405B16"/>
    <w:rsid w:val="004064AA"/>
    <w:rsid w:val="00406678"/>
    <w:rsid w:val="004118B7"/>
    <w:rsid w:val="004119F1"/>
    <w:rsid w:val="0041312B"/>
    <w:rsid w:val="00414E71"/>
    <w:rsid w:val="00415025"/>
    <w:rsid w:val="00420555"/>
    <w:rsid w:val="00424B72"/>
    <w:rsid w:val="00427F17"/>
    <w:rsid w:val="00431101"/>
    <w:rsid w:val="004330EF"/>
    <w:rsid w:val="00440393"/>
    <w:rsid w:val="004404F2"/>
    <w:rsid w:val="004438A9"/>
    <w:rsid w:val="00444AFD"/>
    <w:rsid w:val="00450985"/>
    <w:rsid w:val="00450ED9"/>
    <w:rsid w:val="004545B7"/>
    <w:rsid w:val="00454AD6"/>
    <w:rsid w:val="004559B0"/>
    <w:rsid w:val="00460C23"/>
    <w:rsid w:val="00461539"/>
    <w:rsid w:val="004753C8"/>
    <w:rsid w:val="00475AA1"/>
    <w:rsid w:val="00477E4D"/>
    <w:rsid w:val="00482EDE"/>
    <w:rsid w:val="0048425E"/>
    <w:rsid w:val="004850AE"/>
    <w:rsid w:val="00486154"/>
    <w:rsid w:val="00494E98"/>
    <w:rsid w:val="00494FA8"/>
    <w:rsid w:val="004973AF"/>
    <w:rsid w:val="004A0F0C"/>
    <w:rsid w:val="004A3462"/>
    <w:rsid w:val="004A5414"/>
    <w:rsid w:val="004B30CA"/>
    <w:rsid w:val="004B316F"/>
    <w:rsid w:val="004B4884"/>
    <w:rsid w:val="004B5B2B"/>
    <w:rsid w:val="004B720C"/>
    <w:rsid w:val="004B7259"/>
    <w:rsid w:val="004B73B9"/>
    <w:rsid w:val="004C26FF"/>
    <w:rsid w:val="004C5F5F"/>
    <w:rsid w:val="004C6BB6"/>
    <w:rsid w:val="004D0A48"/>
    <w:rsid w:val="004D227E"/>
    <w:rsid w:val="004D3911"/>
    <w:rsid w:val="004D3CE7"/>
    <w:rsid w:val="004D77BC"/>
    <w:rsid w:val="004D79F1"/>
    <w:rsid w:val="004E0A6F"/>
    <w:rsid w:val="004E69D7"/>
    <w:rsid w:val="004F6D76"/>
    <w:rsid w:val="0050034D"/>
    <w:rsid w:val="0050118B"/>
    <w:rsid w:val="005021A3"/>
    <w:rsid w:val="005035FE"/>
    <w:rsid w:val="00504115"/>
    <w:rsid w:val="00505F9D"/>
    <w:rsid w:val="00506099"/>
    <w:rsid w:val="00506C0C"/>
    <w:rsid w:val="00507E57"/>
    <w:rsid w:val="005136CE"/>
    <w:rsid w:val="005178C4"/>
    <w:rsid w:val="0052012C"/>
    <w:rsid w:val="00520890"/>
    <w:rsid w:val="0052162F"/>
    <w:rsid w:val="005240F4"/>
    <w:rsid w:val="00524A90"/>
    <w:rsid w:val="00525870"/>
    <w:rsid w:val="005302C0"/>
    <w:rsid w:val="005308E4"/>
    <w:rsid w:val="00530CBD"/>
    <w:rsid w:val="005314F0"/>
    <w:rsid w:val="00532B28"/>
    <w:rsid w:val="00536D52"/>
    <w:rsid w:val="005420F2"/>
    <w:rsid w:val="005430E5"/>
    <w:rsid w:val="00543AB9"/>
    <w:rsid w:val="00552BBD"/>
    <w:rsid w:val="00554972"/>
    <w:rsid w:val="005564E5"/>
    <w:rsid w:val="00561670"/>
    <w:rsid w:val="0056591F"/>
    <w:rsid w:val="0057240A"/>
    <w:rsid w:val="00575089"/>
    <w:rsid w:val="005756B8"/>
    <w:rsid w:val="00580E7C"/>
    <w:rsid w:val="00583AE2"/>
    <w:rsid w:val="0059170E"/>
    <w:rsid w:val="00592652"/>
    <w:rsid w:val="005961A3"/>
    <w:rsid w:val="00596A74"/>
    <w:rsid w:val="005A154C"/>
    <w:rsid w:val="005A17F4"/>
    <w:rsid w:val="005A3265"/>
    <w:rsid w:val="005A531E"/>
    <w:rsid w:val="005A5B0F"/>
    <w:rsid w:val="005B70F8"/>
    <w:rsid w:val="005C18D5"/>
    <w:rsid w:val="005C2C08"/>
    <w:rsid w:val="005C52D4"/>
    <w:rsid w:val="005D01B8"/>
    <w:rsid w:val="005D04B9"/>
    <w:rsid w:val="005D19A6"/>
    <w:rsid w:val="005D496D"/>
    <w:rsid w:val="005D4E0E"/>
    <w:rsid w:val="005D5DCF"/>
    <w:rsid w:val="005E379D"/>
    <w:rsid w:val="005E3C29"/>
    <w:rsid w:val="005E4078"/>
    <w:rsid w:val="0060066C"/>
    <w:rsid w:val="00602F02"/>
    <w:rsid w:val="00605501"/>
    <w:rsid w:val="00607052"/>
    <w:rsid w:val="006112C7"/>
    <w:rsid w:val="006163F0"/>
    <w:rsid w:val="006278CE"/>
    <w:rsid w:val="00633B02"/>
    <w:rsid w:val="006404F5"/>
    <w:rsid w:val="00640A85"/>
    <w:rsid w:val="00640B90"/>
    <w:rsid w:val="00641AD1"/>
    <w:rsid w:val="006438C4"/>
    <w:rsid w:val="00646690"/>
    <w:rsid w:val="0064780B"/>
    <w:rsid w:val="00651B47"/>
    <w:rsid w:val="00663A84"/>
    <w:rsid w:val="00663A87"/>
    <w:rsid w:val="006659B8"/>
    <w:rsid w:val="00666862"/>
    <w:rsid w:val="00674C4E"/>
    <w:rsid w:val="00677A9B"/>
    <w:rsid w:val="00686DE0"/>
    <w:rsid w:val="00687612"/>
    <w:rsid w:val="00691EC4"/>
    <w:rsid w:val="00692A4D"/>
    <w:rsid w:val="006A1B8F"/>
    <w:rsid w:val="006A2C23"/>
    <w:rsid w:val="006A5979"/>
    <w:rsid w:val="006A6277"/>
    <w:rsid w:val="006A6394"/>
    <w:rsid w:val="006B3D49"/>
    <w:rsid w:val="006C35F0"/>
    <w:rsid w:val="006C4A53"/>
    <w:rsid w:val="006C630E"/>
    <w:rsid w:val="006D0E45"/>
    <w:rsid w:val="006D117B"/>
    <w:rsid w:val="006D190D"/>
    <w:rsid w:val="006D2CDE"/>
    <w:rsid w:val="006E73DC"/>
    <w:rsid w:val="006F16E6"/>
    <w:rsid w:val="006F4E5D"/>
    <w:rsid w:val="006F5EAC"/>
    <w:rsid w:val="006F6027"/>
    <w:rsid w:val="00704472"/>
    <w:rsid w:val="00705893"/>
    <w:rsid w:val="00715015"/>
    <w:rsid w:val="00715B1E"/>
    <w:rsid w:val="00725473"/>
    <w:rsid w:val="00726744"/>
    <w:rsid w:val="0073026B"/>
    <w:rsid w:val="00730433"/>
    <w:rsid w:val="00732C1C"/>
    <w:rsid w:val="00733E4D"/>
    <w:rsid w:val="0073416E"/>
    <w:rsid w:val="007341A2"/>
    <w:rsid w:val="00734246"/>
    <w:rsid w:val="00736DDE"/>
    <w:rsid w:val="00737F90"/>
    <w:rsid w:val="00741241"/>
    <w:rsid w:val="007424FF"/>
    <w:rsid w:val="00742974"/>
    <w:rsid w:val="00743C5D"/>
    <w:rsid w:val="007451AF"/>
    <w:rsid w:val="00745AEB"/>
    <w:rsid w:val="00745DE5"/>
    <w:rsid w:val="00746123"/>
    <w:rsid w:val="00750973"/>
    <w:rsid w:val="00751B77"/>
    <w:rsid w:val="007528B0"/>
    <w:rsid w:val="00761570"/>
    <w:rsid w:val="007632F0"/>
    <w:rsid w:val="0076634E"/>
    <w:rsid w:val="007668E5"/>
    <w:rsid w:val="007678D0"/>
    <w:rsid w:val="0077628C"/>
    <w:rsid w:val="00786B33"/>
    <w:rsid w:val="0078758B"/>
    <w:rsid w:val="00787BC1"/>
    <w:rsid w:val="00791565"/>
    <w:rsid w:val="00795A13"/>
    <w:rsid w:val="007972B3"/>
    <w:rsid w:val="007A6DE1"/>
    <w:rsid w:val="007B04E3"/>
    <w:rsid w:val="007B265B"/>
    <w:rsid w:val="007B35A3"/>
    <w:rsid w:val="007B5361"/>
    <w:rsid w:val="007B58F6"/>
    <w:rsid w:val="007C0E50"/>
    <w:rsid w:val="007C217C"/>
    <w:rsid w:val="007C3275"/>
    <w:rsid w:val="007C3897"/>
    <w:rsid w:val="007C6F92"/>
    <w:rsid w:val="007D1751"/>
    <w:rsid w:val="007D45AB"/>
    <w:rsid w:val="007D4D18"/>
    <w:rsid w:val="007E05F5"/>
    <w:rsid w:val="007E15EC"/>
    <w:rsid w:val="007E2961"/>
    <w:rsid w:val="007E5C71"/>
    <w:rsid w:val="007E5E6F"/>
    <w:rsid w:val="007F07E8"/>
    <w:rsid w:val="007F2FA3"/>
    <w:rsid w:val="007F2FDE"/>
    <w:rsid w:val="00801D2F"/>
    <w:rsid w:val="00806327"/>
    <w:rsid w:val="00807560"/>
    <w:rsid w:val="00807771"/>
    <w:rsid w:val="0081455A"/>
    <w:rsid w:val="00822B5E"/>
    <w:rsid w:val="00822F83"/>
    <w:rsid w:val="008268AE"/>
    <w:rsid w:val="00826E57"/>
    <w:rsid w:val="00837CB7"/>
    <w:rsid w:val="00843932"/>
    <w:rsid w:val="0084520B"/>
    <w:rsid w:val="00855AFF"/>
    <w:rsid w:val="00855E28"/>
    <w:rsid w:val="00860C5A"/>
    <w:rsid w:val="00863CC2"/>
    <w:rsid w:val="008648BC"/>
    <w:rsid w:val="00865F01"/>
    <w:rsid w:val="008702CD"/>
    <w:rsid w:val="008719D4"/>
    <w:rsid w:val="008765E0"/>
    <w:rsid w:val="0087774E"/>
    <w:rsid w:val="008847BF"/>
    <w:rsid w:val="00886090"/>
    <w:rsid w:val="0089175B"/>
    <w:rsid w:val="008A0ED1"/>
    <w:rsid w:val="008A1AE3"/>
    <w:rsid w:val="008A2E47"/>
    <w:rsid w:val="008A496F"/>
    <w:rsid w:val="008A6E27"/>
    <w:rsid w:val="008B00E5"/>
    <w:rsid w:val="008B0CBC"/>
    <w:rsid w:val="008B2353"/>
    <w:rsid w:val="008B26C1"/>
    <w:rsid w:val="008B359F"/>
    <w:rsid w:val="008C0F38"/>
    <w:rsid w:val="008C174E"/>
    <w:rsid w:val="008C26FB"/>
    <w:rsid w:val="008C345A"/>
    <w:rsid w:val="008C6E29"/>
    <w:rsid w:val="008C7744"/>
    <w:rsid w:val="008D4BE9"/>
    <w:rsid w:val="008D53C5"/>
    <w:rsid w:val="008D6065"/>
    <w:rsid w:val="008E3F7F"/>
    <w:rsid w:val="008E6B4E"/>
    <w:rsid w:val="009006F2"/>
    <w:rsid w:val="009027A8"/>
    <w:rsid w:val="009031F3"/>
    <w:rsid w:val="00904359"/>
    <w:rsid w:val="00906F6B"/>
    <w:rsid w:val="00914AA3"/>
    <w:rsid w:val="00915323"/>
    <w:rsid w:val="009168D2"/>
    <w:rsid w:val="00916C17"/>
    <w:rsid w:val="00916C3D"/>
    <w:rsid w:val="0092539E"/>
    <w:rsid w:val="00930261"/>
    <w:rsid w:val="009320A8"/>
    <w:rsid w:val="00933B94"/>
    <w:rsid w:val="009403ED"/>
    <w:rsid w:val="00943319"/>
    <w:rsid w:val="00943FB9"/>
    <w:rsid w:val="00945171"/>
    <w:rsid w:val="009524AF"/>
    <w:rsid w:val="00963E45"/>
    <w:rsid w:val="00966F14"/>
    <w:rsid w:val="0097394B"/>
    <w:rsid w:val="009743EE"/>
    <w:rsid w:val="00977268"/>
    <w:rsid w:val="009810FF"/>
    <w:rsid w:val="00986752"/>
    <w:rsid w:val="00986CAF"/>
    <w:rsid w:val="00993BAB"/>
    <w:rsid w:val="009A0057"/>
    <w:rsid w:val="009A043E"/>
    <w:rsid w:val="009A4F6D"/>
    <w:rsid w:val="009A5375"/>
    <w:rsid w:val="009B2AD4"/>
    <w:rsid w:val="009B5A71"/>
    <w:rsid w:val="009C0F06"/>
    <w:rsid w:val="009C333A"/>
    <w:rsid w:val="009C7E84"/>
    <w:rsid w:val="009D2F0C"/>
    <w:rsid w:val="009D3A46"/>
    <w:rsid w:val="009D412D"/>
    <w:rsid w:val="009E17F6"/>
    <w:rsid w:val="009E2E36"/>
    <w:rsid w:val="009E2FD1"/>
    <w:rsid w:val="009E3072"/>
    <w:rsid w:val="009E328F"/>
    <w:rsid w:val="009E5DC2"/>
    <w:rsid w:val="009F193C"/>
    <w:rsid w:val="009F5C3F"/>
    <w:rsid w:val="009F661C"/>
    <w:rsid w:val="009F77B9"/>
    <w:rsid w:val="009F7E19"/>
    <w:rsid w:val="00A0162D"/>
    <w:rsid w:val="00A03753"/>
    <w:rsid w:val="00A03DCE"/>
    <w:rsid w:val="00A05CE0"/>
    <w:rsid w:val="00A1287F"/>
    <w:rsid w:val="00A13DF6"/>
    <w:rsid w:val="00A1415B"/>
    <w:rsid w:val="00A1544F"/>
    <w:rsid w:val="00A20819"/>
    <w:rsid w:val="00A23790"/>
    <w:rsid w:val="00A23D01"/>
    <w:rsid w:val="00A23EFD"/>
    <w:rsid w:val="00A24A94"/>
    <w:rsid w:val="00A24ED2"/>
    <w:rsid w:val="00A256D4"/>
    <w:rsid w:val="00A257D1"/>
    <w:rsid w:val="00A25DCB"/>
    <w:rsid w:val="00A27482"/>
    <w:rsid w:val="00A33FFB"/>
    <w:rsid w:val="00A37FD8"/>
    <w:rsid w:val="00A404BD"/>
    <w:rsid w:val="00A4060D"/>
    <w:rsid w:val="00A40CA7"/>
    <w:rsid w:val="00A46CF4"/>
    <w:rsid w:val="00A54CFC"/>
    <w:rsid w:val="00A612E7"/>
    <w:rsid w:val="00A63104"/>
    <w:rsid w:val="00A63F0C"/>
    <w:rsid w:val="00A64E29"/>
    <w:rsid w:val="00A6607B"/>
    <w:rsid w:val="00A719E6"/>
    <w:rsid w:val="00A726C3"/>
    <w:rsid w:val="00A75D2C"/>
    <w:rsid w:val="00A7679F"/>
    <w:rsid w:val="00A76F8F"/>
    <w:rsid w:val="00A8476F"/>
    <w:rsid w:val="00A87577"/>
    <w:rsid w:val="00A87AC9"/>
    <w:rsid w:val="00A92255"/>
    <w:rsid w:val="00A961B1"/>
    <w:rsid w:val="00A979D5"/>
    <w:rsid w:val="00A97C12"/>
    <w:rsid w:val="00AA1024"/>
    <w:rsid w:val="00AA10FD"/>
    <w:rsid w:val="00AA179C"/>
    <w:rsid w:val="00AB15FF"/>
    <w:rsid w:val="00AB1E4C"/>
    <w:rsid w:val="00AB6211"/>
    <w:rsid w:val="00AB703F"/>
    <w:rsid w:val="00AC0667"/>
    <w:rsid w:val="00AC29B6"/>
    <w:rsid w:val="00AC2C97"/>
    <w:rsid w:val="00AD1B52"/>
    <w:rsid w:val="00AD3A14"/>
    <w:rsid w:val="00AE1AD5"/>
    <w:rsid w:val="00AE1CBD"/>
    <w:rsid w:val="00AE367E"/>
    <w:rsid w:val="00AE4106"/>
    <w:rsid w:val="00AE4C0C"/>
    <w:rsid w:val="00AF07C8"/>
    <w:rsid w:val="00AF1608"/>
    <w:rsid w:val="00AF3EF2"/>
    <w:rsid w:val="00AF4613"/>
    <w:rsid w:val="00B02EE0"/>
    <w:rsid w:val="00B0467A"/>
    <w:rsid w:val="00B07B05"/>
    <w:rsid w:val="00B1340F"/>
    <w:rsid w:val="00B13C5F"/>
    <w:rsid w:val="00B15A69"/>
    <w:rsid w:val="00B207EF"/>
    <w:rsid w:val="00B208F1"/>
    <w:rsid w:val="00B21BBC"/>
    <w:rsid w:val="00B21FF8"/>
    <w:rsid w:val="00B23EC4"/>
    <w:rsid w:val="00B24280"/>
    <w:rsid w:val="00B26DA2"/>
    <w:rsid w:val="00B4138F"/>
    <w:rsid w:val="00B43A42"/>
    <w:rsid w:val="00B46766"/>
    <w:rsid w:val="00B4746D"/>
    <w:rsid w:val="00B527AB"/>
    <w:rsid w:val="00B53503"/>
    <w:rsid w:val="00B57500"/>
    <w:rsid w:val="00B63C8D"/>
    <w:rsid w:val="00B67800"/>
    <w:rsid w:val="00B70369"/>
    <w:rsid w:val="00B736D7"/>
    <w:rsid w:val="00B749E6"/>
    <w:rsid w:val="00B7709D"/>
    <w:rsid w:val="00B7771D"/>
    <w:rsid w:val="00B83BD5"/>
    <w:rsid w:val="00B93C25"/>
    <w:rsid w:val="00B957B2"/>
    <w:rsid w:val="00BA19DF"/>
    <w:rsid w:val="00BA4A55"/>
    <w:rsid w:val="00BA570C"/>
    <w:rsid w:val="00BA715B"/>
    <w:rsid w:val="00BB13D7"/>
    <w:rsid w:val="00BB27EF"/>
    <w:rsid w:val="00BB323D"/>
    <w:rsid w:val="00BB3EA6"/>
    <w:rsid w:val="00BB52CE"/>
    <w:rsid w:val="00BC380D"/>
    <w:rsid w:val="00BC3CAC"/>
    <w:rsid w:val="00BD32BD"/>
    <w:rsid w:val="00BD7030"/>
    <w:rsid w:val="00BD7745"/>
    <w:rsid w:val="00BD79B2"/>
    <w:rsid w:val="00BD7C30"/>
    <w:rsid w:val="00BF1271"/>
    <w:rsid w:val="00BF2140"/>
    <w:rsid w:val="00BF3878"/>
    <w:rsid w:val="00BF45B3"/>
    <w:rsid w:val="00C00117"/>
    <w:rsid w:val="00C03EA2"/>
    <w:rsid w:val="00C06831"/>
    <w:rsid w:val="00C072BC"/>
    <w:rsid w:val="00C20742"/>
    <w:rsid w:val="00C22DD0"/>
    <w:rsid w:val="00C247A7"/>
    <w:rsid w:val="00C249AF"/>
    <w:rsid w:val="00C27018"/>
    <w:rsid w:val="00C30FC0"/>
    <w:rsid w:val="00C327C9"/>
    <w:rsid w:val="00C33248"/>
    <w:rsid w:val="00C337A1"/>
    <w:rsid w:val="00C36A55"/>
    <w:rsid w:val="00C36C33"/>
    <w:rsid w:val="00C4038B"/>
    <w:rsid w:val="00C40641"/>
    <w:rsid w:val="00C42678"/>
    <w:rsid w:val="00C43227"/>
    <w:rsid w:val="00C43234"/>
    <w:rsid w:val="00C43282"/>
    <w:rsid w:val="00C47B98"/>
    <w:rsid w:val="00C5011B"/>
    <w:rsid w:val="00C5074E"/>
    <w:rsid w:val="00C50F92"/>
    <w:rsid w:val="00C5273E"/>
    <w:rsid w:val="00C529EE"/>
    <w:rsid w:val="00C52BD5"/>
    <w:rsid w:val="00C5570C"/>
    <w:rsid w:val="00C57BAC"/>
    <w:rsid w:val="00C61668"/>
    <w:rsid w:val="00C630EF"/>
    <w:rsid w:val="00C643D0"/>
    <w:rsid w:val="00C65932"/>
    <w:rsid w:val="00C7519A"/>
    <w:rsid w:val="00C75809"/>
    <w:rsid w:val="00C75D93"/>
    <w:rsid w:val="00C77AD7"/>
    <w:rsid w:val="00C80212"/>
    <w:rsid w:val="00C86246"/>
    <w:rsid w:val="00C957FE"/>
    <w:rsid w:val="00CA58DA"/>
    <w:rsid w:val="00CB0843"/>
    <w:rsid w:val="00CB15F8"/>
    <w:rsid w:val="00CB20E0"/>
    <w:rsid w:val="00CB41F2"/>
    <w:rsid w:val="00CB7406"/>
    <w:rsid w:val="00CC0C34"/>
    <w:rsid w:val="00CC534C"/>
    <w:rsid w:val="00CC5ED0"/>
    <w:rsid w:val="00CC7DF5"/>
    <w:rsid w:val="00CD0FEC"/>
    <w:rsid w:val="00CD19C9"/>
    <w:rsid w:val="00CD54F5"/>
    <w:rsid w:val="00CD56C3"/>
    <w:rsid w:val="00CD7E7C"/>
    <w:rsid w:val="00CE028F"/>
    <w:rsid w:val="00CE2A82"/>
    <w:rsid w:val="00CE5828"/>
    <w:rsid w:val="00CF0366"/>
    <w:rsid w:val="00CF07F9"/>
    <w:rsid w:val="00CF1322"/>
    <w:rsid w:val="00CF16D3"/>
    <w:rsid w:val="00D01C2F"/>
    <w:rsid w:val="00D022D8"/>
    <w:rsid w:val="00D155C1"/>
    <w:rsid w:val="00D15C13"/>
    <w:rsid w:val="00D177BF"/>
    <w:rsid w:val="00D20EA2"/>
    <w:rsid w:val="00D22435"/>
    <w:rsid w:val="00D25204"/>
    <w:rsid w:val="00D26DAA"/>
    <w:rsid w:val="00D310DC"/>
    <w:rsid w:val="00D345AC"/>
    <w:rsid w:val="00D34645"/>
    <w:rsid w:val="00D34B60"/>
    <w:rsid w:val="00D403B7"/>
    <w:rsid w:val="00D41155"/>
    <w:rsid w:val="00D42085"/>
    <w:rsid w:val="00D43001"/>
    <w:rsid w:val="00D4434D"/>
    <w:rsid w:val="00D463CB"/>
    <w:rsid w:val="00D47632"/>
    <w:rsid w:val="00D50C6D"/>
    <w:rsid w:val="00D552B4"/>
    <w:rsid w:val="00D5533A"/>
    <w:rsid w:val="00D573AF"/>
    <w:rsid w:val="00D60681"/>
    <w:rsid w:val="00D63D30"/>
    <w:rsid w:val="00D72945"/>
    <w:rsid w:val="00D74D29"/>
    <w:rsid w:val="00D75BB1"/>
    <w:rsid w:val="00D807CF"/>
    <w:rsid w:val="00D84F88"/>
    <w:rsid w:val="00D906B4"/>
    <w:rsid w:val="00D93D30"/>
    <w:rsid w:val="00DA14B4"/>
    <w:rsid w:val="00DA1D5B"/>
    <w:rsid w:val="00DA555D"/>
    <w:rsid w:val="00DA6420"/>
    <w:rsid w:val="00DB190A"/>
    <w:rsid w:val="00DC23F7"/>
    <w:rsid w:val="00DC289F"/>
    <w:rsid w:val="00DC3B98"/>
    <w:rsid w:val="00DC3CCB"/>
    <w:rsid w:val="00DC4E39"/>
    <w:rsid w:val="00DC6F12"/>
    <w:rsid w:val="00DC733B"/>
    <w:rsid w:val="00DC794E"/>
    <w:rsid w:val="00DC7BD2"/>
    <w:rsid w:val="00DD17EF"/>
    <w:rsid w:val="00DD28F5"/>
    <w:rsid w:val="00DD34C9"/>
    <w:rsid w:val="00DD58C7"/>
    <w:rsid w:val="00DD59A0"/>
    <w:rsid w:val="00DE0895"/>
    <w:rsid w:val="00DE3D8A"/>
    <w:rsid w:val="00DE7203"/>
    <w:rsid w:val="00DF22F2"/>
    <w:rsid w:val="00DF57CF"/>
    <w:rsid w:val="00DF61E0"/>
    <w:rsid w:val="00E00BBB"/>
    <w:rsid w:val="00E011EE"/>
    <w:rsid w:val="00E0224B"/>
    <w:rsid w:val="00E022F1"/>
    <w:rsid w:val="00E02FBD"/>
    <w:rsid w:val="00E05608"/>
    <w:rsid w:val="00E066F6"/>
    <w:rsid w:val="00E0758A"/>
    <w:rsid w:val="00E115C4"/>
    <w:rsid w:val="00E141B2"/>
    <w:rsid w:val="00E14426"/>
    <w:rsid w:val="00E145D7"/>
    <w:rsid w:val="00E16B81"/>
    <w:rsid w:val="00E21E27"/>
    <w:rsid w:val="00E22A88"/>
    <w:rsid w:val="00E24556"/>
    <w:rsid w:val="00E24A54"/>
    <w:rsid w:val="00E3245E"/>
    <w:rsid w:val="00E32927"/>
    <w:rsid w:val="00E330DA"/>
    <w:rsid w:val="00E40ADC"/>
    <w:rsid w:val="00E44852"/>
    <w:rsid w:val="00E44C83"/>
    <w:rsid w:val="00E522A9"/>
    <w:rsid w:val="00E5413A"/>
    <w:rsid w:val="00E624C3"/>
    <w:rsid w:val="00E63899"/>
    <w:rsid w:val="00E6708A"/>
    <w:rsid w:val="00E67AEB"/>
    <w:rsid w:val="00E7045D"/>
    <w:rsid w:val="00E77AF0"/>
    <w:rsid w:val="00E81B15"/>
    <w:rsid w:val="00E81C9E"/>
    <w:rsid w:val="00E82389"/>
    <w:rsid w:val="00E83525"/>
    <w:rsid w:val="00E8527B"/>
    <w:rsid w:val="00E91AE4"/>
    <w:rsid w:val="00E9474F"/>
    <w:rsid w:val="00E95776"/>
    <w:rsid w:val="00E95E2A"/>
    <w:rsid w:val="00E960EF"/>
    <w:rsid w:val="00E96B7B"/>
    <w:rsid w:val="00EA0AF4"/>
    <w:rsid w:val="00EA100A"/>
    <w:rsid w:val="00EA1176"/>
    <w:rsid w:val="00EA6F96"/>
    <w:rsid w:val="00EB044C"/>
    <w:rsid w:val="00EB2639"/>
    <w:rsid w:val="00EB4687"/>
    <w:rsid w:val="00EB55BA"/>
    <w:rsid w:val="00EB60C9"/>
    <w:rsid w:val="00EC2BA4"/>
    <w:rsid w:val="00ED3727"/>
    <w:rsid w:val="00ED4BAB"/>
    <w:rsid w:val="00EE3B58"/>
    <w:rsid w:val="00EE6015"/>
    <w:rsid w:val="00EF1A32"/>
    <w:rsid w:val="00EF49C7"/>
    <w:rsid w:val="00EF5D4A"/>
    <w:rsid w:val="00F00CE0"/>
    <w:rsid w:val="00F0225E"/>
    <w:rsid w:val="00F0284F"/>
    <w:rsid w:val="00F03DF3"/>
    <w:rsid w:val="00F04E4E"/>
    <w:rsid w:val="00F05967"/>
    <w:rsid w:val="00F103E0"/>
    <w:rsid w:val="00F10624"/>
    <w:rsid w:val="00F10E09"/>
    <w:rsid w:val="00F1158F"/>
    <w:rsid w:val="00F14176"/>
    <w:rsid w:val="00F14495"/>
    <w:rsid w:val="00F158CD"/>
    <w:rsid w:val="00F16F9E"/>
    <w:rsid w:val="00F225E4"/>
    <w:rsid w:val="00F23364"/>
    <w:rsid w:val="00F25C69"/>
    <w:rsid w:val="00F35788"/>
    <w:rsid w:val="00F369FE"/>
    <w:rsid w:val="00F371A7"/>
    <w:rsid w:val="00F41CAA"/>
    <w:rsid w:val="00F42D17"/>
    <w:rsid w:val="00F42E28"/>
    <w:rsid w:val="00F520D4"/>
    <w:rsid w:val="00F53341"/>
    <w:rsid w:val="00F54CB7"/>
    <w:rsid w:val="00F561F6"/>
    <w:rsid w:val="00F65BE4"/>
    <w:rsid w:val="00F66229"/>
    <w:rsid w:val="00F67465"/>
    <w:rsid w:val="00F71042"/>
    <w:rsid w:val="00F7234C"/>
    <w:rsid w:val="00F73938"/>
    <w:rsid w:val="00F83838"/>
    <w:rsid w:val="00F8400C"/>
    <w:rsid w:val="00F90B9F"/>
    <w:rsid w:val="00F96EDD"/>
    <w:rsid w:val="00FA48EE"/>
    <w:rsid w:val="00FB0B6A"/>
    <w:rsid w:val="00FB0BF4"/>
    <w:rsid w:val="00FC0082"/>
    <w:rsid w:val="00FC4F27"/>
    <w:rsid w:val="00FC6585"/>
    <w:rsid w:val="00FD12DB"/>
    <w:rsid w:val="00FD1CA2"/>
    <w:rsid w:val="00FD1F0B"/>
    <w:rsid w:val="00FE2A39"/>
    <w:rsid w:val="00FE4477"/>
    <w:rsid w:val="00FE6B4E"/>
    <w:rsid w:val="00FF2B26"/>
    <w:rsid w:val="00FF6B5C"/>
    <w:rsid w:val="00FF725C"/>
    <w:rsid w:val="00FF74AD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D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ci\Desktop\&#1581;&#1587;&#1740;&#1606;%20&#1662;&#1608;&#1585;\&#1605;&#1575;&#1585;&#1705;%20&#1583;&#1575;&#1585;%20&#1575;&#1583;&#1575;&#1585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A051-5AB3-49DA-A8ED-9B80F9AB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مارک دار اداره</Template>
  <TotalTime>1744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</dc:creator>
  <cp:lastModifiedBy>taheri</cp:lastModifiedBy>
  <cp:revision>265</cp:revision>
  <cp:lastPrinted>2022-08-27T04:31:00Z</cp:lastPrinted>
  <dcterms:created xsi:type="dcterms:W3CDTF">2017-12-25T09:56:00Z</dcterms:created>
  <dcterms:modified xsi:type="dcterms:W3CDTF">2023-03-11T09:36:00Z</dcterms:modified>
</cp:coreProperties>
</file>