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2466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7470"/>
        <w:gridCol w:w="270"/>
        <w:gridCol w:w="8618"/>
        <w:gridCol w:w="8041"/>
      </w:tblGrid>
      <w:tr w:rsidR="00592652" w:rsidTr="00245371">
        <w:trPr>
          <w:trHeight w:val="10935"/>
        </w:trPr>
        <w:tc>
          <w:tcPr>
            <w:tcW w:w="7740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A6F96" w:rsidRPr="00403D8F" w:rsidRDefault="003E1E1B" w:rsidP="00EA6F96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3E1E1B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66" style="position:absolute;left:0;text-align:left;margin-left:1.95pt;margin-top:3.45pt;width:119.65pt;height:75.4pt;z-index:251687936" arcsize="10923f">
                  <v:textbox style="mso-next-textbox:#_x0000_s1066">
                    <w:txbxContent>
                      <w:p w:rsidR="008719D4" w:rsidRPr="00D26DAA" w:rsidRDefault="008719D4" w:rsidP="00062CFC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شماره </w:t>
                        </w:r>
                      </w:p>
                      <w:p w:rsidR="008719D4" w:rsidRPr="00CB24B3" w:rsidRDefault="008719D4" w:rsidP="00062CFC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تاریخ </w:t>
                        </w:r>
                      </w:p>
                      <w:p w:rsidR="008719D4" w:rsidRDefault="008719D4" w:rsidP="008719D4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Pr="00BA19DF" w:rsidRDefault="00EA6F96" w:rsidP="00EA6F96"/>
                    </w:txbxContent>
                  </v:textbox>
                  <w10:wrap anchorx="page"/>
                </v:roundrect>
              </w:pict>
            </w:r>
            <w:r w:rsidR="00EA6F96">
              <w:rPr>
                <w:rFonts w:cs="B Nazanin"/>
                <w:noProof/>
                <w:sz w:val="2"/>
                <w:szCs w:val="2"/>
                <w:rtl/>
                <w:lang w:bidi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4171315</wp:posOffset>
                  </wp:positionH>
                  <wp:positionV relativeFrom="paragraph">
                    <wp:posOffset>43815</wp:posOffset>
                  </wp:positionV>
                  <wp:extent cx="332105" cy="336550"/>
                  <wp:effectExtent l="19050" t="0" r="0" b="0"/>
                  <wp:wrapTopAndBottom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6F96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EA6F96" w:rsidRPr="00207E06" w:rsidRDefault="00EA6F96" w:rsidP="00EA6F96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EA6F96" w:rsidRPr="00207E06" w:rsidRDefault="00EA6F96" w:rsidP="00A410FE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سازمان آموزش و پرورش استان </w:t>
            </w:r>
            <w:r w:rsidR="00A410FE">
              <w:rPr>
                <w:rFonts w:cs="B Koodak"/>
              </w:rPr>
              <w:t>……………..</w:t>
            </w:r>
          </w:p>
          <w:p w:rsidR="00EA6F96" w:rsidRDefault="00EA6F96" w:rsidP="00A410FE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مدیریت آموزش و پرورش </w:t>
            </w:r>
            <w:r w:rsidR="00A410FE">
              <w:rPr>
                <w:rFonts w:cs="B Koodak"/>
              </w:rPr>
              <w:t>…………………..</w:t>
            </w:r>
          </w:p>
          <w:p w:rsidR="00EA6F96" w:rsidRPr="00207E06" w:rsidRDefault="00EA6F96" w:rsidP="00EA6F96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EA6F96" w:rsidTr="00A21754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EA6F96" w:rsidRPr="00052AC4" w:rsidRDefault="00EA6F96" w:rsidP="00A21754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EA6F96" w:rsidRDefault="00EA6F96" w:rsidP="00A21754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EA6F96" w:rsidRDefault="00EA6F96" w:rsidP="00EA6F96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245371" w:rsidP="001F53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گواهی اقدام پژوهی در سطح مدرسه</w:t>
            </w:r>
          </w:p>
          <w:p w:rsidR="00062CFC" w:rsidRDefault="00062CFC" w:rsidP="00C12B2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 xml:space="preserve">بدین وسیله گواهی </w:t>
            </w:r>
          </w:p>
          <w:p w:rsidR="00062CFC" w:rsidRPr="00062CFC" w:rsidRDefault="00062CFC" w:rsidP="00245371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سرکار خانم/آقای...........................................شاغل دراین آموزشگاه در پست.....................................</w:t>
            </w:r>
            <w:r w:rsidR="00245371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در سال تحصیلی.......................اقدام پژوهی با موضوع................................................................در سطح مدرسه ارائه دادند و مورد تایید مدیریت این آموزشگاه می باشد.</w:t>
            </w:r>
          </w:p>
          <w:p w:rsidR="00A33FFB" w:rsidRPr="000E4B76" w:rsidRDefault="00A33FFB" w:rsidP="00BC3CAC">
            <w:pPr>
              <w:bidi w:val="0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A33FFB" w:rsidRDefault="00A33FFB" w:rsidP="00A33FFB">
            <w:pPr>
              <w:tabs>
                <w:tab w:val="center" w:pos="3717"/>
              </w:tabs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719D4" w:rsidRDefault="008719D4" w:rsidP="008719D4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240F4" w:rsidRPr="00B15A69" w:rsidRDefault="008719D4" w:rsidP="008719D4">
            <w:pPr>
              <w:tabs>
                <w:tab w:val="left" w:pos="1487"/>
                <w:tab w:val="center" w:pos="3897"/>
                <w:tab w:val="right" w:pos="7434"/>
              </w:tabs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2652" w:rsidRDefault="00592652">
            <w:pPr>
              <w:rPr>
                <w:rtl/>
              </w:rPr>
            </w:pPr>
          </w:p>
        </w:tc>
        <w:tc>
          <w:tcPr>
            <w:tcW w:w="8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652" w:rsidRPr="00403D8F" w:rsidRDefault="003E1E1B" w:rsidP="001C7CBB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3E1E1B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51" style="position:absolute;left:0;text-align:left;margin-left:1.95pt;margin-top:3.45pt;width:119.65pt;height:75.4pt;z-index:251683840;mso-position-horizontal-relative:text;mso-position-vertical-relative:text" arcsize="10923f">
                  <v:textbox style="mso-next-textbox:#_x0000_s1051">
                    <w:txbxContent>
                      <w:p w:rsidR="00704472" w:rsidRPr="00D26DAA" w:rsidRDefault="00704472" w:rsidP="00062CFC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شماره </w:t>
                        </w:r>
                      </w:p>
                      <w:p w:rsidR="00704472" w:rsidRPr="00CB24B3" w:rsidRDefault="00704472" w:rsidP="00062CFC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تاریخ </w:t>
                        </w:r>
                      </w:p>
                      <w:p w:rsidR="00704472" w:rsidRDefault="00704472" w:rsidP="0070447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4B73B9" w:rsidRDefault="004B73B9" w:rsidP="004B73B9">
                        <w:pPr>
                          <w:spacing w:after="0"/>
                          <w:ind w:hanging="83"/>
                        </w:pPr>
                      </w:p>
                      <w:p w:rsidR="00126D31" w:rsidRDefault="00126D31" w:rsidP="00172B72">
                        <w:pPr>
                          <w:spacing w:after="0"/>
                          <w:ind w:hanging="83"/>
                        </w:pPr>
                      </w:p>
                      <w:p w:rsidR="00C7519A" w:rsidRDefault="00C7519A" w:rsidP="0022062E">
                        <w:pPr>
                          <w:spacing w:after="0"/>
                          <w:ind w:hanging="83"/>
                        </w:pPr>
                      </w:p>
                      <w:p w:rsidR="00162737" w:rsidRDefault="00162737" w:rsidP="00092ACD">
                        <w:pPr>
                          <w:spacing w:after="0"/>
                          <w:ind w:hanging="83"/>
                        </w:pPr>
                      </w:p>
                      <w:p w:rsidR="001D54C4" w:rsidRDefault="001D54C4" w:rsidP="001D54C4">
                        <w:pPr>
                          <w:spacing w:after="0"/>
                          <w:ind w:hanging="83"/>
                        </w:pPr>
                      </w:p>
                      <w:p w:rsidR="00FD1F0B" w:rsidRDefault="00FD1F0B" w:rsidP="00FD1F0B">
                        <w:pPr>
                          <w:spacing w:after="0"/>
                          <w:ind w:hanging="83"/>
                        </w:pPr>
                      </w:p>
                      <w:p w:rsidR="00592652" w:rsidRPr="00BA19DF" w:rsidRDefault="00592652" w:rsidP="00FD1F0B"/>
                    </w:txbxContent>
                  </v:textbox>
                  <w10:wrap anchorx="page"/>
                </v:roundrect>
              </w:pict>
            </w:r>
            <w:r w:rsidRPr="003E1E1B">
              <w:rPr>
                <w:rFonts w:cs="B Nazanin"/>
                <w:noProof/>
                <w:sz w:val="2"/>
                <w:szCs w:val="2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328.45pt;margin-top:3.45pt;width:26.15pt;height:26.5pt;z-index:251684864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 w:rsidR="00592652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1C7CBB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A410FE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سازمان آموزش و پرورش استان</w:t>
            </w:r>
            <w:r w:rsidR="00A410FE">
              <w:rPr>
                <w:rFonts w:cs="B Koodak"/>
              </w:rPr>
              <w:t>………………..</w:t>
            </w:r>
          </w:p>
          <w:p w:rsidR="00592652" w:rsidRDefault="00592652" w:rsidP="00A410FE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مدیریت آموزش و پرورش </w:t>
            </w:r>
            <w:r w:rsidR="00A410FE">
              <w:rPr>
                <w:rFonts w:cs="B Koodak"/>
              </w:rPr>
              <w:t>………………………….</w:t>
            </w:r>
          </w:p>
          <w:p w:rsidR="00DC23F7" w:rsidRPr="00207E06" w:rsidRDefault="00DC23F7" w:rsidP="001C7CBB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052AC4" w:rsidTr="0032326C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052AC4" w:rsidRPr="00052AC4" w:rsidRDefault="00052AC4" w:rsidP="0032326C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052AC4" w:rsidRDefault="00052AC4" w:rsidP="0032326C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052AC4" w:rsidRDefault="00052AC4" w:rsidP="00052AC4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spacing w:after="0" w:line="192" w:lineRule="auto"/>
              <w:rPr>
                <w:sz w:val="10"/>
                <w:szCs w:val="10"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1F5370" w:rsidTr="00180A3B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1F5370" w:rsidRPr="00052AC4" w:rsidRDefault="001F5370" w:rsidP="00180A3B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1F5370" w:rsidRDefault="001F5370" w:rsidP="00180A3B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1F5370" w:rsidRDefault="001F5370" w:rsidP="001F5370">
            <w:pPr>
              <w:spacing w:after="0" w:line="192" w:lineRule="auto"/>
              <w:rPr>
                <w:sz w:val="10"/>
                <w:szCs w:val="10"/>
              </w:rPr>
            </w:pPr>
          </w:p>
          <w:p w:rsidR="001F5370" w:rsidRDefault="001F5370" w:rsidP="001F5370">
            <w:pPr>
              <w:spacing w:after="0" w:line="192" w:lineRule="auto"/>
              <w:rPr>
                <w:sz w:val="10"/>
                <w:szCs w:val="10"/>
              </w:rPr>
            </w:pPr>
          </w:p>
          <w:p w:rsidR="00245371" w:rsidRDefault="00245371" w:rsidP="002453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گواهی اقدام پژوهی در سطح مدرسه</w:t>
            </w:r>
          </w:p>
          <w:p w:rsidR="00245371" w:rsidRDefault="00245371" w:rsidP="0024537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 xml:space="preserve">بدین وسیله گواهی </w:t>
            </w:r>
          </w:p>
          <w:p w:rsidR="00245371" w:rsidRPr="00062CFC" w:rsidRDefault="00245371" w:rsidP="00245371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سرکار خانم/آقای...........................................شاغل دراین آموزشگاه در پست.....................................در سال تحصیلی.......................اقدام پژوهی با موضوع................................................................در سطح مدرسه ارائه دادند و مورد تایید مدیریت این آموزشگاه می باشد.</w:t>
            </w:r>
          </w:p>
          <w:p w:rsidR="00524FB9" w:rsidRDefault="00524FB9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24FB9" w:rsidRDefault="00524FB9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24FB9" w:rsidRDefault="00524FB9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7240A" w:rsidRDefault="0057240A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92652" w:rsidRPr="001459D5" w:rsidRDefault="0057240A" w:rsidP="0057240A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804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92652" w:rsidRPr="00D26DAA" w:rsidRDefault="003E1E1B">
            <w:pPr>
              <w:rPr>
                <w:sz w:val="2"/>
                <w:szCs w:val="2"/>
                <w:rtl/>
              </w:rPr>
            </w:pPr>
            <w:r w:rsidRPr="003E1E1B">
              <w:rPr>
                <w:rFonts w:ascii="_MRT_Win2Farsi_1" w:hAnsi="_MRT_Win2Farsi_1"/>
                <w:noProof/>
                <w:sz w:val="60"/>
                <w:szCs w:val="60"/>
                <w:rtl/>
                <w:lang w:bidi="ar-SA"/>
              </w:rPr>
              <w:pict>
                <v:shape id="_x0000_s1050" type="#_x0000_t75" style="position:absolute;left:0;text-align:left;margin-left:369.2pt;margin-top:11.6pt;width:26.15pt;height:26.5pt;z-index:251682816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 w:rsidRPr="003E1E1B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48" style="position:absolute;left:0;text-align:left;margin-left:-1.6pt;margin-top:3.45pt;width:103.85pt;height:75.4pt;z-index:251680768;mso-position-horizontal-relative:text;mso-position-vertical-relative:text" arcsize="10923f">
                  <v:textbox style="mso-next-textbox:#_x0000_s1048">
                    <w:txbxContent>
                      <w:p w:rsidR="00592652" w:rsidRPr="00D26DAA" w:rsidRDefault="00592652" w:rsidP="00592652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  <w:rtl/>
                          </w:rPr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شماره:</w:t>
                        </w:r>
                      </w:p>
                      <w:p w:rsidR="00592652" w:rsidRPr="00CB24B3" w:rsidRDefault="00592652" w:rsidP="00592652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تاریخ 10/11/1395</w:t>
                        </w:r>
                      </w:p>
                      <w:p w:rsidR="00592652" w:rsidRDefault="00592652" w:rsidP="0059265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</w:t>
                        </w:r>
                      </w:p>
                      <w:p w:rsidR="00592652" w:rsidRPr="00BA19DF" w:rsidRDefault="00592652" w:rsidP="00592652"/>
                    </w:txbxContent>
                  </v:textbox>
                  <w10:wrap anchorx="page"/>
                </v:roundrect>
              </w:pict>
            </w:r>
          </w:p>
          <w:p w:rsidR="00592652" w:rsidRPr="00403D8F" w:rsidRDefault="00592652" w:rsidP="00403D8F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863CC2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863CC2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سازمان آموزش و پرورش استان خوزستان</w:t>
            </w:r>
          </w:p>
          <w:p w:rsidR="00592652" w:rsidRPr="00207E06" w:rsidRDefault="00592652" w:rsidP="00863CC2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مدیریت آموزش و پرورش مسجدسلیمان</w:t>
            </w:r>
          </w:p>
          <w:p w:rsidR="00592652" w:rsidRPr="00EE14F9" w:rsidRDefault="00592652" w:rsidP="00C65932">
            <w:pPr>
              <w:spacing w:after="0" w:line="240" w:lineRule="auto"/>
              <w:rPr>
                <w:rFonts w:cs="Times New Roman"/>
                <w:sz w:val="16"/>
                <w:szCs w:val="16"/>
                <w:rtl/>
              </w:rPr>
            </w:pPr>
          </w:p>
          <w:tbl>
            <w:tblPr>
              <w:bidiVisual/>
              <w:tblW w:w="7788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7788"/>
            </w:tblGrid>
            <w:tr w:rsidR="00592652" w:rsidRPr="00CB24B3" w:rsidTr="00B90D87">
              <w:trPr>
                <w:trHeight w:val="91"/>
              </w:trPr>
              <w:tc>
                <w:tcPr>
                  <w:tcW w:w="7788" w:type="dxa"/>
                  <w:tcBorders>
                    <w:top w:val="double" w:sz="4" w:space="0" w:color="auto"/>
                  </w:tcBorders>
                </w:tcPr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10"/>
                      <w:szCs w:val="10"/>
                      <w:rtl/>
                    </w:rPr>
                  </w:pPr>
                </w:p>
                <w:p w:rsidR="00592652" w:rsidRPr="00C65932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باسمه</w:t>
                  </w:r>
                  <w:r w:rsidRPr="00C65932"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تعالی</w:t>
                  </w:r>
                </w:p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592652" w:rsidRPr="00207E06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سال دولت وملت » همدلی وهم زبانی گرامی باد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.</w:t>
                  </w:r>
                </w:p>
              </w:tc>
            </w:tr>
          </w:tbl>
          <w:p w:rsidR="00592652" w:rsidRDefault="00592652" w:rsidP="000C2317">
            <w:pPr>
              <w:spacing w:after="0" w:line="192" w:lineRule="auto"/>
              <w:rPr>
                <w:sz w:val="10"/>
                <w:szCs w:val="10"/>
                <w:rtl/>
              </w:rPr>
            </w:pPr>
          </w:p>
          <w:p w:rsidR="00592652" w:rsidRDefault="00592652" w:rsidP="00E05608">
            <w:pPr>
              <w:spacing w:after="0" w:line="240" w:lineRule="auto"/>
              <w:jc w:val="both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به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مدیریت اداره آموزش وپرورش مسجدسلیمان</w:t>
            </w:r>
          </w:p>
          <w:p w:rsidR="00592652" w:rsidRPr="00B93C25" w:rsidRDefault="00592652" w:rsidP="000C2317">
            <w:pPr>
              <w:spacing w:after="0" w:line="240" w:lineRule="auto"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از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>دبستان اتحاد پسر</w:t>
            </w:r>
          </w:p>
          <w:p w:rsidR="00592652" w:rsidRPr="002B5E30" w:rsidRDefault="00592652" w:rsidP="002F4A53">
            <w:pPr>
              <w:spacing w:after="0" w:line="240" w:lineRule="auto"/>
              <w:jc w:val="both"/>
              <w:rPr>
                <w:rFonts w:cs="B Koodak"/>
                <w:sz w:val="26"/>
                <w:szCs w:val="26"/>
                <w:rtl/>
              </w:rPr>
            </w:pPr>
            <w:r w:rsidRPr="00B93C25">
              <w:rPr>
                <w:rFonts w:cs="B Titr" w:hint="cs"/>
                <w:sz w:val="26"/>
                <w:szCs w:val="26"/>
                <w:rtl/>
              </w:rPr>
              <w:t xml:space="preserve">موضوع: 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ارسال گزارش مشخصات فضا </w:t>
            </w:r>
          </w:p>
          <w:p w:rsidR="00592652" w:rsidRPr="00575089" w:rsidRDefault="00592652" w:rsidP="002F4A53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  <w:p w:rsidR="00592652" w:rsidRDefault="00592652" w:rsidP="002F4A53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CC5ED0">
              <w:rPr>
                <w:rFonts w:cs="B Koodak" w:hint="cs"/>
                <w:sz w:val="24"/>
                <w:szCs w:val="24"/>
                <w:rtl/>
              </w:rPr>
              <w:t xml:space="preserve">  باسلام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واحترام </w:t>
            </w:r>
          </w:p>
          <w:p w:rsidR="00592652" w:rsidRDefault="00592652" w:rsidP="00D47632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احتراما به پیوست گزارش مرحله سوم دانش آموزان لازم التوجه این واحد آموزشی جهت اطلاع واقدام لازم به حضورتان ارسال می گردد.</w:t>
            </w:r>
          </w:p>
          <w:p w:rsidR="00592652" w:rsidRDefault="00592652" w:rsidP="00F53341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/>
                <w:sz w:val="24"/>
                <w:szCs w:val="24"/>
                <w:rtl/>
              </w:rPr>
              <w:tab/>
            </w:r>
          </w:p>
          <w:p w:rsidR="00592652" w:rsidRDefault="00592652" w:rsidP="00E81C9E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 w:rsidRPr="00F53341">
              <w:rPr>
                <w:rFonts w:cs="B Koodak"/>
                <w:b/>
                <w:bCs/>
                <w:sz w:val="24"/>
                <w:szCs w:val="24"/>
                <w:rtl/>
              </w:rPr>
              <w:tab/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اتحاد پسر</w:t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طهماسب حسین پور</w:t>
            </w:r>
          </w:p>
          <w:p w:rsidR="00592652" w:rsidRDefault="00592652" w:rsidP="002B5E30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92652" w:rsidRDefault="00592652" w:rsidP="00C65932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</w:rPr>
            </w:pPr>
          </w:p>
          <w:p w:rsidR="00592652" w:rsidRPr="00C65932" w:rsidRDefault="00592652" w:rsidP="00C42678">
            <w:pPr>
              <w:spacing w:after="0"/>
              <w:rPr>
                <w:rFonts w:cs="Titr"/>
                <w:sz w:val="16"/>
                <w:szCs w:val="16"/>
              </w:rPr>
            </w:pPr>
          </w:p>
        </w:tc>
      </w:tr>
      <w:tr w:rsidR="00245371" w:rsidTr="000E4B76">
        <w:trPr>
          <w:gridAfter w:val="4"/>
          <w:wAfter w:w="24399" w:type="dxa"/>
          <w:trHeight w:val="964"/>
        </w:trPr>
        <w:tc>
          <w:tcPr>
            <w:tcW w:w="27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245371" w:rsidRDefault="00245371">
            <w:pPr>
              <w:rPr>
                <w:rtl/>
              </w:rPr>
            </w:pPr>
          </w:p>
        </w:tc>
      </w:tr>
    </w:tbl>
    <w:p w:rsidR="00C06831" w:rsidRPr="00D63D30" w:rsidRDefault="00C06831" w:rsidP="00A410FE"/>
    <w:sectPr w:rsidR="00C06831" w:rsidRPr="00D63D30" w:rsidSect="00BD7030">
      <w:pgSz w:w="16838" w:h="11906" w:orient="landscape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4F" w:rsidRDefault="00F9234F" w:rsidP="00D26DAA">
      <w:pPr>
        <w:spacing w:after="0" w:line="240" w:lineRule="auto"/>
      </w:pPr>
      <w:r>
        <w:separator/>
      </w:r>
    </w:p>
  </w:endnote>
  <w:endnote w:type="continuationSeparator" w:id="0">
    <w:p w:rsidR="00F9234F" w:rsidRDefault="00F9234F" w:rsidP="00D2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MRT_Win2Farsi_1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4F" w:rsidRDefault="00F9234F" w:rsidP="00D26DAA">
      <w:pPr>
        <w:spacing w:after="0" w:line="240" w:lineRule="auto"/>
      </w:pPr>
      <w:r>
        <w:separator/>
      </w:r>
    </w:p>
  </w:footnote>
  <w:footnote w:type="continuationSeparator" w:id="0">
    <w:p w:rsidR="00F9234F" w:rsidRDefault="00F9234F" w:rsidP="00D2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932"/>
    <w:rsid w:val="00002AFB"/>
    <w:rsid w:val="00002F42"/>
    <w:rsid w:val="0001193E"/>
    <w:rsid w:val="00011CB7"/>
    <w:rsid w:val="00017DBE"/>
    <w:rsid w:val="00020823"/>
    <w:rsid w:val="00020C9E"/>
    <w:rsid w:val="0002489D"/>
    <w:rsid w:val="00025A52"/>
    <w:rsid w:val="00026662"/>
    <w:rsid w:val="000322E8"/>
    <w:rsid w:val="00033916"/>
    <w:rsid w:val="0003430B"/>
    <w:rsid w:val="00034AFB"/>
    <w:rsid w:val="0004004C"/>
    <w:rsid w:val="00042611"/>
    <w:rsid w:val="00042D62"/>
    <w:rsid w:val="00052577"/>
    <w:rsid w:val="000525CC"/>
    <w:rsid w:val="00052AC4"/>
    <w:rsid w:val="00052DF5"/>
    <w:rsid w:val="00053F62"/>
    <w:rsid w:val="0005600F"/>
    <w:rsid w:val="000563C4"/>
    <w:rsid w:val="000566B1"/>
    <w:rsid w:val="00062CFC"/>
    <w:rsid w:val="00085666"/>
    <w:rsid w:val="0008567F"/>
    <w:rsid w:val="00087510"/>
    <w:rsid w:val="0009289B"/>
    <w:rsid w:val="00092ACD"/>
    <w:rsid w:val="00093051"/>
    <w:rsid w:val="00095B5A"/>
    <w:rsid w:val="000A0147"/>
    <w:rsid w:val="000A6453"/>
    <w:rsid w:val="000A6B5A"/>
    <w:rsid w:val="000B1711"/>
    <w:rsid w:val="000B1D3D"/>
    <w:rsid w:val="000B428D"/>
    <w:rsid w:val="000B6097"/>
    <w:rsid w:val="000B7CFC"/>
    <w:rsid w:val="000C2317"/>
    <w:rsid w:val="000C73A0"/>
    <w:rsid w:val="000D76EE"/>
    <w:rsid w:val="000E0E40"/>
    <w:rsid w:val="000E4B76"/>
    <w:rsid w:val="000E4BC9"/>
    <w:rsid w:val="000E78AF"/>
    <w:rsid w:val="000E78D4"/>
    <w:rsid w:val="000F3436"/>
    <w:rsid w:val="000F4B05"/>
    <w:rsid w:val="000F5339"/>
    <w:rsid w:val="001003CC"/>
    <w:rsid w:val="0010069B"/>
    <w:rsid w:val="00100C18"/>
    <w:rsid w:val="001068E4"/>
    <w:rsid w:val="00107285"/>
    <w:rsid w:val="00110F04"/>
    <w:rsid w:val="00111BDB"/>
    <w:rsid w:val="00113A92"/>
    <w:rsid w:val="00126D31"/>
    <w:rsid w:val="00126D7A"/>
    <w:rsid w:val="0012748A"/>
    <w:rsid w:val="001314BE"/>
    <w:rsid w:val="001315D7"/>
    <w:rsid w:val="00133194"/>
    <w:rsid w:val="00133B8B"/>
    <w:rsid w:val="00133F5E"/>
    <w:rsid w:val="001410AE"/>
    <w:rsid w:val="00145298"/>
    <w:rsid w:val="001459D5"/>
    <w:rsid w:val="00145D04"/>
    <w:rsid w:val="00146625"/>
    <w:rsid w:val="0015568C"/>
    <w:rsid w:val="00157C1F"/>
    <w:rsid w:val="00161AE2"/>
    <w:rsid w:val="00162737"/>
    <w:rsid w:val="001634E8"/>
    <w:rsid w:val="00163F18"/>
    <w:rsid w:val="00166909"/>
    <w:rsid w:val="001675FC"/>
    <w:rsid w:val="00170961"/>
    <w:rsid w:val="00172B72"/>
    <w:rsid w:val="00173A59"/>
    <w:rsid w:val="00173C20"/>
    <w:rsid w:val="001743FE"/>
    <w:rsid w:val="001747C2"/>
    <w:rsid w:val="0017529D"/>
    <w:rsid w:val="0017659A"/>
    <w:rsid w:val="00176CCC"/>
    <w:rsid w:val="0018107E"/>
    <w:rsid w:val="00181A80"/>
    <w:rsid w:val="00182FDF"/>
    <w:rsid w:val="00183C91"/>
    <w:rsid w:val="001850AA"/>
    <w:rsid w:val="00185B05"/>
    <w:rsid w:val="00185FB4"/>
    <w:rsid w:val="001921AA"/>
    <w:rsid w:val="001950ED"/>
    <w:rsid w:val="00196CAA"/>
    <w:rsid w:val="001A080D"/>
    <w:rsid w:val="001A414F"/>
    <w:rsid w:val="001B119D"/>
    <w:rsid w:val="001B1A1F"/>
    <w:rsid w:val="001B2171"/>
    <w:rsid w:val="001B59C5"/>
    <w:rsid w:val="001B6A63"/>
    <w:rsid w:val="001C1D96"/>
    <w:rsid w:val="001C60A5"/>
    <w:rsid w:val="001C708D"/>
    <w:rsid w:val="001D010A"/>
    <w:rsid w:val="001D04A0"/>
    <w:rsid w:val="001D289A"/>
    <w:rsid w:val="001D424C"/>
    <w:rsid w:val="001D54C4"/>
    <w:rsid w:val="001E4DAF"/>
    <w:rsid w:val="001E5A10"/>
    <w:rsid w:val="001E638E"/>
    <w:rsid w:val="001F2012"/>
    <w:rsid w:val="001F328F"/>
    <w:rsid w:val="001F5230"/>
    <w:rsid w:val="001F5370"/>
    <w:rsid w:val="001F6715"/>
    <w:rsid w:val="001F7428"/>
    <w:rsid w:val="001F78A7"/>
    <w:rsid w:val="001F7927"/>
    <w:rsid w:val="002028E4"/>
    <w:rsid w:val="00204A50"/>
    <w:rsid w:val="00207E06"/>
    <w:rsid w:val="00213694"/>
    <w:rsid w:val="00216392"/>
    <w:rsid w:val="0022062E"/>
    <w:rsid w:val="00223D7E"/>
    <w:rsid w:val="00230620"/>
    <w:rsid w:val="00231B79"/>
    <w:rsid w:val="00241A80"/>
    <w:rsid w:val="002436FA"/>
    <w:rsid w:val="00245371"/>
    <w:rsid w:val="00254689"/>
    <w:rsid w:val="00270B73"/>
    <w:rsid w:val="00274A54"/>
    <w:rsid w:val="002750BE"/>
    <w:rsid w:val="0027735C"/>
    <w:rsid w:val="002774B8"/>
    <w:rsid w:val="00281294"/>
    <w:rsid w:val="0028294A"/>
    <w:rsid w:val="00285D8E"/>
    <w:rsid w:val="00290388"/>
    <w:rsid w:val="00290D4D"/>
    <w:rsid w:val="0029148E"/>
    <w:rsid w:val="0029239A"/>
    <w:rsid w:val="00294530"/>
    <w:rsid w:val="002950F7"/>
    <w:rsid w:val="00295BB4"/>
    <w:rsid w:val="002968F8"/>
    <w:rsid w:val="002A16A0"/>
    <w:rsid w:val="002A1D92"/>
    <w:rsid w:val="002A23EA"/>
    <w:rsid w:val="002A7A9E"/>
    <w:rsid w:val="002B2B1D"/>
    <w:rsid w:val="002B39E2"/>
    <w:rsid w:val="002B47F1"/>
    <w:rsid w:val="002B5E30"/>
    <w:rsid w:val="002C359B"/>
    <w:rsid w:val="002C3B01"/>
    <w:rsid w:val="002C7CAB"/>
    <w:rsid w:val="002D06BC"/>
    <w:rsid w:val="002D0C0B"/>
    <w:rsid w:val="002D6934"/>
    <w:rsid w:val="002D7FEC"/>
    <w:rsid w:val="002E116D"/>
    <w:rsid w:val="002E1BB0"/>
    <w:rsid w:val="002E2AD6"/>
    <w:rsid w:val="002E3AD0"/>
    <w:rsid w:val="002E57DC"/>
    <w:rsid w:val="002E6A29"/>
    <w:rsid w:val="002E7BF0"/>
    <w:rsid w:val="002F0062"/>
    <w:rsid w:val="002F0407"/>
    <w:rsid w:val="002F17F1"/>
    <w:rsid w:val="002F1D07"/>
    <w:rsid w:val="002F2D1B"/>
    <w:rsid w:val="002F3172"/>
    <w:rsid w:val="002F3293"/>
    <w:rsid w:val="002F4A53"/>
    <w:rsid w:val="003055AD"/>
    <w:rsid w:val="003074F6"/>
    <w:rsid w:val="00310FB8"/>
    <w:rsid w:val="0031179C"/>
    <w:rsid w:val="0031357D"/>
    <w:rsid w:val="00314869"/>
    <w:rsid w:val="003209C5"/>
    <w:rsid w:val="00321E77"/>
    <w:rsid w:val="00322A9E"/>
    <w:rsid w:val="00326E31"/>
    <w:rsid w:val="0033418F"/>
    <w:rsid w:val="00342200"/>
    <w:rsid w:val="00343802"/>
    <w:rsid w:val="0034691D"/>
    <w:rsid w:val="00346996"/>
    <w:rsid w:val="003474CB"/>
    <w:rsid w:val="00350BD5"/>
    <w:rsid w:val="00351C41"/>
    <w:rsid w:val="0035703B"/>
    <w:rsid w:val="00360D94"/>
    <w:rsid w:val="00362B96"/>
    <w:rsid w:val="003651A5"/>
    <w:rsid w:val="003665C1"/>
    <w:rsid w:val="00371D69"/>
    <w:rsid w:val="003722F7"/>
    <w:rsid w:val="00372DB0"/>
    <w:rsid w:val="00376A09"/>
    <w:rsid w:val="00376E2F"/>
    <w:rsid w:val="003803AC"/>
    <w:rsid w:val="00390AB4"/>
    <w:rsid w:val="00393C00"/>
    <w:rsid w:val="003A186A"/>
    <w:rsid w:val="003A3BED"/>
    <w:rsid w:val="003A6E44"/>
    <w:rsid w:val="003A79DA"/>
    <w:rsid w:val="003B6AC9"/>
    <w:rsid w:val="003C160D"/>
    <w:rsid w:val="003D2248"/>
    <w:rsid w:val="003D25D2"/>
    <w:rsid w:val="003D3F26"/>
    <w:rsid w:val="003D49B1"/>
    <w:rsid w:val="003E0C00"/>
    <w:rsid w:val="003E1E09"/>
    <w:rsid w:val="003E1E1B"/>
    <w:rsid w:val="003E260B"/>
    <w:rsid w:val="003E611C"/>
    <w:rsid w:val="003F43E7"/>
    <w:rsid w:val="003F48F4"/>
    <w:rsid w:val="003F5623"/>
    <w:rsid w:val="003F77C2"/>
    <w:rsid w:val="003F7F78"/>
    <w:rsid w:val="00403D8F"/>
    <w:rsid w:val="00405B16"/>
    <w:rsid w:val="004064AA"/>
    <w:rsid w:val="00406678"/>
    <w:rsid w:val="004118B7"/>
    <w:rsid w:val="004119F1"/>
    <w:rsid w:val="0041312B"/>
    <w:rsid w:val="00414E71"/>
    <w:rsid w:val="00415025"/>
    <w:rsid w:val="00420555"/>
    <w:rsid w:val="00424B72"/>
    <w:rsid w:val="00427F17"/>
    <w:rsid w:val="00431101"/>
    <w:rsid w:val="004330EF"/>
    <w:rsid w:val="00440393"/>
    <w:rsid w:val="004404F2"/>
    <w:rsid w:val="004438A9"/>
    <w:rsid w:val="00444AFD"/>
    <w:rsid w:val="00450985"/>
    <w:rsid w:val="00450ED9"/>
    <w:rsid w:val="004545B7"/>
    <w:rsid w:val="00454AD6"/>
    <w:rsid w:val="004559B0"/>
    <w:rsid w:val="00460C23"/>
    <w:rsid w:val="00461539"/>
    <w:rsid w:val="004753C8"/>
    <w:rsid w:val="00475AA1"/>
    <w:rsid w:val="00477E4D"/>
    <w:rsid w:val="00482EDE"/>
    <w:rsid w:val="0048425E"/>
    <w:rsid w:val="004850AE"/>
    <w:rsid w:val="00486154"/>
    <w:rsid w:val="00494E98"/>
    <w:rsid w:val="00494FA8"/>
    <w:rsid w:val="004973AF"/>
    <w:rsid w:val="004A0F0C"/>
    <w:rsid w:val="004A3462"/>
    <w:rsid w:val="004A5414"/>
    <w:rsid w:val="004B30CA"/>
    <w:rsid w:val="004B316F"/>
    <w:rsid w:val="004B4884"/>
    <w:rsid w:val="004B5B2B"/>
    <w:rsid w:val="004B720C"/>
    <w:rsid w:val="004B7259"/>
    <w:rsid w:val="004B73B9"/>
    <w:rsid w:val="004C26FF"/>
    <w:rsid w:val="004C5F5F"/>
    <w:rsid w:val="004C6BB6"/>
    <w:rsid w:val="004D0A48"/>
    <w:rsid w:val="004D227E"/>
    <w:rsid w:val="004D3CE7"/>
    <w:rsid w:val="004D77BC"/>
    <w:rsid w:val="004D79F1"/>
    <w:rsid w:val="004E0A6F"/>
    <w:rsid w:val="004E69D7"/>
    <w:rsid w:val="004F6D76"/>
    <w:rsid w:val="0050034D"/>
    <w:rsid w:val="0050118B"/>
    <w:rsid w:val="005021A3"/>
    <w:rsid w:val="005035FE"/>
    <w:rsid w:val="00504115"/>
    <w:rsid w:val="00505F9D"/>
    <w:rsid w:val="00506099"/>
    <w:rsid w:val="00506C0C"/>
    <w:rsid w:val="00507E57"/>
    <w:rsid w:val="005136CE"/>
    <w:rsid w:val="005178C4"/>
    <w:rsid w:val="0052012C"/>
    <w:rsid w:val="00520890"/>
    <w:rsid w:val="00521405"/>
    <w:rsid w:val="0052162F"/>
    <w:rsid w:val="005240F4"/>
    <w:rsid w:val="00524A90"/>
    <w:rsid w:val="00524FB9"/>
    <w:rsid w:val="00525870"/>
    <w:rsid w:val="005302C0"/>
    <w:rsid w:val="005308E4"/>
    <w:rsid w:val="00530CBD"/>
    <w:rsid w:val="005314F0"/>
    <w:rsid w:val="00532B28"/>
    <w:rsid w:val="00536D52"/>
    <w:rsid w:val="005420F2"/>
    <w:rsid w:val="005430E5"/>
    <w:rsid w:val="00543AB9"/>
    <w:rsid w:val="00552BBD"/>
    <w:rsid w:val="00554972"/>
    <w:rsid w:val="005564E5"/>
    <w:rsid w:val="00561670"/>
    <w:rsid w:val="00564452"/>
    <w:rsid w:val="0056591F"/>
    <w:rsid w:val="0057240A"/>
    <w:rsid w:val="00575089"/>
    <w:rsid w:val="005756B8"/>
    <w:rsid w:val="00580E7C"/>
    <w:rsid w:val="00583AE2"/>
    <w:rsid w:val="0059170E"/>
    <w:rsid w:val="00592652"/>
    <w:rsid w:val="005961A3"/>
    <w:rsid w:val="00596A74"/>
    <w:rsid w:val="005A154C"/>
    <w:rsid w:val="005A17F4"/>
    <w:rsid w:val="005A3265"/>
    <w:rsid w:val="005A531E"/>
    <w:rsid w:val="005A5B0F"/>
    <w:rsid w:val="005B70F8"/>
    <w:rsid w:val="005C18D5"/>
    <w:rsid w:val="005C2C08"/>
    <w:rsid w:val="005C52D4"/>
    <w:rsid w:val="005D01B8"/>
    <w:rsid w:val="005D04B9"/>
    <w:rsid w:val="005D19A6"/>
    <w:rsid w:val="005D496D"/>
    <w:rsid w:val="005D4E0E"/>
    <w:rsid w:val="005D5DCF"/>
    <w:rsid w:val="005E379D"/>
    <w:rsid w:val="005E3C29"/>
    <w:rsid w:val="005E4078"/>
    <w:rsid w:val="0060066C"/>
    <w:rsid w:val="00602F02"/>
    <w:rsid w:val="00605501"/>
    <w:rsid w:val="00607052"/>
    <w:rsid w:val="006112C7"/>
    <w:rsid w:val="006163F0"/>
    <w:rsid w:val="006278CE"/>
    <w:rsid w:val="00633B02"/>
    <w:rsid w:val="006404F5"/>
    <w:rsid w:val="00640A85"/>
    <w:rsid w:val="00640B90"/>
    <w:rsid w:val="00641AD1"/>
    <w:rsid w:val="006438C4"/>
    <w:rsid w:val="00646690"/>
    <w:rsid w:val="0064780B"/>
    <w:rsid w:val="00651B47"/>
    <w:rsid w:val="00663A84"/>
    <w:rsid w:val="00663A87"/>
    <w:rsid w:val="006659B8"/>
    <w:rsid w:val="00666862"/>
    <w:rsid w:val="00674C4E"/>
    <w:rsid w:val="00677A9B"/>
    <w:rsid w:val="00686DE0"/>
    <w:rsid w:val="00687612"/>
    <w:rsid w:val="00691EC4"/>
    <w:rsid w:val="00692A4D"/>
    <w:rsid w:val="006A1B8F"/>
    <w:rsid w:val="006A2C23"/>
    <w:rsid w:val="006A5979"/>
    <w:rsid w:val="006A6277"/>
    <w:rsid w:val="006A6394"/>
    <w:rsid w:val="006B3D49"/>
    <w:rsid w:val="006C35F0"/>
    <w:rsid w:val="006C4A53"/>
    <w:rsid w:val="006C630E"/>
    <w:rsid w:val="006D0E45"/>
    <w:rsid w:val="006D117B"/>
    <w:rsid w:val="006D190D"/>
    <w:rsid w:val="006D2CDE"/>
    <w:rsid w:val="006E73DC"/>
    <w:rsid w:val="006F16E6"/>
    <w:rsid w:val="006F4E5D"/>
    <w:rsid w:val="006F5EAC"/>
    <w:rsid w:val="006F6027"/>
    <w:rsid w:val="00704472"/>
    <w:rsid w:val="00705893"/>
    <w:rsid w:val="00715015"/>
    <w:rsid w:val="00715B1E"/>
    <w:rsid w:val="00725473"/>
    <w:rsid w:val="00726744"/>
    <w:rsid w:val="0073026B"/>
    <w:rsid w:val="00730433"/>
    <w:rsid w:val="00733E4D"/>
    <w:rsid w:val="0073416E"/>
    <w:rsid w:val="007341A2"/>
    <w:rsid w:val="00734246"/>
    <w:rsid w:val="00736DDE"/>
    <w:rsid w:val="00737F90"/>
    <w:rsid w:val="00741241"/>
    <w:rsid w:val="007424FF"/>
    <w:rsid w:val="00742974"/>
    <w:rsid w:val="00743C5D"/>
    <w:rsid w:val="007451AF"/>
    <w:rsid w:val="00745AEB"/>
    <w:rsid w:val="00745DE5"/>
    <w:rsid w:val="00746123"/>
    <w:rsid w:val="00750973"/>
    <w:rsid w:val="00751B77"/>
    <w:rsid w:val="007528B0"/>
    <w:rsid w:val="00761570"/>
    <w:rsid w:val="007632F0"/>
    <w:rsid w:val="0076634E"/>
    <w:rsid w:val="007668E5"/>
    <w:rsid w:val="007678D0"/>
    <w:rsid w:val="0077628C"/>
    <w:rsid w:val="00786B33"/>
    <w:rsid w:val="0078758B"/>
    <w:rsid w:val="00787BC1"/>
    <w:rsid w:val="00791565"/>
    <w:rsid w:val="00795A13"/>
    <w:rsid w:val="007B04E3"/>
    <w:rsid w:val="007B265B"/>
    <w:rsid w:val="007B35A3"/>
    <w:rsid w:val="007B5361"/>
    <w:rsid w:val="007B58F6"/>
    <w:rsid w:val="007C0E50"/>
    <w:rsid w:val="007C217C"/>
    <w:rsid w:val="007C3275"/>
    <w:rsid w:val="007C3897"/>
    <w:rsid w:val="007C6F92"/>
    <w:rsid w:val="007D1751"/>
    <w:rsid w:val="007D45AB"/>
    <w:rsid w:val="007D4D18"/>
    <w:rsid w:val="007E05F5"/>
    <w:rsid w:val="007E15EC"/>
    <w:rsid w:val="007E2961"/>
    <w:rsid w:val="007E5C71"/>
    <w:rsid w:val="007E5E6F"/>
    <w:rsid w:val="007F07E8"/>
    <w:rsid w:val="007F2FA3"/>
    <w:rsid w:val="007F2FDE"/>
    <w:rsid w:val="00801D2F"/>
    <w:rsid w:val="00806327"/>
    <w:rsid w:val="0080704E"/>
    <w:rsid w:val="00807560"/>
    <w:rsid w:val="00807771"/>
    <w:rsid w:val="0081455A"/>
    <w:rsid w:val="00822B5E"/>
    <w:rsid w:val="00822F83"/>
    <w:rsid w:val="008268AE"/>
    <w:rsid w:val="00826E57"/>
    <w:rsid w:val="00834878"/>
    <w:rsid w:val="0083529C"/>
    <w:rsid w:val="00837CB7"/>
    <w:rsid w:val="00843932"/>
    <w:rsid w:val="0084520B"/>
    <w:rsid w:val="00855AFF"/>
    <w:rsid w:val="00855E28"/>
    <w:rsid w:val="00860C5A"/>
    <w:rsid w:val="00863CC2"/>
    <w:rsid w:val="008648BC"/>
    <w:rsid w:val="00865F01"/>
    <w:rsid w:val="008702CD"/>
    <w:rsid w:val="008719D4"/>
    <w:rsid w:val="008765E0"/>
    <w:rsid w:val="0087774E"/>
    <w:rsid w:val="008847BF"/>
    <w:rsid w:val="00886090"/>
    <w:rsid w:val="0089175B"/>
    <w:rsid w:val="008A0ED1"/>
    <w:rsid w:val="008A1AE3"/>
    <w:rsid w:val="008A2E47"/>
    <w:rsid w:val="008A496F"/>
    <w:rsid w:val="008A6E27"/>
    <w:rsid w:val="008B00E5"/>
    <w:rsid w:val="008B0CBC"/>
    <w:rsid w:val="008B2353"/>
    <w:rsid w:val="008B26C1"/>
    <w:rsid w:val="008B359F"/>
    <w:rsid w:val="008C0F38"/>
    <w:rsid w:val="008C174E"/>
    <w:rsid w:val="008C26FB"/>
    <w:rsid w:val="008C345A"/>
    <w:rsid w:val="008C6E29"/>
    <w:rsid w:val="008D4BE9"/>
    <w:rsid w:val="008D53C5"/>
    <w:rsid w:val="008D6065"/>
    <w:rsid w:val="008E3F7F"/>
    <w:rsid w:val="008E6B4E"/>
    <w:rsid w:val="009006F2"/>
    <w:rsid w:val="009027A8"/>
    <w:rsid w:val="009031F3"/>
    <w:rsid w:val="00904359"/>
    <w:rsid w:val="00906F6B"/>
    <w:rsid w:val="00914AA3"/>
    <w:rsid w:val="00915323"/>
    <w:rsid w:val="009168D2"/>
    <w:rsid w:val="00916C17"/>
    <w:rsid w:val="00916C3D"/>
    <w:rsid w:val="00917ECE"/>
    <w:rsid w:val="0092539E"/>
    <w:rsid w:val="00930261"/>
    <w:rsid w:val="009320A8"/>
    <w:rsid w:val="00933B94"/>
    <w:rsid w:val="009403ED"/>
    <w:rsid w:val="00943319"/>
    <w:rsid w:val="00943FB9"/>
    <w:rsid w:val="00945171"/>
    <w:rsid w:val="009524AF"/>
    <w:rsid w:val="00963E45"/>
    <w:rsid w:val="00966F14"/>
    <w:rsid w:val="0097394B"/>
    <w:rsid w:val="009743EE"/>
    <w:rsid w:val="00977268"/>
    <w:rsid w:val="009810FF"/>
    <w:rsid w:val="00986752"/>
    <w:rsid w:val="00986CAF"/>
    <w:rsid w:val="00993BAB"/>
    <w:rsid w:val="009A0057"/>
    <w:rsid w:val="009A043E"/>
    <w:rsid w:val="009A4F6D"/>
    <w:rsid w:val="009A5375"/>
    <w:rsid w:val="009B2AD4"/>
    <w:rsid w:val="009B5A71"/>
    <w:rsid w:val="009C0F06"/>
    <w:rsid w:val="009C333A"/>
    <w:rsid w:val="009C7E84"/>
    <w:rsid w:val="009D2F0C"/>
    <w:rsid w:val="009D3A46"/>
    <w:rsid w:val="009D412D"/>
    <w:rsid w:val="009E17F6"/>
    <w:rsid w:val="009E2E36"/>
    <w:rsid w:val="009E2FD1"/>
    <w:rsid w:val="009E3072"/>
    <w:rsid w:val="009E328F"/>
    <w:rsid w:val="009E5DC2"/>
    <w:rsid w:val="009F193C"/>
    <w:rsid w:val="009F5C3F"/>
    <w:rsid w:val="009F661C"/>
    <w:rsid w:val="009F77B9"/>
    <w:rsid w:val="009F7E19"/>
    <w:rsid w:val="00A0162D"/>
    <w:rsid w:val="00A03753"/>
    <w:rsid w:val="00A03DCE"/>
    <w:rsid w:val="00A05CE0"/>
    <w:rsid w:val="00A1287F"/>
    <w:rsid w:val="00A13DF6"/>
    <w:rsid w:val="00A1415B"/>
    <w:rsid w:val="00A1544F"/>
    <w:rsid w:val="00A20819"/>
    <w:rsid w:val="00A23790"/>
    <w:rsid w:val="00A23D01"/>
    <w:rsid w:val="00A23EFD"/>
    <w:rsid w:val="00A24A94"/>
    <w:rsid w:val="00A24ED2"/>
    <w:rsid w:val="00A256D4"/>
    <w:rsid w:val="00A257D1"/>
    <w:rsid w:val="00A25DCB"/>
    <w:rsid w:val="00A27482"/>
    <w:rsid w:val="00A33FFB"/>
    <w:rsid w:val="00A37FD8"/>
    <w:rsid w:val="00A404BD"/>
    <w:rsid w:val="00A4060D"/>
    <w:rsid w:val="00A40CA7"/>
    <w:rsid w:val="00A410FE"/>
    <w:rsid w:val="00A46CF4"/>
    <w:rsid w:val="00A54CFC"/>
    <w:rsid w:val="00A612E7"/>
    <w:rsid w:val="00A63104"/>
    <w:rsid w:val="00A63F0C"/>
    <w:rsid w:val="00A64E29"/>
    <w:rsid w:val="00A6607B"/>
    <w:rsid w:val="00A719E6"/>
    <w:rsid w:val="00A726C3"/>
    <w:rsid w:val="00A75D2C"/>
    <w:rsid w:val="00A7679F"/>
    <w:rsid w:val="00A76F8F"/>
    <w:rsid w:val="00A8476F"/>
    <w:rsid w:val="00A87577"/>
    <w:rsid w:val="00A87AC9"/>
    <w:rsid w:val="00A92255"/>
    <w:rsid w:val="00A961B1"/>
    <w:rsid w:val="00A979D5"/>
    <w:rsid w:val="00A97C12"/>
    <w:rsid w:val="00AA1024"/>
    <w:rsid w:val="00AA10FD"/>
    <w:rsid w:val="00AA179C"/>
    <w:rsid w:val="00AB15FF"/>
    <w:rsid w:val="00AB1E4C"/>
    <w:rsid w:val="00AB6211"/>
    <w:rsid w:val="00AB703F"/>
    <w:rsid w:val="00AC0667"/>
    <w:rsid w:val="00AC29B6"/>
    <w:rsid w:val="00AC2C97"/>
    <w:rsid w:val="00AD1B52"/>
    <w:rsid w:val="00AD3A14"/>
    <w:rsid w:val="00AE1AD5"/>
    <w:rsid w:val="00AE1CBD"/>
    <w:rsid w:val="00AE367E"/>
    <w:rsid w:val="00AE4106"/>
    <w:rsid w:val="00AE4C0C"/>
    <w:rsid w:val="00AF07C8"/>
    <w:rsid w:val="00AF1608"/>
    <w:rsid w:val="00AF3EF2"/>
    <w:rsid w:val="00AF4613"/>
    <w:rsid w:val="00B02EE0"/>
    <w:rsid w:val="00B0467A"/>
    <w:rsid w:val="00B07B05"/>
    <w:rsid w:val="00B1340F"/>
    <w:rsid w:val="00B13C5F"/>
    <w:rsid w:val="00B15A69"/>
    <w:rsid w:val="00B207EF"/>
    <w:rsid w:val="00B208F1"/>
    <w:rsid w:val="00B21BBC"/>
    <w:rsid w:val="00B21FF8"/>
    <w:rsid w:val="00B23EC4"/>
    <w:rsid w:val="00B24280"/>
    <w:rsid w:val="00B26DA2"/>
    <w:rsid w:val="00B4138F"/>
    <w:rsid w:val="00B43A42"/>
    <w:rsid w:val="00B46766"/>
    <w:rsid w:val="00B4746D"/>
    <w:rsid w:val="00B527AB"/>
    <w:rsid w:val="00B53503"/>
    <w:rsid w:val="00B57500"/>
    <w:rsid w:val="00B63C8D"/>
    <w:rsid w:val="00B67800"/>
    <w:rsid w:val="00B70369"/>
    <w:rsid w:val="00B736D7"/>
    <w:rsid w:val="00B749E6"/>
    <w:rsid w:val="00B7709D"/>
    <w:rsid w:val="00B7771D"/>
    <w:rsid w:val="00B83BD5"/>
    <w:rsid w:val="00B93C25"/>
    <w:rsid w:val="00B957B2"/>
    <w:rsid w:val="00BA19DF"/>
    <w:rsid w:val="00BA4A55"/>
    <w:rsid w:val="00BA570C"/>
    <w:rsid w:val="00BA715B"/>
    <w:rsid w:val="00BB13D7"/>
    <w:rsid w:val="00BB27EF"/>
    <w:rsid w:val="00BB323D"/>
    <w:rsid w:val="00BB3EA6"/>
    <w:rsid w:val="00BB52CE"/>
    <w:rsid w:val="00BC380D"/>
    <w:rsid w:val="00BC3CAC"/>
    <w:rsid w:val="00BC536C"/>
    <w:rsid w:val="00BD32BD"/>
    <w:rsid w:val="00BD7030"/>
    <w:rsid w:val="00BD7745"/>
    <w:rsid w:val="00BD79B2"/>
    <w:rsid w:val="00BD7C30"/>
    <w:rsid w:val="00BF1271"/>
    <w:rsid w:val="00BF2140"/>
    <w:rsid w:val="00BF3878"/>
    <w:rsid w:val="00BF45B3"/>
    <w:rsid w:val="00C00117"/>
    <w:rsid w:val="00C03EA2"/>
    <w:rsid w:val="00C06831"/>
    <w:rsid w:val="00C072BC"/>
    <w:rsid w:val="00C12B2D"/>
    <w:rsid w:val="00C20742"/>
    <w:rsid w:val="00C22DD0"/>
    <w:rsid w:val="00C247A7"/>
    <w:rsid w:val="00C249AF"/>
    <w:rsid w:val="00C27018"/>
    <w:rsid w:val="00C30FC0"/>
    <w:rsid w:val="00C327C9"/>
    <w:rsid w:val="00C33248"/>
    <w:rsid w:val="00C337A1"/>
    <w:rsid w:val="00C36A55"/>
    <w:rsid w:val="00C36C33"/>
    <w:rsid w:val="00C4038B"/>
    <w:rsid w:val="00C40641"/>
    <w:rsid w:val="00C42678"/>
    <w:rsid w:val="00C43227"/>
    <w:rsid w:val="00C43234"/>
    <w:rsid w:val="00C43282"/>
    <w:rsid w:val="00C47B98"/>
    <w:rsid w:val="00C5011B"/>
    <w:rsid w:val="00C5074E"/>
    <w:rsid w:val="00C50F92"/>
    <w:rsid w:val="00C5273E"/>
    <w:rsid w:val="00C529EE"/>
    <w:rsid w:val="00C52BD5"/>
    <w:rsid w:val="00C5570C"/>
    <w:rsid w:val="00C57BAC"/>
    <w:rsid w:val="00C61668"/>
    <w:rsid w:val="00C630EF"/>
    <w:rsid w:val="00C643D0"/>
    <w:rsid w:val="00C65932"/>
    <w:rsid w:val="00C7519A"/>
    <w:rsid w:val="00C75809"/>
    <w:rsid w:val="00C75D93"/>
    <w:rsid w:val="00C77AD7"/>
    <w:rsid w:val="00C80212"/>
    <w:rsid w:val="00C86246"/>
    <w:rsid w:val="00C957FE"/>
    <w:rsid w:val="00CA58DA"/>
    <w:rsid w:val="00CB0843"/>
    <w:rsid w:val="00CB15F8"/>
    <w:rsid w:val="00CB20E0"/>
    <w:rsid w:val="00CB41F2"/>
    <w:rsid w:val="00CB7406"/>
    <w:rsid w:val="00CC0C34"/>
    <w:rsid w:val="00CC534C"/>
    <w:rsid w:val="00CC5ED0"/>
    <w:rsid w:val="00CC7DF5"/>
    <w:rsid w:val="00CD0FEC"/>
    <w:rsid w:val="00CD19C9"/>
    <w:rsid w:val="00CD54F5"/>
    <w:rsid w:val="00CD56C3"/>
    <w:rsid w:val="00CD7E7C"/>
    <w:rsid w:val="00CE028F"/>
    <w:rsid w:val="00CE2A82"/>
    <w:rsid w:val="00CE5828"/>
    <w:rsid w:val="00CF0366"/>
    <w:rsid w:val="00CF07F9"/>
    <w:rsid w:val="00CF1322"/>
    <w:rsid w:val="00CF16D3"/>
    <w:rsid w:val="00D01C2F"/>
    <w:rsid w:val="00D022D8"/>
    <w:rsid w:val="00D155C1"/>
    <w:rsid w:val="00D15C13"/>
    <w:rsid w:val="00D177BF"/>
    <w:rsid w:val="00D20EA2"/>
    <w:rsid w:val="00D214BC"/>
    <w:rsid w:val="00D22435"/>
    <w:rsid w:val="00D25204"/>
    <w:rsid w:val="00D26DAA"/>
    <w:rsid w:val="00D310DC"/>
    <w:rsid w:val="00D345AC"/>
    <w:rsid w:val="00D34645"/>
    <w:rsid w:val="00D34B60"/>
    <w:rsid w:val="00D403B7"/>
    <w:rsid w:val="00D41155"/>
    <w:rsid w:val="00D42085"/>
    <w:rsid w:val="00D43001"/>
    <w:rsid w:val="00D4434D"/>
    <w:rsid w:val="00D463CB"/>
    <w:rsid w:val="00D47632"/>
    <w:rsid w:val="00D50C6D"/>
    <w:rsid w:val="00D552B4"/>
    <w:rsid w:val="00D5533A"/>
    <w:rsid w:val="00D573AF"/>
    <w:rsid w:val="00D60681"/>
    <w:rsid w:val="00D63D30"/>
    <w:rsid w:val="00D72945"/>
    <w:rsid w:val="00D74D29"/>
    <w:rsid w:val="00D75BB1"/>
    <w:rsid w:val="00D807CF"/>
    <w:rsid w:val="00D84F88"/>
    <w:rsid w:val="00D906B4"/>
    <w:rsid w:val="00D93D30"/>
    <w:rsid w:val="00DA14B4"/>
    <w:rsid w:val="00DA1D5B"/>
    <w:rsid w:val="00DA555D"/>
    <w:rsid w:val="00DA6420"/>
    <w:rsid w:val="00DB190A"/>
    <w:rsid w:val="00DC23F7"/>
    <w:rsid w:val="00DC289F"/>
    <w:rsid w:val="00DC3B98"/>
    <w:rsid w:val="00DC3CCB"/>
    <w:rsid w:val="00DC4E39"/>
    <w:rsid w:val="00DC6F12"/>
    <w:rsid w:val="00DC733B"/>
    <w:rsid w:val="00DC794E"/>
    <w:rsid w:val="00DC7BD2"/>
    <w:rsid w:val="00DD17EF"/>
    <w:rsid w:val="00DD28F5"/>
    <w:rsid w:val="00DD34C9"/>
    <w:rsid w:val="00DD58C7"/>
    <w:rsid w:val="00DD59A0"/>
    <w:rsid w:val="00DE0895"/>
    <w:rsid w:val="00DE3D8A"/>
    <w:rsid w:val="00DE7203"/>
    <w:rsid w:val="00DF22F2"/>
    <w:rsid w:val="00DF57CF"/>
    <w:rsid w:val="00DF61E0"/>
    <w:rsid w:val="00E00BBB"/>
    <w:rsid w:val="00E011EE"/>
    <w:rsid w:val="00E0224B"/>
    <w:rsid w:val="00E022F1"/>
    <w:rsid w:val="00E02FBD"/>
    <w:rsid w:val="00E05608"/>
    <w:rsid w:val="00E066F6"/>
    <w:rsid w:val="00E0758A"/>
    <w:rsid w:val="00E115C4"/>
    <w:rsid w:val="00E141B2"/>
    <w:rsid w:val="00E14426"/>
    <w:rsid w:val="00E145D7"/>
    <w:rsid w:val="00E16B81"/>
    <w:rsid w:val="00E21E27"/>
    <w:rsid w:val="00E22A88"/>
    <w:rsid w:val="00E24556"/>
    <w:rsid w:val="00E24A54"/>
    <w:rsid w:val="00E3245E"/>
    <w:rsid w:val="00E32927"/>
    <w:rsid w:val="00E330DA"/>
    <w:rsid w:val="00E40ADC"/>
    <w:rsid w:val="00E44852"/>
    <w:rsid w:val="00E44C83"/>
    <w:rsid w:val="00E522A9"/>
    <w:rsid w:val="00E5413A"/>
    <w:rsid w:val="00E624C3"/>
    <w:rsid w:val="00E63899"/>
    <w:rsid w:val="00E6708A"/>
    <w:rsid w:val="00E67AEB"/>
    <w:rsid w:val="00E7045D"/>
    <w:rsid w:val="00E77AF0"/>
    <w:rsid w:val="00E81B15"/>
    <w:rsid w:val="00E81C9E"/>
    <w:rsid w:val="00E82389"/>
    <w:rsid w:val="00E82CBE"/>
    <w:rsid w:val="00E83525"/>
    <w:rsid w:val="00E8527B"/>
    <w:rsid w:val="00E86F57"/>
    <w:rsid w:val="00E91AE4"/>
    <w:rsid w:val="00E9474F"/>
    <w:rsid w:val="00E95776"/>
    <w:rsid w:val="00E960EF"/>
    <w:rsid w:val="00E96B7B"/>
    <w:rsid w:val="00EA0AF4"/>
    <w:rsid w:val="00EA100A"/>
    <w:rsid w:val="00EA1176"/>
    <w:rsid w:val="00EA6F96"/>
    <w:rsid w:val="00EB044C"/>
    <w:rsid w:val="00EB2639"/>
    <w:rsid w:val="00EB4687"/>
    <w:rsid w:val="00EB55BA"/>
    <w:rsid w:val="00EB60C9"/>
    <w:rsid w:val="00EC2BA4"/>
    <w:rsid w:val="00ED3727"/>
    <w:rsid w:val="00ED4BAB"/>
    <w:rsid w:val="00EE3B58"/>
    <w:rsid w:val="00EE6015"/>
    <w:rsid w:val="00EF1A32"/>
    <w:rsid w:val="00EF49C7"/>
    <w:rsid w:val="00EF5D4A"/>
    <w:rsid w:val="00F00CE0"/>
    <w:rsid w:val="00F0225E"/>
    <w:rsid w:val="00F0284F"/>
    <w:rsid w:val="00F03DF3"/>
    <w:rsid w:val="00F04E4E"/>
    <w:rsid w:val="00F05967"/>
    <w:rsid w:val="00F103E0"/>
    <w:rsid w:val="00F10624"/>
    <w:rsid w:val="00F10E09"/>
    <w:rsid w:val="00F1158F"/>
    <w:rsid w:val="00F14176"/>
    <w:rsid w:val="00F14495"/>
    <w:rsid w:val="00F158CD"/>
    <w:rsid w:val="00F16F9E"/>
    <w:rsid w:val="00F225E4"/>
    <w:rsid w:val="00F23364"/>
    <w:rsid w:val="00F25C69"/>
    <w:rsid w:val="00F35788"/>
    <w:rsid w:val="00F369FE"/>
    <w:rsid w:val="00F371A7"/>
    <w:rsid w:val="00F41CAA"/>
    <w:rsid w:val="00F42D17"/>
    <w:rsid w:val="00F42E28"/>
    <w:rsid w:val="00F520D4"/>
    <w:rsid w:val="00F53341"/>
    <w:rsid w:val="00F54CB7"/>
    <w:rsid w:val="00F561F6"/>
    <w:rsid w:val="00F65BE4"/>
    <w:rsid w:val="00F66229"/>
    <w:rsid w:val="00F67465"/>
    <w:rsid w:val="00F71042"/>
    <w:rsid w:val="00F7234C"/>
    <w:rsid w:val="00F73938"/>
    <w:rsid w:val="00F83838"/>
    <w:rsid w:val="00F8400C"/>
    <w:rsid w:val="00F90B9F"/>
    <w:rsid w:val="00F9234F"/>
    <w:rsid w:val="00F96EDD"/>
    <w:rsid w:val="00FA48EE"/>
    <w:rsid w:val="00FB0B6A"/>
    <w:rsid w:val="00FB0BF4"/>
    <w:rsid w:val="00FC0082"/>
    <w:rsid w:val="00FC4F27"/>
    <w:rsid w:val="00FC6585"/>
    <w:rsid w:val="00FD12DB"/>
    <w:rsid w:val="00FD1CA2"/>
    <w:rsid w:val="00FD1F0B"/>
    <w:rsid w:val="00FE2A39"/>
    <w:rsid w:val="00FE4477"/>
    <w:rsid w:val="00FE6B4E"/>
    <w:rsid w:val="00FF2B26"/>
    <w:rsid w:val="00FF6B5C"/>
    <w:rsid w:val="00FF725C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ci\Desktop\&#1581;&#1587;&#1740;&#1606;%20&#1662;&#1608;&#1585;\&#1605;&#1575;&#1585;&#1705;%20&#1583;&#1575;&#1585;%20&#1575;&#1583;&#1575;&#1585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3E24-4F2C-4328-A041-E1DDD3FA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مارک دار اداره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</dc:creator>
  <cp:lastModifiedBy>taheri</cp:lastModifiedBy>
  <cp:revision>5</cp:revision>
  <cp:lastPrinted>2022-08-27T05:09:00Z</cp:lastPrinted>
  <dcterms:created xsi:type="dcterms:W3CDTF">2023-03-11T09:27:00Z</dcterms:created>
  <dcterms:modified xsi:type="dcterms:W3CDTF">2023-03-11T09:33:00Z</dcterms:modified>
</cp:coreProperties>
</file>